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C4E97" w14:textId="77777777" w:rsidR="00334A77" w:rsidRDefault="00334A77" w:rsidP="00B2012B">
      <w:pPr>
        <w:rPr>
          <w:b/>
          <w:color w:val="0000FF"/>
          <w:sz w:val="26"/>
        </w:rPr>
      </w:pPr>
      <w:bookmarkStart w:id="0" w:name="_GoBack"/>
      <w:bookmarkEnd w:id="0"/>
      <w:r>
        <w:rPr>
          <w:b/>
          <w:color w:val="0000FF"/>
          <w:sz w:val="26"/>
        </w:rPr>
        <w:t>TÜRK STANDARDI TASARISI</w:t>
      </w:r>
    </w:p>
    <w:p w14:paraId="5CDFA47C" w14:textId="068E45E4" w:rsidR="00334A77" w:rsidRPr="00C24C4D" w:rsidRDefault="00F83D26"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A2528C">
        <w:rPr>
          <w:b/>
          <w:color w:val="0000FF"/>
          <w:sz w:val="26"/>
        </w:rPr>
        <w:t>tst 2022156143</w:t>
      </w:r>
      <w:r w:rsidRPr="00C24C4D">
        <w:rPr>
          <w:b/>
          <w:color w:val="0000FF"/>
          <w:sz w:val="26"/>
        </w:rPr>
        <w:fldChar w:fldCharType="end"/>
      </w:r>
    </w:p>
    <w:p w14:paraId="0AB61AA4" w14:textId="1B256496" w:rsidR="00334A77" w:rsidRDefault="00F83D26" w:rsidP="00B2012B">
      <w:pPr>
        <w:jc w:val="right"/>
        <w:rPr>
          <w:color w:val="365F91" w:themeColor="accent1" w:themeShade="BF"/>
        </w:rPr>
      </w:pPr>
      <w:r>
        <w:fldChar w:fldCharType="begin"/>
      </w:r>
      <w:r w:rsidR="00D848A7">
        <w:instrText xml:space="preserve"> DOCPROPERTY STANDART_YAYIN_TARIHI \* MERGEFORMAT </w:instrText>
      </w:r>
      <w:r>
        <w:fldChar w:fldCharType="separate"/>
      </w:r>
      <w:r w:rsidR="00A2528C">
        <w:t xml:space="preserve"> </w:t>
      </w:r>
      <w:r>
        <w:fldChar w:fldCharType="end"/>
      </w:r>
    </w:p>
    <w:p w14:paraId="0728C725" w14:textId="6F817A15" w:rsidR="00334A77" w:rsidRDefault="00D660A5" w:rsidP="00B2012B">
      <w:pPr>
        <w:jc w:val="right"/>
        <w:rPr>
          <w:b/>
          <w:color w:val="FF0000"/>
        </w:rPr>
      </w:pPr>
      <w:r>
        <w:fldChar w:fldCharType="begin"/>
      </w:r>
      <w:r>
        <w:instrText xml:space="preserve"> DOCPROPERTY YERINE_ALDIGI_STANDART \* MERGEFORMAT </w:instrText>
      </w:r>
      <w:r>
        <w:fldChar w:fldCharType="separate"/>
      </w:r>
      <w:r w:rsidR="00A2528C" w:rsidRPr="00A2528C">
        <w:rPr>
          <w:bCs/>
          <w:color w:val="365F91" w:themeColor="accent1" w:themeShade="BF"/>
        </w:rPr>
        <w:t xml:space="preserve"> </w:t>
      </w:r>
      <w:r>
        <w:rPr>
          <w:bCs/>
          <w:color w:val="365F91" w:themeColor="accent1" w:themeShade="BF"/>
        </w:rPr>
        <w:fldChar w:fldCharType="end"/>
      </w:r>
    </w:p>
    <w:p w14:paraId="426C8772" w14:textId="59B4F955" w:rsidR="00334A77" w:rsidRDefault="00334A77" w:rsidP="00B2012B">
      <w:pPr>
        <w:jc w:val="right"/>
        <w:rPr>
          <w:color w:val="365F91" w:themeColor="accent1" w:themeShade="BF"/>
        </w:rPr>
      </w:pPr>
      <w:r>
        <w:rPr>
          <w:color w:val="FF0000"/>
        </w:rPr>
        <w:t>ICS</w:t>
      </w:r>
      <w:r w:rsidR="00086160">
        <w:rPr>
          <w:color w:val="FF0000"/>
        </w:rPr>
        <w:t xml:space="preserve"> </w:t>
      </w:r>
      <w:r w:rsidR="00D660A5">
        <w:fldChar w:fldCharType="begin"/>
      </w:r>
      <w:r w:rsidR="00D660A5">
        <w:instrText xml:space="preserve"> DOCPROPERTY ICS_NUMARASI \* MERGEFORMAT </w:instrText>
      </w:r>
      <w:r w:rsidR="00D660A5">
        <w:fldChar w:fldCharType="separate"/>
      </w:r>
      <w:r w:rsidR="00A2528C" w:rsidRPr="00A2528C">
        <w:rPr>
          <w:color w:val="365F91" w:themeColor="accent1" w:themeShade="BF"/>
        </w:rPr>
        <w:t>67.200.10</w:t>
      </w:r>
      <w:r w:rsidR="00D660A5">
        <w:rPr>
          <w:color w:val="365F91" w:themeColor="accent1" w:themeShade="BF"/>
        </w:rPr>
        <w:fldChar w:fldCharType="end"/>
      </w:r>
    </w:p>
    <w:p w14:paraId="5894F24F" w14:textId="77777777" w:rsidR="00334A77" w:rsidRDefault="00334A77" w:rsidP="00B2012B">
      <w:pPr>
        <w:rPr>
          <w:color w:val="365F91" w:themeColor="accent1" w:themeShade="BF"/>
        </w:rPr>
      </w:pPr>
    </w:p>
    <w:p w14:paraId="6520AEFE" w14:textId="77777777" w:rsidR="00334A77" w:rsidRDefault="00334A77" w:rsidP="00B2012B">
      <w:pPr>
        <w:rPr>
          <w:color w:val="365F91" w:themeColor="accent1" w:themeShade="BF"/>
        </w:rPr>
      </w:pPr>
    </w:p>
    <w:p w14:paraId="31E62E80" w14:textId="77777777" w:rsidR="00334A77" w:rsidRDefault="00334A77" w:rsidP="00B2012B">
      <w:pPr>
        <w:rPr>
          <w:color w:val="365F91" w:themeColor="accent1" w:themeShade="BF"/>
        </w:rPr>
      </w:pPr>
    </w:p>
    <w:p w14:paraId="6692B160" w14:textId="13DAAA0B" w:rsidR="00334A77" w:rsidRPr="00A2528C" w:rsidRDefault="00455309" w:rsidP="00B2012B">
      <w:pPr>
        <w:rPr>
          <w:color w:val="4F81BD" w:themeColor="accent1"/>
          <w:sz w:val="30"/>
          <w:szCs w:val="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28C">
        <w:rPr>
          <w:color w:val="4F81BD" w:themeColor="accent1"/>
          <w:sz w:val="30"/>
          <w:szCs w:val="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A2528C">
        <w:rPr>
          <w:color w:val="4F81BD" w:themeColor="accent1"/>
          <w:sz w:val="30"/>
          <w:szCs w:val="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 xml:space="preserve"> DOCPROPERTY TURKCE_ADI \* MERGEFORMAT </w:instrText>
      </w:r>
      <w:r w:rsidRPr="00A2528C">
        <w:rPr>
          <w:color w:val="4F81BD" w:themeColor="accent1"/>
          <w:sz w:val="30"/>
          <w:szCs w:val="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00A2528C" w:rsidRPr="00A2528C">
        <w:rPr>
          <w:color w:val="4F81BD" w:themeColor="accent1"/>
          <w:sz w:val="30"/>
          <w:szCs w:val="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Hayvansal İç Yağ (Donyağı) ve Kümes Hayvanları Yağı</w:t>
      </w:r>
      <w:r w:rsidRPr="00A2528C">
        <w:rPr>
          <w:color w:val="4F81BD" w:themeColor="accent1"/>
          <w:sz w:val="30"/>
          <w:szCs w:val="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p w14:paraId="24AB97A7" w14:textId="77777777" w:rsidR="00334A77" w:rsidRDefault="00334A77" w:rsidP="00B2012B">
      <w:pPr>
        <w:rPr>
          <w:b/>
          <w:color w:val="365F91" w:themeColor="accent1" w:themeShade="BF"/>
          <w:sz w:val="30"/>
        </w:rPr>
      </w:pPr>
    </w:p>
    <w:p w14:paraId="65E5AB19" w14:textId="6BBCEE23" w:rsidR="00334A77" w:rsidRPr="00AD636B" w:rsidRDefault="00F83D26"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r w:rsidR="00A2528C" w:rsidRPr="00A2528C">
        <w:rPr>
          <w:i/>
          <w:color w:val="365F91" w:themeColor="accent1" w:themeShade="BF"/>
        </w:rPr>
        <w:t xml:space="preserve"> </w:t>
      </w:r>
      <w:r w:rsidR="00A2528C">
        <w:rPr>
          <w:i/>
          <w:color w:val="365F91" w:themeColor="accent1" w:themeShade="BF"/>
          <w:lang w:val="en-GB"/>
        </w:rPr>
        <w:t>Animal fat (Tallow) and Poultry fat</w:t>
      </w:r>
      <w:r w:rsidRPr="00AD636B">
        <w:rPr>
          <w:i/>
          <w:color w:val="365F91" w:themeColor="accent1" w:themeShade="BF"/>
          <w:lang w:val="en-GB"/>
        </w:rPr>
        <w:fldChar w:fldCharType="end"/>
      </w:r>
    </w:p>
    <w:p w14:paraId="36E1B839" w14:textId="48796AEB" w:rsidR="00334A77" w:rsidRPr="00AD636B" w:rsidRDefault="00F83D26" w:rsidP="00B2012B">
      <w:pPr>
        <w:rPr>
          <w:i/>
          <w:color w:val="365F91" w:themeColor="accent1" w:themeShade="BF"/>
          <w:lang w:val="fr-FR"/>
        </w:rPr>
      </w:pPr>
      <w:r>
        <w:fldChar w:fldCharType="begin"/>
      </w:r>
      <w:r w:rsidR="00D848A7">
        <w:instrText xml:space="preserve"> DOCPROPERTY FRANSIZCA_ADI \* MERGEFORMAT </w:instrText>
      </w:r>
      <w:r>
        <w:fldChar w:fldCharType="separate"/>
      </w:r>
      <w:r w:rsidR="00A2528C">
        <w:t xml:space="preserve"> </w:t>
      </w:r>
      <w:r>
        <w:fldChar w:fldCharType="end"/>
      </w:r>
    </w:p>
    <w:p w14:paraId="0C6529E4" w14:textId="3D84FD5A" w:rsidR="00334A77" w:rsidRPr="00AD636B" w:rsidRDefault="00F83D26" w:rsidP="00B2012B">
      <w:pPr>
        <w:rPr>
          <w:i/>
          <w:color w:val="365F91" w:themeColor="accent1" w:themeShade="BF"/>
          <w:lang w:val="de-DE"/>
        </w:rPr>
      </w:pPr>
      <w:r>
        <w:fldChar w:fldCharType="begin"/>
      </w:r>
      <w:r w:rsidR="00D848A7">
        <w:instrText xml:space="preserve"> DOCPROPERTY ALMANCA_ADI \* MERGEFORMAT </w:instrText>
      </w:r>
      <w:r>
        <w:fldChar w:fldCharType="separate"/>
      </w:r>
      <w:r w:rsidR="00A2528C">
        <w:t xml:space="preserve"> </w:t>
      </w:r>
      <w:r>
        <w:fldChar w:fldCharType="end"/>
      </w:r>
    </w:p>
    <w:p w14:paraId="2004D8BC" w14:textId="77777777" w:rsidR="00334A77" w:rsidRDefault="00334A77" w:rsidP="00B2012B">
      <w:pPr>
        <w:rPr>
          <w:i/>
          <w:color w:val="365F91" w:themeColor="accent1" w:themeShade="BF"/>
        </w:rPr>
      </w:pPr>
    </w:p>
    <w:p w14:paraId="74FB7405" w14:textId="77777777" w:rsidR="00D402AF" w:rsidRDefault="00D402AF">
      <w:pPr>
        <w:rPr>
          <w:color w:val="365F91" w:themeColor="accent1" w:themeShade="BF"/>
        </w:rPr>
      </w:pPr>
      <w:r>
        <w:rPr>
          <w:color w:val="365F91" w:themeColor="accent1" w:themeShade="BF"/>
        </w:rPr>
        <w:br w:type="page"/>
      </w:r>
    </w:p>
    <w:p w14:paraId="6D9EC7D8" w14:textId="77777777" w:rsidR="00334A77" w:rsidRDefault="00334A77" w:rsidP="00B2012B">
      <w:pPr>
        <w:rPr>
          <w:color w:val="365F91" w:themeColor="accent1" w:themeShade="BF"/>
        </w:rPr>
      </w:pPr>
    </w:p>
    <w:p w14:paraId="7F659630" w14:textId="70CB9945" w:rsidR="00D402AF" w:rsidRPr="00A2528C" w:rsidRDefault="00D402AF" w:rsidP="00B2012B">
      <w:r w:rsidRPr="00A2528C">
        <w:t>Mütalaa sayfası</w:t>
      </w:r>
    </w:p>
    <w:p w14:paraId="773F9EDA" w14:textId="77777777" w:rsidR="008821B3" w:rsidRDefault="00D402AF" w:rsidP="008821B3">
      <w:pPr>
        <w:tabs>
          <w:tab w:val="left" w:pos="1695"/>
          <w:tab w:val="center" w:pos="4875"/>
        </w:tabs>
        <w:rPr>
          <w:b/>
          <w:lang w:val="de-DE"/>
        </w:rPr>
      </w:pPr>
      <w:r>
        <w:rPr>
          <w:b/>
          <w:lang w:val="de-DE"/>
        </w:rPr>
        <w:tab/>
      </w:r>
    </w:p>
    <w:p w14:paraId="5EBE154B" w14:textId="77777777" w:rsidR="00D402AF" w:rsidRDefault="00D402AF" w:rsidP="00B2012B">
      <w:pPr>
        <w:rPr>
          <w:color w:val="365F91" w:themeColor="accent1" w:themeShade="BF"/>
        </w:rPr>
      </w:pPr>
    </w:p>
    <w:p w14:paraId="3D43C114" w14:textId="77777777" w:rsidR="00D402AF" w:rsidRPr="00CD6F28" w:rsidRDefault="00D402AF" w:rsidP="00B2012B">
      <w:pPr>
        <w:rPr>
          <w:color w:val="365F91" w:themeColor="accent1" w:themeShade="BF"/>
        </w:rPr>
        <w:sectPr w:rsidR="00D402AF" w:rsidRPr="00CD6F28" w:rsidSect="0050709F">
          <w:footerReference w:type="default" r:id="rId11"/>
          <w:footerReference w:type="first" r:id="rId12"/>
          <w:pgSz w:w="11906" w:h="16838" w:code="9"/>
          <w:pgMar w:top="1418" w:right="1134" w:bottom="1134" w:left="1134" w:header="709" w:footer="709" w:gutter="0"/>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3E389C70" w14:textId="77777777" w:rsidTr="00B2012B">
        <w:trPr>
          <w:trHeight w:val="250"/>
        </w:trPr>
        <w:tc>
          <w:tcPr>
            <w:tcW w:w="2268" w:type="dxa"/>
            <w:vMerge w:val="restart"/>
            <w:shd w:val="clear" w:color="auto" w:fill="auto"/>
            <w:vAlign w:val="center"/>
          </w:tcPr>
          <w:p w14:paraId="6B52E625"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005E86A1" wp14:editId="455F8F73">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6653F706" w14:textId="77777777" w:rsidR="00334A77" w:rsidRPr="00436183" w:rsidRDefault="00334A77" w:rsidP="00B2012B">
            <w:pPr>
              <w:spacing w:after="0"/>
              <w:rPr>
                <w:rFonts w:eastAsia="Cambria" w:cs="Cambria"/>
                <w:b/>
                <w:sz w:val="16"/>
                <w:szCs w:val="16"/>
              </w:rPr>
            </w:pPr>
          </w:p>
        </w:tc>
      </w:tr>
      <w:tr w:rsidR="00334A77" w14:paraId="0D46F75B" w14:textId="77777777" w:rsidTr="00B2012B">
        <w:trPr>
          <w:trHeight w:val="970"/>
        </w:trPr>
        <w:tc>
          <w:tcPr>
            <w:tcW w:w="2268" w:type="dxa"/>
            <w:vMerge/>
            <w:tcBorders>
              <w:right w:val="nil"/>
            </w:tcBorders>
            <w:shd w:val="clear" w:color="auto" w:fill="auto"/>
            <w:vAlign w:val="center"/>
          </w:tcPr>
          <w:p w14:paraId="1CD646D0"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63675009"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0D764523" w14:textId="77777777" w:rsidR="00334A77" w:rsidRPr="00926A35" w:rsidRDefault="00334A77" w:rsidP="00B2012B">
            <w:pPr>
              <w:pStyle w:val="tseTrkStandard"/>
              <w:rPr>
                <w:rFonts w:cs="Arial"/>
                <w:sz w:val="32"/>
                <w:szCs w:val="26"/>
              </w:rPr>
            </w:pPr>
            <w:r w:rsidRPr="00926A35">
              <w:t>Türk Standardı</w:t>
            </w:r>
          </w:p>
        </w:tc>
      </w:tr>
      <w:tr w:rsidR="00334A77" w14:paraId="77581398" w14:textId="77777777" w:rsidTr="00B2012B">
        <w:trPr>
          <w:trHeight w:val="236"/>
        </w:trPr>
        <w:tc>
          <w:tcPr>
            <w:tcW w:w="2268" w:type="dxa"/>
            <w:vMerge/>
            <w:tcBorders>
              <w:bottom w:val="nil"/>
            </w:tcBorders>
            <w:shd w:val="clear" w:color="auto" w:fill="auto"/>
            <w:vAlign w:val="center"/>
          </w:tcPr>
          <w:p w14:paraId="768C14E7"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770AE09E" w14:textId="77777777" w:rsidR="00334A77" w:rsidRPr="00436183" w:rsidRDefault="00334A77" w:rsidP="00B2012B">
            <w:pPr>
              <w:spacing w:after="0"/>
              <w:rPr>
                <w:rFonts w:cs="Arial"/>
                <w:b/>
                <w:color w:val="FF3300"/>
                <w:sz w:val="16"/>
                <w:szCs w:val="16"/>
              </w:rPr>
            </w:pPr>
          </w:p>
        </w:tc>
      </w:tr>
      <w:tr w:rsidR="00334A77" w14:paraId="59962997" w14:textId="77777777" w:rsidTr="00B2012B">
        <w:trPr>
          <w:trHeight w:hRule="exact" w:val="833"/>
        </w:trPr>
        <w:tc>
          <w:tcPr>
            <w:tcW w:w="2268" w:type="dxa"/>
            <w:tcBorders>
              <w:top w:val="nil"/>
            </w:tcBorders>
            <w:shd w:val="clear" w:color="auto" w:fill="auto"/>
            <w:vAlign w:val="center"/>
          </w:tcPr>
          <w:p w14:paraId="08F4945A"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29EBE3FD" w14:textId="77777777" w:rsidR="00334A77" w:rsidRPr="00C2543B" w:rsidRDefault="00334A77" w:rsidP="00B2012B">
            <w:pPr>
              <w:spacing w:after="0"/>
              <w:jc w:val="right"/>
              <w:rPr>
                <w:rFonts w:eastAsia="Cambria" w:cs="Cambria"/>
                <w:b/>
                <w:sz w:val="44"/>
              </w:rPr>
            </w:pPr>
          </w:p>
        </w:tc>
      </w:tr>
      <w:tr w:rsidR="00334A77" w:rsidRPr="00E950C3" w14:paraId="6CFEA2EA" w14:textId="77777777" w:rsidTr="00B2012B">
        <w:trPr>
          <w:trHeight w:hRule="exact" w:val="834"/>
        </w:trPr>
        <w:tc>
          <w:tcPr>
            <w:tcW w:w="2268" w:type="dxa"/>
            <w:shd w:val="clear" w:color="auto" w:fill="auto"/>
            <w:vAlign w:val="center"/>
          </w:tcPr>
          <w:p w14:paraId="70C66709"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066BB4AA" w14:textId="1ABE870C" w:rsidR="00334A77" w:rsidRPr="00DD28D1" w:rsidRDefault="00F83D26" w:rsidP="00B2012B">
            <w:pPr>
              <w:pStyle w:val="tseStandartNo"/>
              <w:rPr>
                <w:rFonts w:cs="Cambria"/>
              </w:rPr>
            </w:pPr>
            <w:r>
              <w:fldChar w:fldCharType="begin"/>
            </w:r>
            <w:r w:rsidR="0088775D">
              <w:instrText xml:space="preserve"> DOCPROPERTY STANDART_NUMARASI \* MERGEFORMAT </w:instrText>
            </w:r>
            <w:r>
              <w:fldChar w:fldCharType="separate"/>
            </w:r>
            <w:r w:rsidR="00A2528C">
              <w:t>tst 2022156143</w:t>
            </w:r>
            <w:r>
              <w:fldChar w:fldCharType="end"/>
            </w:r>
          </w:p>
        </w:tc>
      </w:tr>
      <w:tr w:rsidR="00334A77" w:rsidRPr="00801BF7" w14:paraId="6770A170" w14:textId="77777777" w:rsidTr="00B2012B">
        <w:trPr>
          <w:trHeight w:hRule="exact" w:val="567"/>
        </w:trPr>
        <w:tc>
          <w:tcPr>
            <w:tcW w:w="2268" w:type="dxa"/>
            <w:shd w:val="clear" w:color="auto" w:fill="auto"/>
            <w:vAlign w:val="center"/>
          </w:tcPr>
          <w:p w14:paraId="7FBCDDF2"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0B9B7F55" w14:textId="77777777" w:rsidR="00334A77" w:rsidRPr="00801BF7" w:rsidRDefault="00334A77" w:rsidP="00B2012B">
            <w:pPr>
              <w:pStyle w:val="tseStandartTarihi"/>
              <w:rPr>
                <w:rFonts w:cs="Cambria"/>
              </w:rPr>
            </w:pPr>
          </w:p>
        </w:tc>
      </w:tr>
      <w:tr w:rsidR="00334A77" w14:paraId="728B1A7F" w14:textId="77777777" w:rsidTr="00B2012B">
        <w:trPr>
          <w:trHeight w:hRule="exact" w:val="567"/>
        </w:trPr>
        <w:tc>
          <w:tcPr>
            <w:tcW w:w="2268" w:type="dxa"/>
            <w:shd w:val="clear" w:color="auto" w:fill="auto"/>
            <w:vAlign w:val="center"/>
          </w:tcPr>
          <w:p w14:paraId="66EE436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5D9D31C4" w14:textId="55356998" w:rsidR="00334A77" w:rsidRPr="00801BF7" w:rsidRDefault="00D660A5" w:rsidP="00B2012B">
            <w:pPr>
              <w:pStyle w:val="tseYerine"/>
              <w:rPr>
                <w:rFonts w:cs="Cambria"/>
              </w:rPr>
            </w:pPr>
            <w:r>
              <w:fldChar w:fldCharType="begin"/>
            </w:r>
            <w:r>
              <w:instrText xml:space="preserve"> DOCPROPERTY YERINE_ALDIGI_STANDART \* MERGEFORMAT </w:instrText>
            </w:r>
            <w:r>
              <w:fldChar w:fldCharType="separate"/>
            </w:r>
            <w:r w:rsidR="00A2528C">
              <w:t xml:space="preserve"> </w:t>
            </w:r>
            <w:r>
              <w:fldChar w:fldCharType="end"/>
            </w:r>
            <w:r w:rsidR="00334A77">
              <w:rPr>
                <w:rFonts w:cs="Cambria"/>
              </w:rPr>
              <w:t xml:space="preserve"> </w:t>
            </w:r>
          </w:p>
        </w:tc>
      </w:tr>
      <w:tr w:rsidR="00334A77" w14:paraId="3312590B" w14:textId="77777777" w:rsidTr="00B2012B">
        <w:trPr>
          <w:trHeight w:hRule="exact" w:val="567"/>
        </w:trPr>
        <w:tc>
          <w:tcPr>
            <w:tcW w:w="2268" w:type="dxa"/>
            <w:shd w:val="clear" w:color="auto" w:fill="auto"/>
            <w:vAlign w:val="center"/>
          </w:tcPr>
          <w:p w14:paraId="5D84625C"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ABE56BD" w14:textId="77777777" w:rsidR="00334A77" w:rsidRPr="00801BF7" w:rsidRDefault="00334A77" w:rsidP="00B2012B">
            <w:pPr>
              <w:spacing w:after="0"/>
              <w:rPr>
                <w:rFonts w:eastAsia="Cambria" w:cs="Cambria"/>
              </w:rPr>
            </w:pPr>
          </w:p>
        </w:tc>
      </w:tr>
      <w:tr w:rsidR="00334A77" w:rsidRPr="00801BF7" w14:paraId="7FC850DA" w14:textId="77777777" w:rsidTr="00B2012B">
        <w:trPr>
          <w:trHeight w:hRule="exact" w:val="567"/>
        </w:trPr>
        <w:tc>
          <w:tcPr>
            <w:tcW w:w="2268" w:type="dxa"/>
            <w:shd w:val="clear" w:color="auto" w:fill="auto"/>
          </w:tcPr>
          <w:p w14:paraId="61EEC04E" w14:textId="77777777" w:rsidR="00334A77" w:rsidRDefault="00334A77" w:rsidP="00B2012B">
            <w:pPr>
              <w:spacing w:after="0"/>
            </w:pPr>
          </w:p>
        </w:tc>
        <w:tc>
          <w:tcPr>
            <w:tcW w:w="7341" w:type="dxa"/>
            <w:gridSpan w:val="3"/>
            <w:shd w:val="clear" w:color="auto" w:fill="auto"/>
            <w:vAlign w:val="bottom"/>
          </w:tcPr>
          <w:p w14:paraId="1F544ADA" w14:textId="3633F496" w:rsidR="00334A77" w:rsidRDefault="00334A77" w:rsidP="00B2012B">
            <w:pPr>
              <w:pStyle w:val="tseICS"/>
            </w:pPr>
            <w:r>
              <w:t xml:space="preserve">ICS </w:t>
            </w:r>
            <w:r w:rsidR="00D660A5">
              <w:fldChar w:fldCharType="begin"/>
            </w:r>
            <w:r w:rsidR="00D660A5">
              <w:instrText xml:space="preserve"> DOCPROPERTY ICS_NUMARASI \* MERGEFORMAT </w:instrText>
            </w:r>
            <w:r w:rsidR="00D660A5">
              <w:fldChar w:fldCharType="separate"/>
            </w:r>
            <w:r w:rsidR="00A2528C">
              <w:t>67.200.10</w:t>
            </w:r>
            <w:r w:rsidR="00D660A5">
              <w:fldChar w:fldCharType="end"/>
            </w:r>
          </w:p>
        </w:tc>
      </w:tr>
      <w:tr w:rsidR="00334A77" w14:paraId="6DCA4A7F" w14:textId="77777777" w:rsidTr="00B2012B">
        <w:trPr>
          <w:trHeight w:hRule="exact" w:val="311"/>
        </w:trPr>
        <w:tc>
          <w:tcPr>
            <w:tcW w:w="2268" w:type="dxa"/>
            <w:shd w:val="clear" w:color="auto" w:fill="auto"/>
            <w:vAlign w:val="center"/>
          </w:tcPr>
          <w:p w14:paraId="42D2BC39"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98BA875" w14:textId="77777777" w:rsidR="00334A77" w:rsidRPr="00801BF7" w:rsidRDefault="00334A77" w:rsidP="00B2012B">
            <w:pPr>
              <w:spacing w:after="0"/>
              <w:rPr>
                <w:rFonts w:eastAsia="Cambria" w:cs="Cambria"/>
              </w:rPr>
            </w:pPr>
          </w:p>
        </w:tc>
      </w:tr>
      <w:tr w:rsidR="00334A77" w14:paraId="6B0FC903" w14:textId="77777777" w:rsidTr="00B2012B">
        <w:trPr>
          <w:trHeight w:hRule="exact" w:val="1590"/>
        </w:trPr>
        <w:tc>
          <w:tcPr>
            <w:tcW w:w="2268" w:type="dxa"/>
            <w:shd w:val="clear" w:color="auto" w:fill="auto"/>
            <w:vAlign w:val="center"/>
          </w:tcPr>
          <w:p w14:paraId="0498DA9C"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7073882" w14:textId="27A9B0D8" w:rsidR="00334A77" w:rsidRPr="00455309" w:rsidRDefault="00455309" w:rsidP="000960A6">
            <w:pPr>
              <w:pStyle w:val="zzCoverTr"/>
              <w:spacing w:before="0"/>
              <w:ind w:left="132"/>
              <w:rPr>
                <w:rFonts w:cs="Cambria"/>
                <w:b/>
              </w:rPr>
            </w:pPr>
            <w:r w:rsidRPr="00A2528C">
              <w:rPr>
                <w:b/>
              </w:rPr>
              <w:fldChar w:fldCharType="begin"/>
            </w:r>
            <w:r w:rsidRPr="00A2528C">
              <w:rPr>
                <w:b/>
              </w:rPr>
              <w:instrText xml:space="preserve"> DOCPROPERTY TURKCE_ADI \* MERGEFORMAT </w:instrText>
            </w:r>
            <w:r w:rsidRPr="00A2528C">
              <w:rPr>
                <w:b/>
              </w:rPr>
              <w:fldChar w:fldCharType="separate"/>
            </w:r>
            <w:r w:rsidR="00A2528C">
              <w:rPr>
                <w:b/>
              </w:rPr>
              <w:t>Hayvansal İç Yağ (Donyağı) ve Kümes Hayvanları Yağı</w:t>
            </w:r>
            <w:r w:rsidRPr="00A2528C">
              <w:rPr>
                <w:b/>
              </w:rPr>
              <w:fldChar w:fldCharType="end"/>
            </w:r>
            <w:r w:rsidR="00334A77" w:rsidRPr="00455309">
              <w:rPr>
                <w:b/>
              </w:rPr>
              <w:br/>
            </w:r>
          </w:p>
        </w:tc>
      </w:tr>
      <w:tr w:rsidR="00334A77" w14:paraId="6BE7A06F" w14:textId="77777777" w:rsidTr="00B2012B">
        <w:trPr>
          <w:trHeight w:hRule="exact" w:val="1112"/>
        </w:trPr>
        <w:tc>
          <w:tcPr>
            <w:tcW w:w="2268" w:type="dxa"/>
            <w:shd w:val="clear" w:color="auto" w:fill="auto"/>
            <w:vAlign w:val="center"/>
          </w:tcPr>
          <w:p w14:paraId="579F669C"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19304584" w14:textId="66EB21F5" w:rsidR="00334A77" w:rsidRPr="00E77DDF" w:rsidRDefault="00D660A5" w:rsidP="000960A6">
            <w:pPr>
              <w:pStyle w:val="zzCoverEn"/>
            </w:pPr>
            <w:r>
              <w:fldChar w:fldCharType="begin"/>
            </w:r>
            <w:r>
              <w:instrText xml:space="preserve"> DOCPROPERTY INGILIZCE_ADI \* MERGEFORMAT </w:instrText>
            </w:r>
            <w:r>
              <w:fldChar w:fldCharType="separate"/>
            </w:r>
            <w:r w:rsidR="00A2528C">
              <w:t xml:space="preserve"> Animal fat (Tallow) and Poultry fat</w:t>
            </w:r>
            <w:r>
              <w:fldChar w:fldCharType="end"/>
            </w:r>
          </w:p>
        </w:tc>
      </w:tr>
      <w:tr w:rsidR="00334A77" w14:paraId="2EAD6FC2" w14:textId="77777777" w:rsidTr="00B2012B">
        <w:trPr>
          <w:trHeight w:hRule="exact" w:val="1035"/>
        </w:trPr>
        <w:tc>
          <w:tcPr>
            <w:tcW w:w="2268" w:type="dxa"/>
            <w:shd w:val="clear" w:color="auto" w:fill="auto"/>
            <w:vAlign w:val="center"/>
          </w:tcPr>
          <w:p w14:paraId="3002A71B"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70D1761F" w14:textId="5EE9CDB9" w:rsidR="00334A77" w:rsidRPr="00E77DDF" w:rsidRDefault="00F83D26" w:rsidP="00B2012B">
            <w:pPr>
              <w:pStyle w:val="zzCoverFr"/>
              <w:rPr>
                <w:rFonts w:cs="Cambria"/>
                <w:szCs w:val="26"/>
              </w:rPr>
            </w:pPr>
            <w:r>
              <w:fldChar w:fldCharType="begin"/>
            </w:r>
            <w:r w:rsidR="00D848A7">
              <w:instrText xml:space="preserve"> DOCPROPERTY FRANSIZCA_ADI \* MERGEFORMAT </w:instrText>
            </w:r>
            <w:r>
              <w:fldChar w:fldCharType="separate"/>
            </w:r>
            <w:r w:rsidR="00A2528C">
              <w:t xml:space="preserve"> </w:t>
            </w:r>
            <w:r>
              <w:fldChar w:fldCharType="end"/>
            </w:r>
          </w:p>
        </w:tc>
      </w:tr>
      <w:tr w:rsidR="00334A77" w14:paraId="59F45F98" w14:textId="77777777" w:rsidTr="00B2012B">
        <w:trPr>
          <w:trHeight w:hRule="exact" w:val="992"/>
        </w:trPr>
        <w:tc>
          <w:tcPr>
            <w:tcW w:w="2268" w:type="dxa"/>
            <w:shd w:val="clear" w:color="auto" w:fill="auto"/>
            <w:vAlign w:val="center"/>
          </w:tcPr>
          <w:p w14:paraId="4EA53FEA"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3491D710" w14:textId="14C52BCF" w:rsidR="00334A77" w:rsidRPr="00801BF7" w:rsidRDefault="00F83D26" w:rsidP="00B2012B">
            <w:pPr>
              <w:spacing w:after="0"/>
              <w:ind w:left="132"/>
              <w:rPr>
                <w:rFonts w:eastAsia="Cambria" w:cs="Cambria"/>
              </w:rPr>
            </w:pPr>
            <w:r>
              <w:fldChar w:fldCharType="begin"/>
            </w:r>
            <w:r w:rsidR="00D848A7">
              <w:instrText xml:space="preserve"> DOCPROPERTY ALMANCA_ADI \* MERGEFORMAT </w:instrText>
            </w:r>
            <w:r>
              <w:fldChar w:fldCharType="separate"/>
            </w:r>
            <w:r w:rsidR="00A2528C">
              <w:t xml:space="preserve"> </w:t>
            </w:r>
            <w:r>
              <w:fldChar w:fldCharType="end"/>
            </w:r>
          </w:p>
        </w:tc>
      </w:tr>
      <w:tr w:rsidR="00334A77" w14:paraId="67230864" w14:textId="77777777" w:rsidTr="00B2012B">
        <w:trPr>
          <w:trHeight w:val="820"/>
        </w:trPr>
        <w:tc>
          <w:tcPr>
            <w:tcW w:w="2268" w:type="dxa"/>
            <w:shd w:val="clear" w:color="auto" w:fill="auto"/>
            <w:vAlign w:val="center"/>
          </w:tcPr>
          <w:p w14:paraId="0F0441CF"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15D51C8"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6417263E" w14:textId="77777777" w:rsidR="00334A77" w:rsidRPr="00801BF7" w:rsidRDefault="00334A77" w:rsidP="00B2012B">
            <w:pPr>
              <w:spacing w:after="0"/>
              <w:jc w:val="center"/>
              <w:rPr>
                <w:rFonts w:eastAsia="Cambria" w:cs="Cambria"/>
              </w:rPr>
            </w:pPr>
          </w:p>
        </w:tc>
      </w:tr>
      <w:tr w:rsidR="00334A77" w14:paraId="3236EE1C" w14:textId="77777777" w:rsidTr="00B2012B">
        <w:trPr>
          <w:trHeight w:val="820"/>
        </w:trPr>
        <w:tc>
          <w:tcPr>
            <w:tcW w:w="2268" w:type="dxa"/>
            <w:shd w:val="clear" w:color="auto" w:fill="auto"/>
            <w:vAlign w:val="center"/>
          </w:tcPr>
          <w:p w14:paraId="4605C56F"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6741CBF"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0F7FBB08" w14:textId="77777777" w:rsidR="00334A77" w:rsidRPr="00801BF7" w:rsidRDefault="00334A77" w:rsidP="00B2012B">
            <w:pPr>
              <w:spacing w:after="0"/>
              <w:jc w:val="center"/>
              <w:rPr>
                <w:rFonts w:eastAsia="Cambria" w:cs="Cambria"/>
              </w:rPr>
            </w:pPr>
          </w:p>
        </w:tc>
      </w:tr>
      <w:tr w:rsidR="00334A77" w14:paraId="47889FD9" w14:textId="77777777" w:rsidTr="00B2012B">
        <w:trPr>
          <w:trHeight w:val="820"/>
        </w:trPr>
        <w:tc>
          <w:tcPr>
            <w:tcW w:w="2268" w:type="dxa"/>
            <w:shd w:val="clear" w:color="auto" w:fill="auto"/>
            <w:vAlign w:val="center"/>
          </w:tcPr>
          <w:p w14:paraId="0059779A"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034DF0BE"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6019596D" w14:textId="77777777" w:rsidR="00334A77" w:rsidRPr="00801BF7" w:rsidRDefault="00334A77" w:rsidP="00B2012B">
            <w:pPr>
              <w:spacing w:after="0"/>
              <w:jc w:val="center"/>
              <w:rPr>
                <w:rFonts w:eastAsia="Cambria" w:cs="Cambria"/>
              </w:rPr>
            </w:pPr>
          </w:p>
        </w:tc>
      </w:tr>
      <w:tr w:rsidR="00334A77" w14:paraId="6D707FF0" w14:textId="77777777" w:rsidTr="00E1441B">
        <w:trPr>
          <w:trHeight w:val="175"/>
        </w:trPr>
        <w:tc>
          <w:tcPr>
            <w:tcW w:w="2268" w:type="dxa"/>
            <w:tcBorders>
              <w:bottom w:val="nil"/>
            </w:tcBorders>
            <w:shd w:val="clear" w:color="auto" w:fill="auto"/>
            <w:vAlign w:val="center"/>
          </w:tcPr>
          <w:p w14:paraId="5F692C02"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0CA434F"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4A850DD5" w14:textId="77777777" w:rsidR="00334A77" w:rsidRPr="00801BF7" w:rsidRDefault="00334A77" w:rsidP="00B2012B">
            <w:pPr>
              <w:spacing w:after="0"/>
              <w:rPr>
                <w:rFonts w:eastAsia="Cambria" w:cs="Cambria"/>
              </w:rPr>
            </w:pPr>
          </w:p>
        </w:tc>
      </w:tr>
      <w:tr w:rsidR="00334A77" w14:paraId="5001873A" w14:textId="77777777" w:rsidTr="00B2012B">
        <w:trPr>
          <w:trHeight w:val="516"/>
        </w:trPr>
        <w:tc>
          <w:tcPr>
            <w:tcW w:w="2268" w:type="dxa"/>
            <w:tcBorders>
              <w:bottom w:val="nil"/>
            </w:tcBorders>
            <w:shd w:val="clear" w:color="auto" w:fill="auto"/>
            <w:vAlign w:val="center"/>
          </w:tcPr>
          <w:p w14:paraId="0FE9190B"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7C728266" w14:textId="77777777" w:rsidR="00334A77" w:rsidRPr="00801BF7" w:rsidRDefault="00334A77" w:rsidP="00B2012B">
            <w:pPr>
              <w:spacing w:after="0"/>
              <w:rPr>
                <w:rFonts w:eastAsia="Cambria" w:cs="Cambria"/>
              </w:rPr>
            </w:pPr>
          </w:p>
        </w:tc>
      </w:tr>
    </w:tbl>
    <w:p w14:paraId="65ADA5CB" w14:textId="77777777" w:rsidR="00334A77" w:rsidRDefault="00334A77" w:rsidP="00B2012B">
      <w:pPr>
        <w:sectPr w:rsidR="00334A77" w:rsidSect="00E62948">
          <w:footerReference w:type="first" r:id="rId14"/>
          <w:type w:val="oddPage"/>
          <w:pgSz w:w="11906" w:h="16838" w:code="9"/>
          <w:pgMar w:top="1418" w:right="1134" w:bottom="1134" w:left="1134" w:header="709" w:footer="709" w:gutter="0"/>
          <w:pgNumType w:start="0"/>
          <w:cols w:space="720"/>
          <w:titlePg/>
          <w:docGrid w:linePitch="300"/>
        </w:sectPr>
      </w:pPr>
    </w:p>
    <w:bookmarkStart w:id="1" w:name="_Toc480626177"/>
    <w:bookmarkStart w:id="2" w:name="_Toc480626327"/>
    <w:bookmarkStart w:id="3" w:name="_Toc480626476"/>
    <w:bookmarkEnd w:id="1"/>
    <w:bookmarkEnd w:id="2"/>
    <w:bookmarkEnd w:id="3"/>
    <w:p w14:paraId="51BE41E6" w14:textId="1C8DDE63" w:rsidR="0064398C" w:rsidRDefault="0050709F" w:rsidP="00B2012B">
      <w:pPr>
        <w:sectPr w:rsidR="0064398C" w:rsidSect="0050709F">
          <w:footerReference w:type="even" r:id="rId15"/>
          <w:headerReference w:type="first" r:id="rId16"/>
          <w:footerReference w:type="first" r:id="rId17"/>
          <w:pgSz w:w="11906" w:h="16838" w:code="9"/>
          <w:pgMar w:top="1418" w:right="1134" w:bottom="1134" w:left="1134" w:header="709" w:footer="709" w:gutter="0"/>
          <w:pgNumType w:fmt="lowerRoman"/>
          <w:cols w:space="720"/>
          <w:titlePg/>
          <w:docGrid w:linePitch="300"/>
        </w:sectPr>
      </w:pPr>
      <w:r>
        <w:rPr>
          <w:noProof/>
          <w:szCs w:val="26"/>
          <w:lang w:eastAsia="tr-TR"/>
        </w:rPr>
        <mc:AlternateContent>
          <mc:Choice Requires="wps">
            <w:drawing>
              <wp:anchor distT="45720" distB="45720" distL="114300" distR="114300" simplePos="0" relativeHeight="251659264" behindDoc="0" locked="0" layoutInCell="1" allowOverlap="1" wp14:anchorId="4EF99529" wp14:editId="445C1B3D">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67FDC7DC" w14:textId="77777777" w:rsidR="00E55D94" w:rsidRPr="008D5FEC" w:rsidRDefault="00E55D94" w:rsidP="00B2012B">
                            <w:pPr>
                              <w:pStyle w:val="Altbilgi"/>
                              <w:tabs>
                                <w:tab w:val="left" w:pos="1134"/>
                              </w:tabs>
                              <w:spacing w:after="0" w:line="720" w:lineRule="auto"/>
                              <w:rPr>
                                <w:b/>
                                <w:sz w:val="28"/>
                              </w:rPr>
                            </w:pPr>
                            <w:r w:rsidRPr="00D415E7">
                              <w:rPr>
                                <w:noProof/>
                                <w:lang w:eastAsia="tr-TR"/>
                              </w:rPr>
                              <w:drawing>
                                <wp:inline distT="0" distB="0" distL="0" distR="0" wp14:anchorId="1B7BD8B4" wp14:editId="79353B0B">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0DE925D5" w14:textId="6EF32CC1" w:rsidR="00E55D94" w:rsidRDefault="00E55D94" w:rsidP="00B2012B">
                            <w:pPr>
                              <w:pStyle w:val="Altbilgi"/>
                            </w:pPr>
                            <w:r>
                              <w:t>© TSE 202</w:t>
                            </w:r>
                            <w:r w:rsidR="00A2528C">
                              <w:t>2</w:t>
                            </w:r>
                          </w:p>
                          <w:p w14:paraId="445D06DD" w14:textId="77777777" w:rsidR="00E55D94" w:rsidRDefault="00E55D94"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FDD25C0" w14:textId="77777777" w:rsidR="00E55D94" w:rsidRPr="00673D90" w:rsidRDefault="00E55D94" w:rsidP="00B2012B">
                            <w:pPr>
                              <w:pStyle w:val="Normal9"/>
                            </w:pPr>
                          </w:p>
                          <w:p w14:paraId="21FE0BF2" w14:textId="77777777" w:rsidR="00E55D94" w:rsidRPr="0033018B" w:rsidRDefault="00E55D94" w:rsidP="00B2012B">
                            <w:pPr>
                              <w:pStyle w:val="Normal9"/>
                              <w:rPr>
                                <w:b/>
                              </w:rPr>
                            </w:pPr>
                            <w:r w:rsidRPr="0033018B">
                              <w:rPr>
                                <w:b/>
                              </w:rPr>
                              <w:t>TSE Standard Hazırlama Merkezi Başkanlığı</w:t>
                            </w:r>
                          </w:p>
                          <w:p w14:paraId="2A1D0A8C" w14:textId="77777777" w:rsidR="00E55D94" w:rsidRDefault="00E55D94" w:rsidP="00B2012B">
                            <w:pPr>
                              <w:pStyle w:val="Normal9"/>
                            </w:pPr>
                            <w:r>
                              <w:t>Necatibey Caddesi No: 112</w:t>
                            </w:r>
                          </w:p>
                          <w:p w14:paraId="372A6936" w14:textId="77777777" w:rsidR="00E55D94" w:rsidRDefault="00E55D94" w:rsidP="00B2012B">
                            <w:pPr>
                              <w:pStyle w:val="Normal9"/>
                            </w:pPr>
                            <w:r>
                              <w:t>06100 Bakanlıklar * ANKARA</w:t>
                            </w:r>
                          </w:p>
                          <w:p w14:paraId="711319FA" w14:textId="77777777" w:rsidR="00E55D94" w:rsidRPr="00673D90" w:rsidRDefault="00E55D94" w:rsidP="00B2012B">
                            <w:pPr>
                              <w:pStyle w:val="Normal9"/>
                            </w:pPr>
                          </w:p>
                          <w:p w14:paraId="04D8721A" w14:textId="77777777" w:rsidR="00E55D94" w:rsidRPr="00673D90" w:rsidRDefault="00E55D94" w:rsidP="00B2012B">
                            <w:pPr>
                              <w:pStyle w:val="Normal9"/>
                            </w:pPr>
                            <w:r w:rsidRPr="0033018B">
                              <w:rPr>
                                <w:b/>
                              </w:rPr>
                              <w:t>Tel:</w:t>
                            </w:r>
                            <w:r w:rsidRPr="00673D90">
                              <w:t xml:space="preserve"> + </w:t>
                            </w:r>
                            <w:r>
                              <w:t>90312416 68 30</w:t>
                            </w:r>
                          </w:p>
                          <w:p w14:paraId="7E9E00AB" w14:textId="77777777" w:rsidR="00E55D94" w:rsidRPr="00673D90" w:rsidRDefault="00E55D94" w:rsidP="00B2012B">
                            <w:pPr>
                              <w:pStyle w:val="Normal9"/>
                            </w:pPr>
                            <w:r w:rsidRPr="0033018B">
                              <w:rPr>
                                <w:b/>
                              </w:rPr>
                              <w:t>Faks:</w:t>
                            </w:r>
                            <w:r w:rsidRPr="00673D90">
                              <w:t xml:space="preserve"> + </w:t>
                            </w:r>
                            <w:r>
                              <w:t>90 312416 64 39</w:t>
                            </w:r>
                          </w:p>
                          <w:p w14:paraId="0E8CAD4A" w14:textId="77777777" w:rsidR="00E55D94" w:rsidRPr="00673D90" w:rsidRDefault="00E55D94" w:rsidP="00B2012B">
                            <w:pPr>
                              <w:pStyle w:val="Normal9"/>
                            </w:pPr>
                            <w:r w:rsidRPr="0033018B">
                              <w:rPr>
                                <w:b/>
                              </w:rPr>
                              <w:t>E-posta:</w:t>
                            </w:r>
                            <w:r>
                              <w:t>dokumansatis</w:t>
                            </w:r>
                            <w:r w:rsidRPr="00673D90">
                              <w:t>@</w:t>
                            </w:r>
                            <w:r>
                              <w:t>tse.</w:t>
                            </w:r>
                            <w:r w:rsidRPr="00673D90">
                              <w:t>org</w:t>
                            </w:r>
                            <w:r>
                              <w:t>.tr</w:t>
                            </w:r>
                          </w:p>
                          <w:p w14:paraId="45E0AB73" w14:textId="77777777" w:rsidR="00E55D94" w:rsidRPr="00673D90" w:rsidRDefault="00E55D94"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F99529"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67FDC7DC" w14:textId="77777777" w:rsidR="00E55D94" w:rsidRPr="008D5FEC" w:rsidRDefault="00E55D94" w:rsidP="00B2012B">
                      <w:pPr>
                        <w:pStyle w:val="AltBilgi"/>
                        <w:tabs>
                          <w:tab w:val="left" w:pos="1134"/>
                        </w:tabs>
                        <w:spacing w:after="0" w:line="720" w:lineRule="auto"/>
                        <w:rPr>
                          <w:b/>
                          <w:sz w:val="28"/>
                        </w:rPr>
                      </w:pPr>
                      <w:r w:rsidRPr="00D415E7">
                        <w:rPr>
                          <w:noProof/>
                          <w:lang w:eastAsia="tr-TR"/>
                        </w:rPr>
                        <w:drawing>
                          <wp:inline distT="0" distB="0" distL="0" distR="0" wp14:anchorId="1B7BD8B4" wp14:editId="79353B0B">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0DE925D5" w14:textId="6EF32CC1" w:rsidR="00E55D94" w:rsidRDefault="00E55D94" w:rsidP="00B2012B">
                      <w:pPr>
                        <w:pStyle w:val="AltBilgi"/>
                      </w:pPr>
                      <w:r>
                        <w:t>© TSE 202</w:t>
                      </w:r>
                      <w:r w:rsidR="00A2528C">
                        <w:t>2</w:t>
                      </w:r>
                    </w:p>
                    <w:p w14:paraId="445D06DD" w14:textId="77777777" w:rsidR="00E55D94" w:rsidRDefault="00E55D94"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FDD25C0" w14:textId="77777777" w:rsidR="00E55D94" w:rsidRPr="00673D90" w:rsidRDefault="00E55D94" w:rsidP="00B2012B">
                      <w:pPr>
                        <w:pStyle w:val="Normal9"/>
                      </w:pPr>
                    </w:p>
                    <w:p w14:paraId="21FE0BF2" w14:textId="77777777" w:rsidR="00E55D94" w:rsidRPr="0033018B" w:rsidRDefault="00E55D94" w:rsidP="00B2012B">
                      <w:pPr>
                        <w:pStyle w:val="Normal9"/>
                        <w:rPr>
                          <w:b/>
                        </w:rPr>
                      </w:pPr>
                      <w:r w:rsidRPr="0033018B">
                        <w:rPr>
                          <w:b/>
                        </w:rPr>
                        <w:t>TSE Standard Hazırlama Merkezi Başkanlığı</w:t>
                      </w:r>
                    </w:p>
                    <w:p w14:paraId="2A1D0A8C" w14:textId="77777777" w:rsidR="00E55D94" w:rsidRDefault="00E55D94" w:rsidP="00B2012B">
                      <w:pPr>
                        <w:pStyle w:val="Normal9"/>
                      </w:pPr>
                      <w:proofErr w:type="spellStart"/>
                      <w:r>
                        <w:t>Necatibey</w:t>
                      </w:r>
                      <w:proofErr w:type="spellEnd"/>
                      <w:r>
                        <w:t xml:space="preserve"> Caddesi No: 112</w:t>
                      </w:r>
                    </w:p>
                    <w:p w14:paraId="372A6936" w14:textId="77777777" w:rsidR="00E55D94" w:rsidRDefault="00E55D94" w:rsidP="00B2012B">
                      <w:pPr>
                        <w:pStyle w:val="Normal9"/>
                      </w:pPr>
                      <w:r>
                        <w:t>06100 Bakanlıklar * ANKARA</w:t>
                      </w:r>
                    </w:p>
                    <w:p w14:paraId="711319FA" w14:textId="77777777" w:rsidR="00E55D94" w:rsidRPr="00673D90" w:rsidRDefault="00E55D94" w:rsidP="00B2012B">
                      <w:pPr>
                        <w:pStyle w:val="Normal9"/>
                      </w:pPr>
                    </w:p>
                    <w:p w14:paraId="04D8721A" w14:textId="77777777" w:rsidR="00E55D94" w:rsidRPr="00673D90" w:rsidRDefault="00E55D94" w:rsidP="00B2012B">
                      <w:pPr>
                        <w:pStyle w:val="Normal9"/>
                      </w:pPr>
                      <w:r w:rsidRPr="0033018B">
                        <w:rPr>
                          <w:b/>
                        </w:rPr>
                        <w:t>Tel:</w:t>
                      </w:r>
                      <w:r w:rsidRPr="00673D90">
                        <w:t xml:space="preserve"> + </w:t>
                      </w:r>
                      <w:r>
                        <w:t>90312416 68 30</w:t>
                      </w:r>
                    </w:p>
                    <w:p w14:paraId="7E9E00AB" w14:textId="77777777" w:rsidR="00E55D94" w:rsidRPr="00673D90" w:rsidRDefault="00E55D94" w:rsidP="00B2012B">
                      <w:pPr>
                        <w:pStyle w:val="Normal9"/>
                      </w:pPr>
                      <w:r w:rsidRPr="0033018B">
                        <w:rPr>
                          <w:b/>
                        </w:rPr>
                        <w:t>Faks:</w:t>
                      </w:r>
                      <w:r w:rsidRPr="00673D90">
                        <w:t xml:space="preserve"> + </w:t>
                      </w:r>
                      <w:r>
                        <w:t>90 312416 64 39</w:t>
                      </w:r>
                    </w:p>
                    <w:p w14:paraId="0E8CAD4A" w14:textId="77777777" w:rsidR="00E55D94" w:rsidRPr="00673D90" w:rsidRDefault="00E55D94" w:rsidP="00B2012B">
                      <w:pPr>
                        <w:pStyle w:val="Normal9"/>
                      </w:pPr>
                      <w:proofErr w:type="spellStart"/>
                      <w:r w:rsidRPr="0033018B">
                        <w:rPr>
                          <w:b/>
                        </w:rPr>
                        <w:t>E-</w:t>
                      </w:r>
                      <w:proofErr w:type="gramStart"/>
                      <w:r w:rsidRPr="0033018B">
                        <w:rPr>
                          <w:b/>
                        </w:rPr>
                        <w:t>posta:</w:t>
                      </w:r>
                      <w:r>
                        <w:t>dokumansatis</w:t>
                      </w:r>
                      <w:r w:rsidRPr="00673D90">
                        <w:t>@</w:t>
                      </w:r>
                      <w:r>
                        <w:t>tse.</w:t>
                      </w:r>
                      <w:r w:rsidRPr="00673D90">
                        <w:t>org</w:t>
                      </w:r>
                      <w:r>
                        <w:t>.tr</w:t>
                      </w:r>
                      <w:proofErr w:type="spellEnd"/>
                      <w:proofErr w:type="gramEnd"/>
                    </w:p>
                    <w:p w14:paraId="45E0AB73" w14:textId="77777777" w:rsidR="00E55D94" w:rsidRPr="00673D90" w:rsidRDefault="00E55D94"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0AF2F6A4" w14:textId="77777777" w:rsidR="00085948" w:rsidRDefault="00EE3A3A" w:rsidP="0050709F">
      <w:pPr>
        <w:pStyle w:val="tseMillinsz"/>
        <w:jc w:val="both"/>
        <w:outlineLvl w:val="0"/>
      </w:pPr>
      <w:bookmarkStart w:id="4" w:name="_Toc118462121"/>
      <w:r>
        <w:t>Ö</w:t>
      </w:r>
      <w:r w:rsidR="00334A77">
        <w:t>nsöz</w:t>
      </w:r>
      <w:bookmarkEnd w:id="4"/>
    </w:p>
    <w:p w14:paraId="1C465B9B" w14:textId="457E8A2A" w:rsidR="00E16AA3" w:rsidRPr="00A62A83" w:rsidRDefault="00E16AA3" w:rsidP="00A2528C">
      <w:pPr>
        <w:rPr>
          <w:rFonts w:eastAsia="Calibri"/>
        </w:rPr>
      </w:pPr>
      <w:r>
        <w:t>Bu standart</w:t>
      </w:r>
      <w:r w:rsidRPr="00A62A83">
        <w:t xml:space="preserve">, Türk Standardları Enstitüsü </w:t>
      </w:r>
      <w:r w:rsidR="00D660A5">
        <w:fldChar w:fldCharType="begin"/>
      </w:r>
      <w:r w:rsidR="00D660A5">
        <w:instrText xml:space="preserve"> DOCPROPERTY IHTISAS_KURULU_ADI \* MERGEFORMAT </w:instrText>
      </w:r>
      <w:r w:rsidR="00D660A5">
        <w:fldChar w:fldCharType="separate"/>
      </w:r>
      <w:r w:rsidR="00A2528C">
        <w:t>Gıda, Tarım ve Hayvancılık</w:t>
      </w:r>
      <w:r w:rsidR="00D660A5">
        <w:fldChar w:fldCharType="end"/>
      </w:r>
      <w:r>
        <w:t xml:space="preserve"> </w:t>
      </w:r>
      <w:r w:rsidRPr="00A62A83">
        <w:t xml:space="preserve">İhtisas Kurulu’na bağlı </w:t>
      </w:r>
      <w:r w:rsidR="00A2528C">
        <w:t xml:space="preserve">TK15 </w:t>
      </w:r>
      <w:r w:rsidR="00D660A5">
        <w:fldChar w:fldCharType="begin"/>
      </w:r>
      <w:r w:rsidR="00D660A5">
        <w:instrText xml:space="preserve"> DOCPROPERTY TEKNIK_KOMITE_ADI \* MERGEFORMAT </w:instrText>
      </w:r>
      <w:r w:rsidR="00D660A5">
        <w:fldChar w:fldCharType="separate"/>
      </w:r>
      <w:r w:rsidR="00A2528C">
        <w:t>Gıda ve Ziraat</w:t>
      </w:r>
      <w:r w:rsidR="00D660A5">
        <w:fldChar w:fldCharType="end"/>
      </w:r>
      <w:r w:rsidRPr="00A62A83">
        <w:t xml:space="preserve"> Teknik Komitesi’nce</w:t>
      </w:r>
      <w:r w:rsidR="00A2528C">
        <w:t xml:space="preserve"> </w:t>
      </w:r>
      <w:r w:rsidRPr="00A62A83">
        <w:rPr>
          <w:rFonts w:eastAsia="Calibri"/>
        </w:rPr>
        <w:t>hazırlanmış ve TSE Teknik Kurulu’nun</w:t>
      </w:r>
      <w:r w:rsidR="00A2528C">
        <w:rPr>
          <w:rFonts w:eastAsia="Calibri"/>
        </w:rPr>
        <w:t xml:space="preserve"> </w:t>
      </w:r>
      <w:r>
        <w:rPr>
          <w:rFonts w:eastAsia="Calibri"/>
        </w:rPr>
        <w:t xml:space="preserve">………………….. </w:t>
      </w:r>
      <w:r w:rsidRPr="00A62A83">
        <w:rPr>
          <w:rFonts w:eastAsia="Calibri"/>
        </w:rPr>
        <w:t>tarihli toplantısında kabul edilerek yayımına karar verilmiştir</w:t>
      </w:r>
      <w:r w:rsidR="003C1E03">
        <w:rPr>
          <w:rFonts w:eastAsia="Calibri"/>
        </w:rPr>
        <w:t>.</w:t>
      </w:r>
    </w:p>
    <w:p w14:paraId="1AF3D6BE" w14:textId="77777777" w:rsidR="00A2528C" w:rsidRPr="00D0055C" w:rsidRDefault="00A2528C" w:rsidP="00A2528C">
      <w:pPr>
        <w:rPr>
          <w:lang w:eastAsia="tr-TR"/>
        </w:rPr>
      </w:pPr>
      <w:r w:rsidRPr="00D0055C">
        <w:rPr>
          <w:lang w:eastAsia="tr-TR"/>
        </w:rPr>
        <w:t>Bu standardın hazırlanmasında, milli ihtiyaç ve imkânlarımız ön planda olmak üzere, milletlerarası standardlar ve ekonomik ilişkilerimiz bulunan yabancı ülkelerin standartlarındaki esaslar da göz önünde bulundurularak; yarar görülen hallerde, olabilen yakınlık ve benzerliklerin sağlanmasına ve bu esasların, ülkemiz şartları ile bağdaştırılmasına çalışılmıştır.</w:t>
      </w:r>
    </w:p>
    <w:p w14:paraId="1782046D" w14:textId="35A1498B" w:rsidR="00A2528C" w:rsidRDefault="00A2528C" w:rsidP="00A2528C">
      <w:pPr>
        <w:rPr>
          <w:rFonts w:eastAsia="Calibri"/>
        </w:rPr>
      </w:pPr>
      <w:r w:rsidRPr="00A62A83">
        <w:rPr>
          <w:rFonts w:eastAsia="Calibri"/>
        </w:rPr>
        <w:t>Bu standar</w:t>
      </w:r>
      <w:r>
        <w:rPr>
          <w:rFonts w:eastAsia="Calibri"/>
        </w:rPr>
        <w:t>t</w:t>
      </w:r>
      <w:r w:rsidRPr="00A62A83">
        <w:rPr>
          <w:rFonts w:eastAsia="Calibri"/>
        </w:rPr>
        <w:t xml:space="preserve"> son şeklini almadan önce; bilimsel kuruluşlar, üretici/imalatçı ve tüketici durumundaki konunun ilgilileri ile gerekli işbirliği yapılmış ve alınan görüşlere göre olgunlaştırılmıştır.</w:t>
      </w:r>
    </w:p>
    <w:p w14:paraId="71F0956C" w14:textId="77777777" w:rsidR="00A2528C" w:rsidRPr="00D0055C" w:rsidRDefault="00A2528C" w:rsidP="00A2528C">
      <w:r w:rsidRPr="00D0055C">
        <w:rPr>
          <w:lang w:eastAsia="tr-TR"/>
        </w:rPr>
        <w:t>B</w:t>
      </w:r>
      <w:r w:rsidRPr="00D0055C">
        <w:t>u standartta kullanılan bazı kelime ve/veya ifadeler patent haklarına konu olabilir. Böyle bir patent hakkının belirlenmesi durumunda TSE sorumlu tutulamaz.</w:t>
      </w:r>
    </w:p>
    <w:p w14:paraId="012ECB27" w14:textId="77777777" w:rsidR="0064398C" w:rsidRDefault="0064398C">
      <w:pPr>
        <w:spacing w:after="200" w:line="276" w:lineRule="auto"/>
        <w:jc w:val="left"/>
      </w:pPr>
    </w:p>
    <w:p w14:paraId="7B3441E0" w14:textId="77777777" w:rsidR="0064398C" w:rsidRDefault="0064398C">
      <w:pPr>
        <w:spacing w:after="200" w:line="276" w:lineRule="auto"/>
        <w:jc w:val="left"/>
      </w:pPr>
    </w:p>
    <w:p w14:paraId="1ED01CBF" w14:textId="49B3166F" w:rsidR="00086160" w:rsidRDefault="00086160">
      <w:pPr>
        <w:spacing w:after="200" w:line="276" w:lineRule="auto"/>
        <w:jc w:val="left"/>
      </w:pPr>
      <w:r>
        <w:br w:type="page"/>
      </w:r>
    </w:p>
    <w:p w14:paraId="7670754A" w14:textId="2287435A" w:rsidR="00A2528C" w:rsidRDefault="00A2528C">
      <w:pPr>
        <w:spacing w:after="200" w:line="276" w:lineRule="auto"/>
        <w:jc w:val="left"/>
      </w:pPr>
      <w:r>
        <w:br w:type="page"/>
      </w:r>
    </w:p>
    <w:p w14:paraId="3A2FA239" w14:textId="77777777" w:rsidR="0064398C" w:rsidRDefault="0064398C">
      <w:pPr>
        <w:sectPr w:rsidR="0064398C" w:rsidSect="00E62948">
          <w:headerReference w:type="even" r:id="rId24"/>
          <w:headerReference w:type="first" r:id="rId25"/>
          <w:pgSz w:w="11906" w:h="16838" w:code="9"/>
          <w:pgMar w:top="1418" w:right="1134" w:bottom="1134" w:left="1134" w:header="709" w:footer="709" w:gutter="0"/>
          <w:pgNumType w:fmt="lowerRoman"/>
          <w:cols w:space="720"/>
          <w:titlePg/>
          <w:docGrid w:linePitch="300"/>
        </w:sectPr>
      </w:pPr>
    </w:p>
    <w:p w14:paraId="30EB9FD5" w14:textId="77777777" w:rsidR="00EE3A3A" w:rsidRDefault="00EE3A3A" w:rsidP="00EE3A3A">
      <w:pPr>
        <w:pStyle w:val="zzContents"/>
        <w:outlineLvl w:val="9"/>
      </w:pPr>
      <w:bookmarkStart w:id="5" w:name="_Toc73460147"/>
      <w:r>
        <w:t>İçindekiler</w:t>
      </w:r>
      <w:bookmarkEnd w:id="5"/>
    </w:p>
    <w:p w14:paraId="5A5F7D0D" w14:textId="77777777" w:rsidR="0064398C" w:rsidRPr="0064398C" w:rsidRDefault="0064398C" w:rsidP="0064398C">
      <w:pPr>
        <w:pStyle w:val="T1"/>
        <w:ind w:right="395"/>
        <w:jc w:val="right"/>
      </w:pPr>
      <w:r>
        <w:t>Sayfa</w:t>
      </w:r>
    </w:p>
    <w:p w14:paraId="5F3012FB" w14:textId="5C6CCCC8" w:rsidR="00E16AA3" w:rsidRDefault="00F83D26">
      <w:pPr>
        <w:pStyle w:val="T1"/>
        <w:rPr>
          <w:rFonts w:asciiTheme="minorHAnsi" w:eastAsiaTheme="minorEastAsia" w:hAnsiTheme="minorHAnsi"/>
          <w:b w:val="0"/>
          <w:noProof/>
          <w:lang w:eastAsia="tr-TR"/>
        </w:rPr>
      </w:pPr>
      <w:r>
        <w:fldChar w:fldCharType="begin"/>
      </w:r>
      <w:r w:rsidRPr="0050709F">
        <w:instrText xml:space="preserve"> TOC \o "1-2" \u </w:instrText>
      </w:r>
      <w:r>
        <w:fldChar w:fldCharType="separate"/>
      </w:r>
      <w:r w:rsidR="00E16AA3">
        <w:rPr>
          <w:noProof/>
        </w:rPr>
        <w:t>Önsöz</w:t>
      </w:r>
      <w:r w:rsidR="00E16AA3">
        <w:rPr>
          <w:noProof/>
        </w:rPr>
        <w:tab/>
      </w:r>
      <w:r w:rsidR="00E16AA3">
        <w:rPr>
          <w:noProof/>
        </w:rPr>
        <w:tab/>
      </w:r>
      <w:r w:rsidR="00E16AA3">
        <w:rPr>
          <w:noProof/>
        </w:rPr>
        <w:fldChar w:fldCharType="begin"/>
      </w:r>
      <w:r w:rsidR="00E16AA3">
        <w:rPr>
          <w:noProof/>
        </w:rPr>
        <w:instrText xml:space="preserve"> PAGEREF _Toc118462121 \h </w:instrText>
      </w:r>
      <w:r w:rsidR="00E16AA3">
        <w:rPr>
          <w:noProof/>
        </w:rPr>
      </w:r>
      <w:r w:rsidR="00E16AA3">
        <w:rPr>
          <w:noProof/>
        </w:rPr>
        <w:fldChar w:fldCharType="separate"/>
      </w:r>
      <w:r w:rsidR="00A2528C">
        <w:rPr>
          <w:noProof/>
        </w:rPr>
        <w:t>iii</w:t>
      </w:r>
      <w:r w:rsidR="00E16AA3">
        <w:rPr>
          <w:noProof/>
        </w:rPr>
        <w:fldChar w:fldCharType="end"/>
      </w:r>
    </w:p>
    <w:p w14:paraId="525503F2" w14:textId="6FF8CC3E" w:rsidR="00E16AA3" w:rsidRDefault="00E16AA3">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_Toc118462122 \h </w:instrText>
      </w:r>
      <w:r>
        <w:rPr>
          <w:noProof/>
        </w:rPr>
      </w:r>
      <w:r>
        <w:rPr>
          <w:noProof/>
        </w:rPr>
        <w:fldChar w:fldCharType="separate"/>
      </w:r>
      <w:r w:rsidR="00A2528C">
        <w:rPr>
          <w:noProof/>
        </w:rPr>
        <w:t>1</w:t>
      </w:r>
      <w:r>
        <w:rPr>
          <w:noProof/>
        </w:rPr>
        <w:fldChar w:fldCharType="end"/>
      </w:r>
    </w:p>
    <w:p w14:paraId="22852FCF" w14:textId="0B0443D8" w:rsidR="00E16AA3" w:rsidRDefault="00E16AA3">
      <w:pPr>
        <w:pStyle w:val="T1"/>
        <w:rPr>
          <w:rFonts w:asciiTheme="minorHAnsi" w:eastAsiaTheme="minorEastAsia" w:hAnsiTheme="minorHAnsi"/>
          <w:b w:val="0"/>
          <w:noProof/>
          <w:lang w:eastAsia="tr-TR"/>
        </w:rPr>
      </w:pPr>
      <w:r>
        <w:rPr>
          <w:noProof/>
        </w:rPr>
        <w:t>2</w:t>
      </w:r>
      <w:r>
        <w:rPr>
          <w:rFonts w:asciiTheme="minorHAnsi" w:eastAsiaTheme="minorEastAsia" w:hAnsiTheme="minorHAnsi"/>
          <w:b w:val="0"/>
          <w:noProof/>
          <w:lang w:eastAsia="tr-TR"/>
        </w:rPr>
        <w:tab/>
      </w:r>
      <w:r>
        <w:rPr>
          <w:noProof/>
        </w:rPr>
        <w:t>Bağlayıcı atıflar</w:t>
      </w:r>
      <w:r>
        <w:rPr>
          <w:noProof/>
        </w:rPr>
        <w:tab/>
      </w:r>
      <w:r>
        <w:rPr>
          <w:noProof/>
        </w:rPr>
        <w:fldChar w:fldCharType="begin"/>
      </w:r>
      <w:r>
        <w:rPr>
          <w:noProof/>
        </w:rPr>
        <w:instrText xml:space="preserve"> PAGEREF _Toc118462123 \h </w:instrText>
      </w:r>
      <w:r>
        <w:rPr>
          <w:noProof/>
        </w:rPr>
      </w:r>
      <w:r>
        <w:rPr>
          <w:noProof/>
        </w:rPr>
        <w:fldChar w:fldCharType="separate"/>
      </w:r>
      <w:r w:rsidR="00A2528C">
        <w:rPr>
          <w:noProof/>
        </w:rPr>
        <w:t>1</w:t>
      </w:r>
      <w:r>
        <w:rPr>
          <w:noProof/>
        </w:rPr>
        <w:fldChar w:fldCharType="end"/>
      </w:r>
    </w:p>
    <w:p w14:paraId="6A87EA51" w14:textId="7621E3D9" w:rsidR="00E16AA3" w:rsidRDefault="00E16AA3">
      <w:pPr>
        <w:pStyle w:val="T1"/>
        <w:rPr>
          <w:rFonts w:asciiTheme="minorHAnsi" w:eastAsiaTheme="minorEastAsia" w:hAnsiTheme="minorHAnsi"/>
          <w:b w:val="0"/>
          <w:noProof/>
          <w:lang w:eastAsia="tr-TR"/>
        </w:rPr>
      </w:pPr>
      <w:r w:rsidRPr="00413E7A">
        <w:rPr>
          <w:noProof/>
          <w:lang w:val="es-ES"/>
        </w:rPr>
        <w:t>3</w:t>
      </w:r>
      <w:r>
        <w:rPr>
          <w:rFonts w:asciiTheme="minorHAnsi" w:eastAsiaTheme="minorEastAsia" w:hAnsiTheme="minorHAnsi"/>
          <w:b w:val="0"/>
          <w:noProof/>
          <w:lang w:eastAsia="tr-TR"/>
        </w:rPr>
        <w:tab/>
      </w:r>
      <w:r w:rsidRPr="00413E7A">
        <w:rPr>
          <w:noProof/>
          <w:lang w:val="es-ES"/>
        </w:rPr>
        <w:t>Terimler ve tanımlar</w:t>
      </w:r>
      <w:r>
        <w:rPr>
          <w:noProof/>
        </w:rPr>
        <w:tab/>
      </w:r>
      <w:r>
        <w:rPr>
          <w:noProof/>
        </w:rPr>
        <w:fldChar w:fldCharType="begin"/>
      </w:r>
      <w:r>
        <w:rPr>
          <w:noProof/>
        </w:rPr>
        <w:instrText xml:space="preserve"> PAGEREF _Toc118462124 \h </w:instrText>
      </w:r>
      <w:r>
        <w:rPr>
          <w:noProof/>
        </w:rPr>
      </w:r>
      <w:r>
        <w:rPr>
          <w:noProof/>
        </w:rPr>
        <w:fldChar w:fldCharType="separate"/>
      </w:r>
      <w:r w:rsidR="00A2528C">
        <w:rPr>
          <w:noProof/>
        </w:rPr>
        <w:t>2</w:t>
      </w:r>
      <w:r>
        <w:rPr>
          <w:noProof/>
        </w:rPr>
        <w:fldChar w:fldCharType="end"/>
      </w:r>
    </w:p>
    <w:p w14:paraId="7B35289F" w14:textId="5C4BB0AD" w:rsidR="00E16AA3" w:rsidRDefault="00E16AA3">
      <w:pPr>
        <w:pStyle w:val="T1"/>
        <w:rPr>
          <w:rFonts w:asciiTheme="minorHAnsi" w:eastAsiaTheme="minorEastAsia" w:hAnsiTheme="minorHAnsi"/>
          <w:b w:val="0"/>
          <w:noProof/>
          <w:lang w:eastAsia="tr-TR"/>
        </w:rPr>
      </w:pPr>
      <w:r w:rsidRPr="00413E7A">
        <w:rPr>
          <w:noProof/>
          <w:snapToGrid w:val="0"/>
        </w:rPr>
        <w:t>4</w:t>
      </w:r>
      <w:r>
        <w:rPr>
          <w:rFonts w:asciiTheme="minorHAnsi" w:eastAsiaTheme="minorEastAsia" w:hAnsiTheme="minorHAnsi"/>
          <w:b w:val="0"/>
          <w:noProof/>
          <w:lang w:eastAsia="tr-TR"/>
        </w:rPr>
        <w:tab/>
      </w:r>
      <w:r w:rsidRPr="00413E7A">
        <w:rPr>
          <w:noProof/>
          <w:snapToGrid w:val="0"/>
        </w:rPr>
        <w:t>Sınıflandırma ve özellikler</w:t>
      </w:r>
      <w:r>
        <w:rPr>
          <w:noProof/>
        </w:rPr>
        <w:tab/>
      </w:r>
      <w:r>
        <w:rPr>
          <w:noProof/>
        </w:rPr>
        <w:fldChar w:fldCharType="begin"/>
      </w:r>
      <w:r>
        <w:rPr>
          <w:noProof/>
        </w:rPr>
        <w:instrText xml:space="preserve"> PAGEREF _Toc118462125 \h </w:instrText>
      </w:r>
      <w:r>
        <w:rPr>
          <w:noProof/>
        </w:rPr>
      </w:r>
      <w:r>
        <w:rPr>
          <w:noProof/>
        </w:rPr>
        <w:fldChar w:fldCharType="separate"/>
      </w:r>
      <w:r w:rsidR="00A2528C">
        <w:rPr>
          <w:noProof/>
        </w:rPr>
        <w:t>2</w:t>
      </w:r>
      <w:r>
        <w:rPr>
          <w:noProof/>
        </w:rPr>
        <w:fldChar w:fldCharType="end"/>
      </w:r>
    </w:p>
    <w:p w14:paraId="41645DFD" w14:textId="6417D76C" w:rsidR="00E16AA3" w:rsidRDefault="00E16AA3">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_Toc118462126 \h </w:instrText>
      </w:r>
      <w:r>
        <w:rPr>
          <w:noProof/>
        </w:rPr>
      </w:r>
      <w:r>
        <w:rPr>
          <w:noProof/>
        </w:rPr>
        <w:fldChar w:fldCharType="separate"/>
      </w:r>
      <w:r w:rsidR="00A2528C">
        <w:rPr>
          <w:noProof/>
        </w:rPr>
        <w:t>2</w:t>
      </w:r>
      <w:r>
        <w:rPr>
          <w:noProof/>
        </w:rPr>
        <w:fldChar w:fldCharType="end"/>
      </w:r>
    </w:p>
    <w:p w14:paraId="4276810F" w14:textId="6291E2F4" w:rsidR="00E16AA3" w:rsidRDefault="00E16AA3">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_Toc118462127 \h </w:instrText>
      </w:r>
      <w:r>
        <w:rPr>
          <w:noProof/>
        </w:rPr>
      </w:r>
      <w:r>
        <w:rPr>
          <w:noProof/>
        </w:rPr>
        <w:fldChar w:fldCharType="separate"/>
      </w:r>
      <w:r w:rsidR="00A2528C">
        <w:rPr>
          <w:noProof/>
        </w:rPr>
        <w:t>3</w:t>
      </w:r>
      <w:r>
        <w:rPr>
          <w:noProof/>
        </w:rPr>
        <w:fldChar w:fldCharType="end"/>
      </w:r>
    </w:p>
    <w:p w14:paraId="57420798" w14:textId="0AE24C74" w:rsidR="00E16AA3" w:rsidRDefault="00E16AA3">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_Toc118462128 \h </w:instrText>
      </w:r>
      <w:r>
        <w:rPr>
          <w:noProof/>
        </w:rPr>
      </w:r>
      <w:r>
        <w:rPr>
          <w:noProof/>
        </w:rPr>
        <w:fldChar w:fldCharType="separate"/>
      </w:r>
      <w:r w:rsidR="00A2528C">
        <w:rPr>
          <w:noProof/>
        </w:rPr>
        <w:t>4</w:t>
      </w:r>
      <w:r>
        <w:rPr>
          <w:noProof/>
        </w:rPr>
        <w:fldChar w:fldCharType="end"/>
      </w:r>
    </w:p>
    <w:p w14:paraId="1B2A48AF" w14:textId="3E6CC6E6" w:rsidR="00E16AA3" w:rsidRDefault="00E16AA3">
      <w:pPr>
        <w:pStyle w:val="T1"/>
        <w:rPr>
          <w:rFonts w:asciiTheme="minorHAnsi" w:eastAsiaTheme="minorEastAsia" w:hAnsiTheme="minorHAnsi"/>
          <w:b w:val="0"/>
          <w:noProof/>
          <w:lang w:eastAsia="tr-TR"/>
        </w:rPr>
      </w:pPr>
      <w:r w:rsidRPr="00413E7A">
        <w:rPr>
          <w:noProof/>
          <w:snapToGrid w:val="0"/>
        </w:rPr>
        <w:t>5</w:t>
      </w:r>
      <w:r>
        <w:rPr>
          <w:rFonts w:asciiTheme="minorHAnsi" w:eastAsiaTheme="minorEastAsia" w:hAnsiTheme="minorHAnsi"/>
          <w:b w:val="0"/>
          <w:noProof/>
          <w:lang w:eastAsia="tr-TR"/>
        </w:rPr>
        <w:tab/>
      </w:r>
      <w:r w:rsidRPr="00413E7A">
        <w:rPr>
          <w:noProof/>
          <w:snapToGrid w:val="0"/>
        </w:rPr>
        <w:t>Numune alma, muayene ve deneyler</w:t>
      </w:r>
      <w:r>
        <w:rPr>
          <w:noProof/>
        </w:rPr>
        <w:tab/>
      </w:r>
      <w:r>
        <w:rPr>
          <w:noProof/>
        </w:rPr>
        <w:fldChar w:fldCharType="begin"/>
      </w:r>
      <w:r>
        <w:rPr>
          <w:noProof/>
        </w:rPr>
        <w:instrText xml:space="preserve"> PAGEREF _Toc118462129 \h </w:instrText>
      </w:r>
      <w:r>
        <w:rPr>
          <w:noProof/>
        </w:rPr>
      </w:r>
      <w:r>
        <w:rPr>
          <w:noProof/>
        </w:rPr>
        <w:fldChar w:fldCharType="separate"/>
      </w:r>
      <w:r w:rsidR="00A2528C">
        <w:rPr>
          <w:noProof/>
        </w:rPr>
        <w:t>5</w:t>
      </w:r>
      <w:r>
        <w:rPr>
          <w:noProof/>
        </w:rPr>
        <w:fldChar w:fldCharType="end"/>
      </w:r>
    </w:p>
    <w:p w14:paraId="40331BB8" w14:textId="0B21ABCD" w:rsidR="00E16AA3" w:rsidRDefault="00E16AA3">
      <w:pPr>
        <w:pStyle w:val="T2"/>
        <w:rPr>
          <w:rFonts w:asciiTheme="minorHAnsi" w:eastAsiaTheme="minorEastAsia" w:hAnsiTheme="minorHAnsi"/>
          <w:b w:val="0"/>
          <w:noProof/>
          <w:lang w:eastAsia="tr-TR"/>
        </w:rPr>
      </w:pPr>
      <w:r w:rsidRPr="00413E7A">
        <w:rPr>
          <w:rFonts w:cs="Arial"/>
          <w:noProof/>
          <w:lang w:eastAsia="tr-TR"/>
        </w:rPr>
        <w:t>5.1</w:t>
      </w:r>
      <w:r>
        <w:rPr>
          <w:rFonts w:asciiTheme="minorHAnsi" w:eastAsiaTheme="minorEastAsia" w:hAnsiTheme="minorHAnsi"/>
          <w:b w:val="0"/>
          <w:noProof/>
          <w:lang w:eastAsia="tr-TR"/>
        </w:rPr>
        <w:tab/>
      </w:r>
      <w:r w:rsidRPr="00413E7A">
        <w:rPr>
          <w:rFonts w:cs="Arial"/>
          <w:noProof/>
          <w:lang w:eastAsia="tr-TR"/>
        </w:rPr>
        <w:t>Numune alma</w:t>
      </w:r>
      <w:r>
        <w:rPr>
          <w:noProof/>
        </w:rPr>
        <w:tab/>
      </w:r>
      <w:r>
        <w:rPr>
          <w:noProof/>
        </w:rPr>
        <w:fldChar w:fldCharType="begin"/>
      </w:r>
      <w:r>
        <w:rPr>
          <w:noProof/>
        </w:rPr>
        <w:instrText xml:space="preserve"> PAGEREF _Toc118462130 \h </w:instrText>
      </w:r>
      <w:r>
        <w:rPr>
          <w:noProof/>
        </w:rPr>
      </w:r>
      <w:r>
        <w:rPr>
          <w:noProof/>
        </w:rPr>
        <w:fldChar w:fldCharType="separate"/>
      </w:r>
      <w:r w:rsidR="00A2528C">
        <w:rPr>
          <w:noProof/>
        </w:rPr>
        <w:t>5</w:t>
      </w:r>
      <w:r>
        <w:rPr>
          <w:noProof/>
        </w:rPr>
        <w:fldChar w:fldCharType="end"/>
      </w:r>
    </w:p>
    <w:p w14:paraId="03BB39E3" w14:textId="194DE08A" w:rsidR="00E16AA3" w:rsidRDefault="00E16AA3">
      <w:pPr>
        <w:pStyle w:val="T2"/>
        <w:rPr>
          <w:rFonts w:asciiTheme="minorHAnsi" w:eastAsiaTheme="minorEastAsia" w:hAnsiTheme="minorHAnsi"/>
          <w:b w:val="0"/>
          <w:noProof/>
          <w:lang w:eastAsia="tr-TR"/>
        </w:rPr>
      </w:pPr>
      <w:r w:rsidRPr="00413E7A">
        <w:rPr>
          <w:rFonts w:cs="Arial"/>
          <w:noProof/>
          <w:lang w:eastAsia="tr-TR"/>
        </w:rPr>
        <w:t>5.2</w:t>
      </w:r>
      <w:r>
        <w:rPr>
          <w:rFonts w:asciiTheme="minorHAnsi" w:eastAsiaTheme="minorEastAsia" w:hAnsiTheme="minorHAnsi"/>
          <w:b w:val="0"/>
          <w:noProof/>
          <w:lang w:eastAsia="tr-TR"/>
        </w:rPr>
        <w:tab/>
      </w:r>
      <w:r w:rsidRPr="00413E7A">
        <w:rPr>
          <w:rFonts w:cs="Arial"/>
          <w:noProof/>
          <w:lang w:eastAsia="tr-TR"/>
        </w:rPr>
        <w:t>Muayeneler</w:t>
      </w:r>
      <w:r>
        <w:rPr>
          <w:noProof/>
        </w:rPr>
        <w:tab/>
      </w:r>
      <w:r>
        <w:rPr>
          <w:noProof/>
        </w:rPr>
        <w:fldChar w:fldCharType="begin"/>
      </w:r>
      <w:r>
        <w:rPr>
          <w:noProof/>
        </w:rPr>
        <w:instrText xml:space="preserve"> PAGEREF _Toc118462131 \h </w:instrText>
      </w:r>
      <w:r>
        <w:rPr>
          <w:noProof/>
        </w:rPr>
      </w:r>
      <w:r>
        <w:rPr>
          <w:noProof/>
        </w:rPr>
        <w:fldChar w:fldCharType="separate"/>
      </w:r>
      <w:r w:rsidR="00A2528C">
        <w:rPr>
          <w:noProof/>
        </w:rPr>
        <w:t>5</w:t>
      </w:r>
      <w:r>
        <w:rPr>
          <w:noProof/>
        </w:rPr>
        <w:fldChar w:fldCharType="end"/>
      </w:r>
    </w:p>
    <w:p w14:paraId="40A87D5A" w14:textId="67F8864A" w:rsidR="00E16AA3" w:rsidRDefault="00E16AA3">
      <w:pPr>
        <w:pStyle w:val="T2"/>
        <w:rPr>
          <w:rFonts w:asciiTheme="minorHAnsi" w:eastAsiaTheme="minorEastAsia" w:hAnsiTheme="minorHAnsi"/>
          <w:b w:val="0"/>
          <w:noProof/>
          <w:lang w:eastAsia="tr-TR"/>
        </w:rPr>
      </w:pPr>
      <w:r w:rsidRPr="00413E7A">
        <w:rPr>
          <w:rFonts w:cs="Arial"/>
          <w:noProof/>
          <w:lang w:eastAsia="tr-TR"/>
        </w:rPr>
        <w:t>5.3</w:t>
      </w:r>
      <w:r>
        <w:rPr>
          <w:rFonts w:asciiTheme="minorHAnsi" w:eastAsiaTheme="minorEastAsia" w:hAnsiTheme="minorHAnsi"/>
          <w:b w:val="0"/>
          <w:noProof/>
          <w:lang w:eastAsia="tr-TR"/>
        </w:rPr>
        <w:tab/>
      </w:r>
      <w:r w:rsidRPr="00413E7A">
        <w:rPr>
          <w:rFonts w:cs="Arial"/>
          <w:noProof/>
          <w:lang w:eastAsia="tr-TR"/>
        </w:rPr>
        <w:t>Deneyler</w:t>
      </w:r>
      <w:r>
        <w:rPr>
          <w:noProof/>
        </w:rPr>
        <w:tab/>
      </w:r>
      <w:r>
        <w:rPr>
          <w:noProof/>
        </w:rPr>
        <w:fldChar w:fldCharType="begin"/>
      </w:r>
      <w:r>
        <w:rPr>
          <w:noProof/>
        </w:rPr>
        <w:instrText xml:space="preserve"> PAGEREF _Toc118462132 \h </w:instrText>
      </w:r>
      <w:r>
        <w:rPr>
          <w:noProof/>
        </w:rPr>
      </w:r>
      <w:r>
        <w:rPr>
          <w:noProof/>
        </w:rPr>
        <w:fldChar w:fldCharType="separate"/>
      </w:r>
      <w:r w:rsidR="00A2528C">
        <w:rPr>
          <w:noProof/>
        </w:rPr>
        <w:t>5</w:t>
      </w:r>
      <w:r>
        <w:rPr>
          <w:noProof/>
        </w:rPr>
        <w:fldChar w:fldCharType="end"/>
      </w:r>
    </w:p>
    <w:p w14:paraId="1ADDAEE7" w14:textId="1A3BD1D8" w:rsidR="00E16AA3" w:rsidRDefault="00E16AA3">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_Toc118462133 \h </w:instrText>
      </w:r>
      <w:r>
        <w:rPr>
          <w:noProof/>
        </w:rPr>
      </w:r>
      <w:r>
        <w:rPr>
          <w:noProof/>
        </w:rPr>
        <w:fldChar w:fldCharType="separate"/>
      </w:r>
      <w:r w:rsidR="00A2528C">
        <w:rPr>
          <w:noProof/>
        </w:rPr>
        <w:t>6</w:t>
      </w:r>
      <w:r>
        <w:rPr>
          <w:noProof/>
        </w:rPr>
        <w:fldChar w:fldCharType="end"/>
      </w:r>
    </w:p>
    <w:p w14:paraId="458B9927" w14:textId="5D8B0DE0" w:rsidR="00E16AA3" w:rsidRDefault="00E16AA3">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_Toc118462134 \h </w:instrText>
      </w:r>
      <w:r>
        <w:rPr>
          <w:noProof/>
        </w:rPr>
      </w:r>
      <w:r>
        <w:rPr>
          <w:noProof/>
        </w:rPr>
        <w:fldChar w:fldCharType="separate"/>
      </w:r>
      <w:r w:rsidR="00A2528C">
        <w:rPr>
          <w:noProof/>
        </w:rPr>
        <w:t>6</w:t>
      </w:r>
      <w:r>
        <w:rPr>
          <w:noProof/>
        </w:rPr>
        <w:fldChar w:fldCharType="end"/>
      </w:r>
    </w:p>
    <w:p w14:paraId="177F40B7" w14:textId="300F7BD2" w:rsidR="00E16AA3" w:rsidRDefault="00E16AA3">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sidRPr="00413E7A">
        <w:rPr>
          <w:b w:val="0"/>
          <w:noProof/>
          <w:snapToGrid w:val="0"/>
        </w:rPr>
        <w:t>Piyasaya arz</w:t>
      </w:r>
      <w:r>
        <w:rPr>
          <w:noProof/>
        </w:rPr>
        <w:tab/>
      </w:r>
      <w:r>
        <w:rPr>
          <w:noProof/>
        </w:rPr>
        <w:fldChar w:fldCharType="begin"/>
      </w:r>
      <w:r>
        <w:rPr>
          <w:noProof/>
        </w:rPr>
        <w:instrText xml:space="preserve"> PAGEREF _Toc118462135 \h </w:instrText>
      </w:r>
      <w:r>
        <w:rPr>
          <w:noProof/>
        </w:rPr>
      </w:r>
      <w:r>
        <w:rPr>
          <w:noProof/>
        </w:rPr>
        <w:fldChar w:fldCharType="separate"/>
      </w:r>
      <w:r w:rsidR="00A2528C">
        <w:rPr>
          <w:noProof/>
        </w:rPr>
        <w:t>7</w:t>
      </w:r>
      <w:r>
        <w:rPr>
          <w:noProof/>
        </w:rPr>
        <w:fldChar w:fldCharType="end"/>
      </w:r>
    </w:p>
    <w:p w14:paraId="07E27444" w14:textId="7CBE671F" w:rsidR="00E16AA3" w:rsidRDefault="00E16AA3">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 ve piyasaya arz</w:t>
      </w:r>
      <w:r>
        <w:rPr>
          <w:noProof/>
        </w:rPr>
        <w:tab/>
      </w:r>
      <w:r>
        <w:rPr>
          <w:noProof/>
        </w:rPr>
        <w:fldChar w:fldCharType="begin"/>
      </w:r>
      <w:r>
        <w:rPr>
          <w:noProof/>
        </w:rPr>
        <w:instrText xml:space="preserve"> PAGEREF _Toc118462136 \h </w:instrText>
      </w:r>
      <w:r>
        <w:rPr>
          <w:noProof/>
        </w:rPr>
      </w:r>
      <w:r>
        <w:rPr>
          <w:noProof/>
        </w:rPr>
        <w:fldChar w:fldCharType="separate"/>
      </w:r>
      <w:r w:rsidR="00A2528C">
        <w:rPr>
          <w:noProof/>
        </w:rPr>
        <w:t>7</w:t>
      </w:r>
      <w:r>
        <w:rPr>
          <w:noProof/>
        </w:rPr>
        <w:fldChar w:fldCharType="end"/>
      </w:r>
    </w:p>
    <w:p w14:paraId="159308A2" w14:textId="6DA05F2E" w:rsidR="00E16AA3" w:rsidRDefault="00E16AA3">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_Toc118462137 \h </w:instrText>
      </w:r>
      <w:r>
        <w:rPr>
          <w:noProof/>
        </w:rPr>
      </w:r>
      <w:r>
        <w:rPr>
          <w:noProof/>
        </w:rPr>
        <w:fldChar w:fldCharType="separate"/>
      </w:r>
      <w:r w:rsidR="00A2528C">
        <w:rPr>
          <w:noProof/>
        </w:rPr>
        <w:t>7</w:t>
      </w:r>
      <w:r>
        <w:rPr>
          <w:noProof/>
        </w:rPr>
        <w:fldChar w:fldCharType="end"/>
      </w:r>
    </w:p>
    <w:p w14:paraId="44BEDD9B" w14:textId="3BE29546" w:rsidR="00E16AA3" w:rsidRDefault="00E16AA3">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Taşıma ve muhafaza</w:t>
      </w:r>
      <w:r>
        <w:rPr>
          <w:noProof/>
        </w:rPr>
        <w:tab/>
      </w:r>
      <w:r>
        <w:rPr>
          <w:noProof/>
        </w:rPr>
        <w:fldChar w:fldCharType="begin"/>
      </w:r>
      <w:r>
        <w:rPr>
          <w:noProof/>
        </w:rPr>
        <w:instrText xml:space="preserve"> PAGEREF _Toc118462138 \h </w:instrText>
      </w:r>
      <w:r>
        <w:rPr>
          <w:noProof/>
        </w:rPr>
      </w:r>
      <w:r>
        <w:rPr>
          <w:noProof/>
        </w:rPr>
        <w:fldChar w:fldCharType="separate"/>
      </w:r>
      <w:r w:rsidR="00A2528C">
        <w:rPr>
          <w:noProof/>
        </w:rPr>
        <w:t>7</w:t>
      </w:r>
      <w:r>
        <w:rPr>
          <w:noProof/>
        </w:rPr>
        <w:fldChar w:fldCharType="end"/>
      </w:r>
    </w:p>
    <w:p w14:paraId="69486A55" w14:textId="620D591B" w:rsidR="00E16AA3" w:rsidRDefault="00E16AA3">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_Toc118462139 \h </w:instrText>
      </w:r>
      <w:r>
        <w:rPr>
          <w:noProof/>
        </w:rPr>
      </w:r>
      <w:r>
        <w:rPr>
          <w:noProof/>
        </w:rPr>
        <w:fldChar w:fldCharType="separate"/>
      </w:r>
      <w:r w:rsidR="00A2528C">
        <w:rPr>
          <w:noProof/>
        </w:rPr>
        <w:t>7</w:t>
      </w:r>
      <w:r>
        <w:rPr>
          <w:noProof/>
        </w:rPr>
        <w:fldChar w:fldCharType="end"/>
      </w:r>
    </w:p>
    <w:p w14:paraId="1A2435B8" w14:textId="3436D8C8" w:rsidR="00E16AA3" w:rsidRDefault="00E16AA3">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_Toc118462140 \h </w:instrText>
      </w:r>
      <w:r>
        <w:rPr>
          <w:noProof/>
        </w:rPr>
      </w:r>
      <w:r>
        <w:rPr>
          <w:noProof/>
        </w:rPr>
        <w:fldChar w:fldCharType="separate"/>
      </w:r>
      <w:r w:rsidR="00A2528C">
        <w:rPr>
          <w:noProof/>
        </w:rPr>
        <w:t>8</w:t>
      </w:r>
      <w:r>
        <w:rPr>
          <w:noProof/>
        </w:rPr>
        <w:fldChar w:fldCharType="end"/>
      </w:r>
    </w:p>
    <w:p w14:paraId="45CD612D" w14:textId="54BE344F" w:rsidR="00086160" w:rsidRDefault="00F83D26" w:rsidP="00A2528C">
      <w:r>
        <w:fldChar w:fldCharType="end"/>
      </w:r>
    </w:p>
    <w:p w14:paraId="32384837" w14:textId="77777777" w:rsidR="0064398C" w:rsidRDefault="0064398C">
      <w:pPr>
        <w:spacing w:after="200" w:line="276" w:lineRule="auto"/>
        <w:jc w:val="left"/>
      </w:pPr>
    </w:p>
    <w:p w14:paraId="7315E512" w14:textId="506F25F8" w:rsidR="00A2528C" w:rsidRDefault="00A2528C">
      <w:pPr>
        <w:spacing w:after="200" w:line="276" w:lineRule="auto"/>
        <w:jc w:val="left"/>
      </w:pPr>
      <w:r>
        <w:br w:type="page"/>
      </w:r>
    </w:p>
    <w:p w14:paraId="53107CF3" w14:textId="5269F34D" w:rsidR="00A2528C" w:rsidRDefault="00A2528C">
      <w:pPr>
        <w:spacing w:after="200" w:line="276" w:lineRule="auto"/>
        <w:jc w:val="left"/>
      </w:pPr>
      <w:r>
        <w:br w:type="page"/>
      </w:r>
    </w:p>
    <w:p w14:paraId="45A7B141" w14:textId="77777777" w:rsidR="0064398C" w:rsidRDefault="0064398C" w:rsidP="00B2012B">
      <w:pPr>
        <w:sectPr w:rsidR="0064398C" w:rsidSect="0050709F">
          <w:pgSz w:w="11906" w:h="16838" w:code="9"/>
          <w:pgMar w:top="1418" w:right="1134" w:bottom="1134" w:left="1134" w:header="709" w:footer="709" w:gutter="0"/>
          <w:pgNumType w:fmt="lowerRoman"/>
          <w:cols w:space="720"/>
          <w:titlePg/>
          <w:docGrid w:linePitch="300"/>
        </w:sectPr>
      </w:pPr>
    </w:p>
    <w:p w14:paraId="734BEB92" w14:textId="77777777" w:rsidR="00E16AA3" w:rsidRPr="00270B84" w:rsidRDefault="00E16AA3" w:rsidP="00E16AA3">
      <w:pPr>
        <w:pStyle w:val="Balk1"/>
        <w:rPr>
          <w:szCs w:val="24"/>
        </w:rPr>
      </w:pPr>
      <w:bookmarkStart w:id="6" w:name="_Toc526879417"/>
      <w:bookmarkStart w:id="7" w:name="_Toc82165747"/>
      <w:bookmarkStart w:id="8" w:name="_Toc118462122"/>
      <w:bookmarkStart w:id="9" w:name="_Toc66958042"/>
      <w:bookmarkStart w:id="10" w:name="_Toc475177336"/>
      <w:r w:rsidRPr="00270B84">
        <w:rPr>
          <w:szCs w:val="24"/>
        </w:rPr>
        <w:t>Kapsam</w:t>
      </w:r>
      <w:bookmarkEnd w:id="6"/>
      <w:bookmarkEnd w:id="7"/>
      <w:bookmarkEnd w:id="8"/>
    </w:p>
    <w:p w14:paraId="42992AD0" w14:textId="77777777" w:rsidR="00E16AA3" w:rsidRPr="00270B84" w:rsidRDefault="00E16AA3" w:rsidP="00E16AA3">
      <w:pPr>
        <w:rPr>
          <w:rFonts w:cs="Arial"/>
          <w:szCs w:val="20"/>
        </w:rPr>
      </w:pPr>
      <w:r w:rsidRPr="00DD3529">
        <w:rPr>
          <w:rFonts w:cs="Arial"/>
          <w:szCs w:val="20"/>
        </w:rPr>
        <w:t xml:space="preserve">Bu standart, </w:t>
      </w:r>
      <w:r>
        <w:rPr>
          <w:rFonts w:cs="Arial"/>
          <w:szCs w:val="20"/>
        </w:rPr>
        <w:t xml:space="preserve">sürülebilir özellikteki </w:t>
      </w:r>
      <w:r w:rsidRPr="00DF70B2">
        <w:rPr>
          <w:rFonts w:cs="Arial"/>
          <w:szCs w:val="20"/>
        </w:rPr>
        <w:t>sığır, koyun ve keçi</w:t>
      </w:r>
      <w:r>
        <w:rPr>
          <w:rFonts w:cs="Arial"/>
          <w:szCs w:val="20"/>
        </w:rPr>
        <w:t xml:space="preserve"> vb. hayvanların iç yağlarını (don yağ) ve kümes hayvanlarının katı yağlarını ve katı don yağlarını </w:t>
      </w:r>
      <w:r w:rsidRPr="000A033C">
        <w:rPr>
          <w:rFonts w:cs="Arial"/>
          <w:szCs w:val="20"/>
        </w:rPr>
        <w:t xml:space="preserve">kapsar. </w:t>
      </w:r>
    </w:p>
    <w:p w14:paraId="090C4143" w14:textId="77777777" w:rsidR="00E16AA3" w:rsidRPr="00270B84" w:rsidRDefault="00E16AA3" w:rsidP="00E16AA3">
      <w:pPr>
        <w:pStyle w:val="Balk1"/>
      </w:pPr>
      <w:bookmarkStart w:id="11" w:name="_Toc470717267"/>
      <w:bookmarkStart w:id="12" w:name="_Toc471557375"/>
      <w:bookmarkStart w:id="13" w:name="_Toc526879418"/>
      <w:bookmarkStart w:id="14" w:name="_Toc82165748"/>
      <w:bookmarkStart w:id="15" w:name="_Toc118462123"/>
      <w:r w:rsidRPr="00270B84">
        <w:t>Bağlayıcı atıflar</w:t>
      </w:r>
      <w:bookmarkEnd w:id="11"/>
      <w:bookmarkEnd w:id="12"/>
      <w:bookmarkEnd w:id="13"/>
      <w:bookmarkEnd w:id="14"/>
      <w:bookmarkEnd w:id="15"/>
    </w:p>
    <w:p w14:paraId="363056B2" w14:textId="77777777" w:rsidR="00E16AA3" w:rsidRPr="00270B84" w:rsidRDefault="00E16AA3" w:rsidP="00E16AA3">
      <w:pPr>
        <w:rPr>
          <w:rFonts w:cs="Arial"/>
        </w:rPr>
      </w:pPr>
      <w:r w:rsidRPr="00270B84">
        <w:rPr>
          <w:rFonts w:cs="Arial"/>
        </w:rPr>
        <w:t>Bu standartta, diğer standart ve/veya dokümanlara atıf yapılmaktadır. Bu atıflar metin içerisinde uygun yerlerde belirtilmiş ve aşağıda liste hâlinde verilmiştir.</w:t>
      </w:r>
      <w:r w:rsidRPr="00270B84">
        <w:t xml:space="preserve"> Tarihli atıflarda, yalnızca alıntı yapılan baskı geçerlidir. Tarihli olmayan dokümanlar için, atıf yapılan dokümanın (tüm tadiller d</w:t>
      </w:r>
      <w:r w:rsidRPr="00270B84">
        <w:rPr>
          <w:rFonts w:cs="Arial"/>
          <w:noProof/>
        </w:rPr>
        <w:t>â</w:t>
      </w:r>
      <w:r w:rsidRPr="00270B84">
        <w:t xml:space="preserve">hil) son baskısı geçerlidir. </w:t>
      </w:r>
      <w:r w:rsidRPr="00270B84">
        <w:rPr>
          <w:rFonts w:cs="Arial"/>
        </w:rPr>
        <w:t>* İşaretli olanlar bu standardın basıldığı tarihte İngilizce metin olarak yayımlanmış olan Türk Standartları’dır.</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828"/>
        <w:gridCol w:w="4000"/>
      </w:tblGrid>
      <w:tr w:rsidR="00E16AA3" w:rsidRPr="00AB4E12" w14:paraId="407004C6" w14:textId="77777777" w:rsidTr="00F52D20">
        <w:trPr>
          <w:tblHeader/>
        </w:trPr>
        <w:tc>
          <w:tcPr>
            <w:tcW w:w="1872" w:type="dxa"/>
          </w:tcPr>
          <w:p w14:paraId="777ABCB5" w14:textId="77777777" w:rsidR="00E16AA3" w:rsidRPr="00AB4E12" w:rsidRDefault="00E16AA3" w:rsidP="00F52D20">
            <w:pPr>
              <w:jc w:val="center"/>
              <w:rPr>
                <w:b/>
              </w:rPr>
            </w:pPr>
            <w:r w:rsidRPr="00AB4E12">
              <w:rPr>
                <w:b/>
              </w:rPr>
              <w:t>TS No</w:t>
            </w:r>
          </w:p>
        </w:tc>
        <w:tc>
          <w:tcPr>
            <w:tcW w:w="3828" w:type="dxa"/>
          </w:tcPr>
          <w:p w14:paraId="3AA667FC" w14:textId="77777777" w:rsidR="00E16AA3" w:rsidRPr="00AB4E12" w:rsidRDefault="00E16AA3" w:rsidP="00F52D20">
            <w:pPr>
              <w:jc w:val="center"/>
              <w:rPr>
                <w:b/>
              </w:rPr>
            </w:pPr>
            <w:r w:rsidRPr="00AB4E12">
              <w:rPr>
                <w:b/>
              </w:rPr>
              <w:t>Türkçe adı</w:t>
            </w:r>
          </w:p>
        </w:tc>
        <w:tc>
          <w:tcPr>
            <w:tcW w:w="4000" w:type="dxa"/>
          </w:tcPr>
          <w:p w14:paraId="1CF00EAF" w14:textId="77777777" w:rsidR="00E16AA3" w:rsidRPr="00AB4E12" w:rsidRDefault="00E16AA3" w:rsidP="00F52D20">
            <w:pPr>
              <w:jc w:val="center"/>
              <w:rPr>
                <w:b/>
              </w:rPr>
            </w:pPr>
            <w:r w:rsidRPr="00AB4E12">
              <w:rPr>
                <w:b/>
              </w:rPr>
              <w:t>İngilizce adı</w:t>
            </w:r>
          </w:p>
        </w:tc>
      </w:tr>
      <w:tr w:rsidR="00E16AA3" w:rsidRPr="00AB4E12" w14:paraId="059460CD" w14:textId="77777777" w:rsidTr="00F52D20">
        <w:tc>
          <w:tcPr>
            <w:tcW w:w="1872" w:type="dxa"/>
          </w:tcPr>
          <w:p w14:paraId="2473F86C" w14:textId="77777777" w:rsidR="00E16AA3" w:rsidRPr="00AB4E12" w:rsidRDefault="00E16AA3" w:rsidP="00F52D20">
            <w:r w:rsidRPr="00AB4E12">
              <w:t xml:space="preserve">TS 545 </w:t>
            </w:r>
          </w:p>
        </w:tc>
        <w:tc>
          <w:tcPr>
            <w:tcW w:w="3828" w:type="dxa"/>
          </w:tcPr>
          <w:p w14:paraId="100E0E92" w14:textId="77777777" w:rsidR="00E16AA3" w:rsidRPr="00AB4E12" w:rsidRDefault="00E16AA3" w:rsidP="00F52D20">
            <w:r w:rsidRPr="00AB4E12">
              <w:t>Ayarlı çözeltilerin hazırlanması</w:t>
            </w:r>
          </w:p>
        </w:tc>
        <w:tc>
          <w:tcPr>
            <w:tcW w:w="4000" w:type="dxa"/>
          </w:tcPr>
          <w:p w14:paraId="0651A786" w14:textId="77777777" w:rsidR="00E16AA3" w:rsidRPr="00AB4E12" w:rsidRDefault="00E16AA3" w:rsidP="00F52D20">
            <w:r w:rsidRPr="00AB4E12">
              <w:t>Preparation of Standard Solutions for volumetric analysis</w:t>
            </w:r>
          </w:p>
        </w:tc>
      </w:tr>
      <w:tr w:rsidR="00E16AA3" w:rsidRPr="00AB4E12" w14:paraId="49ED4D06" w14:textId="77777777" w:rsidTr="00F52D20">
        <w:tc>
          <w:tcPr>
            <w:tcW w:w="1872" w:type="dxa"/>
          </w:tcPr>
          <w:p w14:paraId="285256E4" w14:textId="77777777" w:rsidR="00E16AA3" w:rsidRPr="00AB4E12" w:rsidRDefault="00E16AA3" w:rsidP="00F52D20">
            <w:r w:rsidRPr="00AB4E12">
              <w:t>TS EN ISO 660</w:t>
            </w:r>
            <w:r>
              <w:t>*</w:t>
            </w:r>
          </w:p>
        </w:tc>
        <w:tc>
          <w:tcPr>
            <w:tcW w:w="3828" w:type="dxa"/>
          </w:tcPr>
          <w:p w14:paraId="79DC2810" w14:textId="77777777" w:rsidR="00E16AA3" w:rsidRPr="00AB4E12" w:rsidRDefault="00E16AA3" w:rsidP="00F52D20">
            <w:r w:rsidRPr="00AB4E12">
              <w:t>Hayvansal ve bitkisel katı ve sıvı yağlar - Asit sayısı ve asitlik tayini</w:t>
            </w:r>
          </w:p>
        </w:tc>
        <w:tc>
          <w:tcPr>
            <w:tcW w:w="4000" w:type="dxa"/>
          </w:tcPr>
          <w:p w14:paraId="0DF9F9B5" w14:textId="77777777" w:rsidR="00E16AA3" w:rsidRPr="00AB4E12" w:rsidRDefault="00E16AA3" w:rsidP="00F52D20">
            <w:r w:rsidRPr="00AB4E12">
              <w:t>Animal and vegetable fats and oils - Determination of acid value and acidity</w:t>
            </w:r>
          </w:p>
        </w:tc>
      </w:tr>
      <w:tr w:rsidR="00E16AA3" w:rsidRPr="00AB4E12" w14:paraId="4831DB7B" w14:textId="77777777" w:rsidTr="00F52D20">
        <w:tc>
          <w:tcPr>
            <w:tcW w:w="1872" w:type="dxa"/>
          </w:tcPr>
          <w:p w14:paraId="2FB0C8D4" w14:textId="77777777" w:rsidR="00E16AA3" w:rsidRPr="00AB4E12" w:rsidRDefault="00E16AA3" w:rsidP="00F52D20">
            <w:r w:rsidRPr="00AB4E12">
              <w:t>TS 894</w:t>
            </w:r>
          </w:p>
        </w:tc>
        <w:tc>
          <w:tcPr>
            <w:tcW w:w="3828" w:type="dxa"/>
          </w:tcPr>
          <w:p w14:paraId="2C154B34" w14:textId="77777777" w:rsidR="00E16AA3" w:rsidRPr="00AB4E12" w:rsidRDefault="00E16AA3" w:rsidP="00F52D20">
            <w:r w:rsidRPr="00AB4E12">
              <w:t>Yemeklik bitkisel yağlar-Muayene metodları</w:t>
            </w:r>
          </w:p>
        </w:tc>
        <w:tc>
          <w:tcPr>
            <w:tcW w:w="4000" w:type="dxa"/>
          </w:tcPr>
          <w:p w14:paraId="47F2C9BB" w14:textId="77777777" w:rsidR="00E16AA3" w:rsidRPr="00AB4E12" w:rsidRDefault="00E16AA3" w:rsidP="00F52D20">
            <w:r w:rsidRPr="00AB4E12">
              <w:t>Methods of Analysis for Edible Oils of Vegetable Origin</w:t>
            </w:r>
          </w:p>
        </w:tc>
      </w:tr>
      <w:tr w:rsidR="00E16AA3" w:rsidRPr="00AB4E12" w14:paraId="79F36C96" w14:textId="77777777" w:rsidTr="00F52D20">
        <w:tc>
          <w:tcPr>
            <w:tcW w:w="1872" w:type="dxa"/>
          </w:tcPr>
          <w:p w14:paraId="3BBDE1A3" w14:textId="77777777" w:rsidR="00E16AA3" w:rsidRPr="00AB4E12" w:rsidRDefault="00E16AA3" w:rsidP="00F52D20">
            <w:r w:rsidRPr="00AB4E12">
              <w:t>TS ISO 1738</w:t>
            </w:r>
            <w:r>
              <w:t>*</w:t>
            </w:r>
          </w:p>
        </w:tc>
        <w:tc>
          <w:tcPr>
            <w:tcW w:w="3828" w:type="dxa"/>
          </w:tcPr>
          <w:p w14:paraId="7E860FE4" w14:textId="77777777" w:rsidR="00E16AA3" w:rsidRPr="00AB4E12" w:rsidRDefault="00E16AA3" w:rsidP="00F52D20">
            <w:r w:rsidRPr="00AB4E12">
              <w:t>Tereyağı - Tuz muhtevası tayini</w:t>
            </w:r>
          </w:p>
        </w:tc>
        <w:tc>
          <w:tcPr>
            <w:tcW w:w="4000" w:type="dxa"/>
          </w:tcPr>
          <w:p w14:paraId="781C8A52" w14:textId="77777777" w:rsidR="00E16AA3" w:rsidRPr="00AB4E12" w:rsidRDefault="00E16AA3" w:rsidP="00F52D20">
            <w:r w:rsidRPr="00AB4E12">
              <w:t>Butter- Determination of salt content</w:t>
            </w:r>
          </w:p>
        </w:tc>
      </w:tr>
      <w:tr w:rsidR="00E16AA3" w:rsidRPr="00AB4E12" w14:paraId="15DC201D" w14:textId="77777777" w:rsidTr="00F52D20">
        <w:tc>
          <w:tcPr>
            <w:tcW w:w="1872" w:type="dxa"/>
          </w:tcPr>
          <w:p w14:paraId="0A99BFFD" w14:textId="77777777" w:rsidR="00E16AA3" w:rsidRPr="00AB4E12" w:rsidRDefault="00E16AA3" w:rsidP="00F52D20">
            <w:r w:rsidRPr="00AB4E12">
              <w:t>TS 2104</w:t>
            </w:r>
          </w:p>
        </w:tc>
        <w:tc>
          <w:tcPr>
            <w:tcW w:w="3828" w:type="dxa"/>
          </w:tcPr>
          <w:p w14:paraId="47670C60" w14:textId="77777777" w:rsidR="00E16AA3" w:rsidRPr="00AB4E12" w:rsidRDefault="00E16AA3" w:rsidP="00F52D20">
            <w:r w:rsidRPr="00AB4E12">
              <w:t>Belirteçler – Belirteç çözeltileri hazırlama yöntemleri</w:t>
            </w:r>
          </w:p>
        </w:tc>
        <w:tc>
          <w:tcPr>
            <w:tcW w:w="4000" w:type="dxa"/>
          </w:tcPr>
          <w:p w14:paraId="575292F2" w14:textId="77777777" w:rsidR="00E16AA3" w:rsidRPr="00AB4E12" w:rsidRDefault="00E16AA3" w:rsidP="00F52D20">
            <w:r w:rsidRPr="00AB4E12">
              <w:t>Indicators – Methods of preparation of indicator solutions</w:t>
            </w:r>
          </w:p>
        </w:tc>
      </w:tr>
      <w:tr w:rsidR="00E16AA3" w:rsidRPr="00AB4E12" w14:paraId="59999AA0" w14:textId="77777777" w:rsidTr="00F52D20">
        <w:tc>
          <w:tcPr>
            <w:tcW w:w="1872" w:type="dxa"/>
          </w:tcPr>
          <w:p w14:paraId="38C8B5FA" w14:textId="77777777" w:rsidR="00E16AA3" w:rsidRPr="00AB4E12" w:rsidRDefault="00E16AA3" w:rsidP="00F52D20">
            <w:r w:rsidRPr="00AB4E12">
              <w:t>TS 2812</w:t>
            </w:r>
          </w:p>
        </w:tc>
        <w:tc>
          <w:tcPr>
            <w:tcW w:w="3828" w:type="dxa"/>
          </w:tcPr>
          <w:p w14:paraId="06FA0F91" w14:textId="77777777" w:rsidR="00E16AA3" w:rsidRPr="00AB4E12" w:rsidRDefault="00E16AA3" w:rsidP="00F52D20">
            <w:r w:rsidRPr="00AB4E12">
              <w:t>Bitkisel margarin</w:t>
            </w:r>
          </w:p>
        </w:tc>
        <w:tc>
          <w:tcPr>
            <w:tcW w:w="4000" w:type="dxa"/>
          </w:tcPr>
          <w:p w14:paraId="4233D5B0" w14:textId="77777777" w:rsidR="00E16AA3" w:rsidRPr="00AB4E12" w:rsidRDefault="00E16AA3" w:rsidP="00F52D20">
            <w:r w:rsidRPr="00AB4E12">
              <w:t>Margarine-Vegetable Origin</w:t>
            </w:r>
          </w:p>
        </w:tc>
      </w:tr>
      <w:tr w:rsidR="00E16AA3" w:rsidRPr="00AB4E12" w14:paraId="6B22ED4B" w14:textId="77777777" w:rsidTr="00F52D20">
        <w:tc>
          <w:tcPr>
            <w:tcW w:w="1872" w:type="dxa"/>
          </w:tcPr>
          <w:p w14:paraId="74CDD638" w14:textId="77777777" w:rsidR="00E16AA3" w:rsidRPr="00AB4E12" w:rsidRDefault="00E16AA3" w:rsidP="00F52D20">
            <w:r w:rsidRPr="00AB4E12">
              <w:t>TS EN ISO 3696</w:t>
            </w:r>
          </w:p>
        </w:tc>
        <w:tc>
          <w:tcPr>
            <w:tcW w:w="3828" w:type="dxa"/>
          </w:tcPr>
          <w:p w14:paraId="17A02A57" w14:textId="77777777" w:rsidR="00E16AA3" w:rsidRPr="00AB4E12" w:rsidRDefault="00E16AA3" w:rsidP="00F52D20">
            <w:r w:rsidRPr="00AB4E12">
              <w:t>Su – Analitik laboratuvarında kullanılan – Özellikler ve deney metotları</w:t>
            </w:r>
          </w:p>
        </w:tc>
        <w:tc>
          <w:tcPr>
            <w:tcW w:w="4000" w:type="dxa"/>
          </w:tcPr>
          <w:p w14:paraId="76851927" w14:textId="77777777" w:rsidR="00E16AA3" w:rsidRPr="00AB4E12" w:rsidRDefault="00E16AA3" w:rsidP="00F52D20">
            <w:r w:rsidRPr="00AB4E12">
              <w:t>Water for analytical laboratory use –Specification and test methods</w:t>
            </w:r>
          </w:p>
        </w:tc>
      </w:tr>
      <w:tr w:rsidR="00E16AA3" w:rsidRPr="00AB4E12" w14:paraId="56F7852F" w14:textId="77777777" w:rsidTr="00F52D20">
        <w:tc>
          <w:tcPr>
            <w:tcW w:w="1872" w:type="dxa"/>
          </w:tcPr>
          <w:p w14:paraId="35F64777" w14:textId="77777777" w:rsidR="00E16AA3" w:rsidRPr="00AB4E12" w:rsidRDefault="00E16AA3" w:rsidP="00F52D20">
            <w:r w:rsidRPr="00AB4E12">
              <w:t>TS EN ISO 3960*</w:t>
            </w:r>
          </w:p>
        </w:tc>
        <w:tc>
          <w:tcPr>
            <w:tcW w:w="3828" w:type="dxa"/>
          </w:tcPr>
          <w:p w14:paraId="44206564" w14:textId="77777777" w:rsidR="00E16AA3" w:rsidRPr="00AB4E12" w:rsidRDefault="00E16AA3" w:rsidP="00F52D20">
            <w:r w:rsidRPr="00AB4E12">
              <w:t>Hayvansal ve bitkisel katı ve sıvı yağlar - Peroksit değeri tayini - İyodometrik (görsel) son nokta tayini</w:t>
            </w:r>
          </w:p>
        </w:tc>
        <w:tc>
          <w:tcPr>
            <w:tcW w:w="4000" w:type="dxa"/>
          </w:tcPr>
          <w:p w14:paraId="29DE79E8" w14:textId="77777777" w:rsidR="00E16AA3" w:rsidRPr="00AB4E12" w:rsidRDefault="00E16AA3" w:rsidP="00F52D20">
            <w:r w:rsidRPr="00AB4E12">
              <w:t>Animal and vegetable fats and oils - Determination of peroxide value - Iodometric (visual) endpoint determination</w:t>
            </w:r>
          </w:p>
        </w:tc>
      </w:tr>
      <w:tr w:rsidR="00E16AA3" w:rsidRPr="00AB4E12" w14:paraId="472B493E" w14:textId="77777777" w:rsidTr="00F52D20">
        <w:tc>
          <w:tcPr>
            <w:tcW w:w="1872" w:type="dxa"/>
          </w:tcPr>
          <w:p w14:paraId="70BD35FC" w14:textId="77777777" w:rsidR="00E16AA3" w:rsidRPr="00AB4E12" w:rsidRDefault="00E16AA3" w:rsidP="00F52D20">
            <w:r w:rsidRPr="00AB4E12">
              <w:t>TS ISO 4832</w:t>
            </w:r>
          </w:p>
        </w:tc>
        <w:tc>
          <w:tcPr>
            <w:tcW w:w="3828" w:type="dxa"/>
          </w:tcPr>
          <w:p w14:paraId="25CD038D" w14:textId="77777777" w:rsidR="00E16AA3" w:rsidRPr="00AB4E12" w:rsidRDefault="00E16AA3" w:rsidP="00F52D20">
            <w:r w:rsidRPr="00AB4E12">
              <w:t>Gıda ve Hayvan Yemleri Mikrobiyolojisi - Koliformların Sayımı Için Yatay Yöntem - Koloni Sayım Tekniği</w:t>
            </w:r>
          </w:p>
        </w:tc>
        <w:tc>
          <w:tcPr>
            <w:tcW w:w="4000" w:type="dxa"/>
          </w:tcPr>
          <w:p w14:paraId="450E0D91" w14:textId="77777777" w:rsidR="00E16AA3" w:rsidRPr="00AB4E12" w:rsidRDefault="00E16AA3" w:rsidP="00F52D20">
            <w:r w:rsidRPr="00AB4E12">
              <w:t>Microbiology of food and animal feeding stuffs -- Horizontal method for the enumeration of coliforms -- Colony-count technique</w:t>
            </w:r>
          </w:p>
        </w:tc>
      </w:tr>
      <w:tr w:rsidR="00E16AA3" w:rsidRPr="00AB4E12" w14:paraId="7F8EBF6D" w14:textId="77777777" w:rsidTr="00F52D20">
        <w:tc>
          <w:tcPr>
            <w:tcW w:w="1872" w:type="dxa"/>
          </w:tcPr>
          <w:p w14:paraId="62A5B9FF" w14:textId="77777777" w:rsidR="00E16AA3" w:rsidRPr="00AB4E12" w:rsidRDefault="00E16AA3" w:rsidP="00F52D20">
            <w:r w:rsidRPr="00AB4E12">
              <w:t>TS 5043</w:t>
            </w:r>
          </w:p>
        </w:tc>
        <w:tc>
          <w:tcPr>
            <w:tcW w:w="3828" w:type="dxa"/>
          </w:tcPr>
          <w:p w14:paraId="0ADD49C0" w14:textId="77777777" w:rsidR="00E16AA3" w:rsidRPr="00AB4E12" w:rsidRDefault="00E16AA3" w:rsidP="00F52D20">
            <w:r w:rsidRPr="00AB4E12">
              <w:t>Hayvansal ve bitkisel yağlar-Demir tayini-Kolorimetrik metot</w:t>
            </w:r>
          </w:p>
        </w:tc>
        <w:tc>
          <w:tcPr>
            <w:tcW w:w="4000" w:type="dxa"/>
          </w:tcPr>
          <w:p w14:paraId="6663039E" w14:textId="77777777" w:rsidR="00E16AA3" w:rsidRPr="00AB4E12" w:rsidRDefault="00E16AA3" w:rsidP="00F52D20">
            <w:r w:rsidRPr="00AB4E12">
              <w:t>Animal and Vegetable Fats and Oils- Determination of Iron Content-Colorimetric Method</w:t>
            </w:r>
          </w:p>
        </w:tc>
      </w:tr>
      <w:tr w:rsidR="00E16AA3" w:rsidRPr="00AB4E12" w14:paraId="2A2923DB" w14:textId="77777777" w:rsidTr="00F52D20">
        <w:tc>
          <w:tcPr>
            <w:tcW w:w="1872" w:type="dxa"/>
          </w:tcPr>
          <w:p w14:paraId="2252C28B" w14:textId="77777777" w:rsidR="00E16AA3" w:rsidRPr="00AB4E12" w:rsidRDefault="00E16AA3" w:rsidP="00F52D20">
            <w:r>
              <w:t>TS 5083</w:t>
            </w:r>
          </w:p>
        </w:tc>
        <w:tc>
          <w:tcPr>
            <w:tcW w:w="3828" w:type="dxa"/>
          </w:tcPr>
          <w:p w14:paraId="5BFE1168" w14:textId="77777777" w:rsidR="00E16AA3" w:rsidRPr="00AB4E12" w:rsidRDefault="00E16AA3" w:rsidP="00F52D20">
            <w:r>
              <w:t>Hayvansal margarin</w:t>
            </w:r>
          </w:p>
        </w:tc>
        <w:tc>
          <w:tcPr>
            <w:tcW w:w="4000" w:type="dxa"/>
          </w:tcPr>
          <w:p w14:paraId="3CEEA47D" w14:textId="77777777" w:rsidR="00E16AA3" w:rsidRPr="00AB4E12" w:rsidRDefault="00E16AA3" w:rsidP="00F52D20">
            <w:r w:rsidRPr="00973879">
              <w:t>Margarine (Animal Origine)</w:t>
            </w:r>
          </w:p>
        </w:tc>
      </w:tr>
      <w:tr w:rsidR="00E16AA3" w:rsidRPr="00AB4E12" w14:paraId="064B2962" w14:textId="77777777" w:rsidTr="00F52D20">
        <w:tc>
          <w:tcPr>
            <w:tcW w:w="1872" w:type="dxa"/>
          </w:tcPr>
          <w:p w14:paraId="0751573D" w14:textId="77777777" w:rsidR="00E16AA3" w:rsidRPr="00AB4E12" w:rsidRDefault="00E16AA3" w:rsidP="00F52D20">
            <w:r w:rsidRPr="00AB4E12">
              <w:t>TS 8223</w:t>
            </w:r>
          </w:p>
        </w:tc>
        <w:tc>
          <w:tcPr>
            <w:tcW w:w="3828" w:type="dxa"/>
          </w:tcPr>
          <w:p w14:paraId="568C67FF" w14:textId="77777777" w:rsidR="00E16AA3" w:rsidRPr="00AB4E12" w:rsidRDefault="00E16AA3" w:rsidP="00F52D20">
            <w:r w:rsidRPr="00AB4E12">
              <w:t>Gıda katkı maddeleri ile ilaç ve kozmetik yardımcı maddelerinde arsenik sınırı tayini</w:t>
            </w:r>
          </w:p>
        </w:tc>
        <w:tc>
          <w:tcPr>
            <w:tcW w:w="4000" w:type="dxa"/>
          </w:tcPr>
          <w:p w14:paraId="637E7B40" w14:textId="77777777" w:rsidR="00E16AA3" w:rsidRPr="00AB4E12" w:rsidRDefault="00E16AA3" w:rsidP="00F52D20">
            <w:r w:rsidRPr="00AB4E12">
              <w:t>Determination of Arsenic Limit on Additives and Drug and Cosmetic Excipients</w:t>
            </w:r>
          </w:p>
        </w:tc>
      </w:tr>
      <w:tr w:rsidR="00E16AA3" w:rsidRPr="00AB4E12" w14:paraId="69DB143A" w14:textId="77777777" w:rsidTr="00F52D20">
        <w:tc>
          <w:tcPr>
            <w:tcW w:w="1872" w:type="dxa"/>
          </w:tcPr>
          <w:p w14:paraId="0C7F53FF" w14:textId="77777777" w:rsidR="00E16AA3" w:rsidRPr="00AB4E12" w:rsidRDefault="00E16AA3" w:rsidP="00F52D20">
            <w:r w:rsidRPr="00AB4E12">
              <w:t>TS EN ISO 12193</w:t>
            </w:r>
          </w:p>
        </w:tc>
        <w:tc>
          <w:tcPr>
            <w:tcW w:w="3828" w:type="dxa"/>
          </w:tcPr>
          <w:p w14:paraId="0BC60461" w14:textId="77777777" w:rsidR="00E16AA3" w:rsidRPr="00AB4E12" w:rsidRDefault="00E16AA3" w:rsidP="00F52D20">
            <w:r w:rsidRPr="00AB4E12">
              <w:t>Hayvansal ve bitkisel katı ve sıvı yağlar - Doğrudan grafit fırınlı atomik absorpsiyon spektroskopi ile kurşun tayini</w:t>
            </w:r>
          </w:p>
        </w:tc>
        <w:tc>
          <w:tcPr>
            <w:tcW w:w="4000" w:type="dxa"/>
          </w:tcPr>
          <w:p w14:paraId="46A2AD31" w14:textId="77777777" w:rsidR="00E16AA3" w:rsidRPr="00AB4E12" w:rsidRDefault="00E16AA3" w:rsidP="00F52D20">
            <w:r w:rsidRPr="00AB4E12">
              <w:t>Animal and vegetable fats and oils – Determination of lead by direct graphite furnace atomic absorption spectroscopy</w:t>
            </w:r>
          </w:p>
        </w:tc>
      </w:tr>
      <w:tr w:rsidR="00E16AA3" w:rsidRPr="00AB4E12" w14:paraId="045BA9D3" w14:textId="77777777" w:rsidTr="00F52D20">
        <w:tc>
          <w:tcPr>
            <w:tcW w:w="1872" w:type="dxa"/>
          </w:tcPr>
          <w:p w14:paraId="14A3F6B3" w14:textId="77777777" w:rsidR="00E16AA3" w:rsidRPr="00AB4E12" w:rsidRDefault="00E16AA3" w:rsidP="00F52D20">
            <w:r w:rsidRPr="00AB4E12">
              <w:t>TS EN 12821*</w:t>
            </w:r>
          </w:p>
        </w:tc>
        <w:tc>
          <w:tcPr>
            <w:tcW w:w="3828" w:type="dxa"/>
          </w:tcPr>
          <w:p w14:paraId="713BEDA4" w14:textId="77777777" w:rsidR="00E16AA3" w:rsidRPr="00AB4E12" w:rsidRDefault="00E16AA3" w:rsidP="00F52D20">
            <w:r w:rsidRPr="00AB4E12">
              <w:t>Gıda maddeleri -Yüksek performanslı sıvı kromatografisi ile d vitamini tayini –Ergokalsiferol (d</w:t>
            </w:r>
            <w:r w:rsidRPr="00F52D20">
              <w:rPr>
                <w:vertAlign w:val="subscript"/>
              </w:rPr>
              <w:t>2</w:t>
            </w:r>
            <w:r w:rsidRPr="00AB4E12">
              <w:t>) ve kolekalsiferolün (d</w:t>
            </w:r>
            <w:r w:rsidRPr="00F52D20">
              <w:rPr>
                <w:vertAlign w:val="subscript"/>
              </w:rPr>
              <w:t>3</w:t>
            </w:r>
            <w:r w:rsidRPr="00AB4E12">
              <w:t>) ölçülmesi</w:t>
            </w:r>
          </w:p>
        </w:tc>
        <w:tc>
          <w:tcPr>
            <w:tcW w:w="4000" w:type="dxa"/>
          </w:tcPr>
          <w:p w14:paraId="2318AAC2" w14:textId="77777777" w:rsidR="00E16AA3" w:rsidRPr="00AB4E12" w:rsidRDefault="00E16AA3" w:rsidP="00F52D20">
            <w:r w:rsidRPr="00AB4E12">
              <w:t>Foodstuffs - Determination of vitamin D by high performance liquid chromatography - Measurement of cholecalciferol (D&lt;(Index)3&gt;) or ergocalciferol (D&lt;(Index)2&gt;)</w:t>
            </w:r>
          </w:p>
        </w:tc>
      </w:tr>
      <w:tr w:rsidR="00E16AA3" w:rsidRPr="00AB4E12" w14:paraId="0F3DBBB1" w14:textId="77777777" w:rsidTr="00F52D20">
        <w:tc>
          <w:tcPr>
            <w:tcW w:w="1872" w:type="dxa"/>
          </w:tcPr>
          <w:p w14:paraId="4B8EB2DB" w14:textId="77777777" w:rsidR="00E16AA3" w:rsidRPr="00AB4E12" w:rsidRDefault="00E16AA3" w:rsidP="00F52D20">
            <w:r w:rsidRPr="00AB4E12">
              <w:t>TS EN 12823-1</w:t>
            </w:r>
          </w:p>
        </w:tc>
        <w:tc>
          <w:tcPr>
            <w:tcW w:w="3828" w:type="dxa"/>
          </w:tcPr>
          <w:p w14:paraId="3C706608" w14:textId="77777777" w:rsidR="00E16AA3" w:rsidRPr="00AB4E12" w:rsidRDefault="00E16AA3" w:rsidP="00F52D20">
            <w:r w:rsidRPr="00AB4E12">
              <w:t>Gıda maddeleri - Yüksek performanslı sıvı kromatografisi ile A vitamini tayini - Bölüm 1: Tümü-E-retinol ve 13-Z-retinolün ölçülmesi</w:t>
            </w:r>
          </w:p>
        </w:tc>
        <w:tc>
          <w:tcPr>
            <w:tcW w:w="4000" w:type="dxa"/>
          </w:tcPr>
          <w:p w14:paraId="3F071F04" w14:textId="77777777" w:rsidR="00E16AA3" w:rsidRPr="00AB4E12" w:rsidRDefault="00E16AA3" w:rsidP="00F52D20">
            <w:r w:rsidRPr="00AB4E12">
              <w:t>Foodstuffs - Determination of vitamin A by high performance liquid chromatography - Part 1: Measurement of all-E-retinol and 13-Z-retinol</w:t>
            </w:r>
          </w:p>
        </w:tc>
      </w:tr>
      <w:tr w:rsidR="00E16AA3" w:rsidRPr="00AB4E12" w14:paraId="3A2AE17F" w14:textId="77777777" w:rsidTr="00F52D20">
        <w:tc>
          <w:tcPr>
            <w:tcW w:w="1872" w:type="dxa"/>
          </w:tcPr>
          <w:p w14:paraId="4E56239B" w14:textId="77777777" w:rsidR="00E16AA3" w:rsidRPr="00AB4E12" w:rsidRDefault="00E16AA3" w:rsidP="00F52D20">
            <w:r w:rsidRPr="00AB4E12">
              <w:t>TS ISO 21527-2</w:t>
            </w:r>
          </w:p>
        </w:tc>
        <w:tc>
          <w:tcPr>
            <w:tcW w:w="3828" w:type="dxa"/>
          </w:tcPr>
          <w:p w14:paraId="59A0D4E3" w14:textId="77777777" w:rsidR="00E16AA3" w:rsidRPr="00AB4E12" w:rsidRDefault="00E16AA3" w:rsidP="00F52D20">
            <w:r w:rsidRPr="00AB4E12">
              <w:t>Gıda ve hayvan yemleri mikrobiyolojisi - Maya ve küflerin sayımı için yatay yöntem - Bölüm 2: Su aktivitesi 0,95'e eşit veya daha düşük olan ürünlerde koloni sayım tekniği</w:t>
            </w:r>
          </w:p>
        </w:tc>
        <w:tc>
          <w:tcPr>
            <w:tcW w:w="4000" w:type="dxa"/>
          </w:tcPr>
          <w:p w14:paraId="0A13F1AB" w14:textId="77777777" w:rsidR="00E16AA3" w:rsidRPr="00AB4E12" w:rsidRDefault="00E16AA3" w:rsidP="00F52D20">
            <w:r w:rsidRPr="00AB4E12">
              <w:t>Microbiology of food and animal feeding stuffs - Horizontal method for the enumeration of yeasts and moulds - Part 2: Colony count technique in products with water activity less than or equal to 0,95</w:t>
            </w:r>
          </w:p>
        </w:tc>
      </w:tr>
    </w:tbl>
    <w:p w14:paraId="1A199DB4" w14:textId="77777777" w:rsidR="00E16AA3" w:rsidRPr="00270B84" w:rsidRDefault="00E16AA3" w:rsidP="00E16AA3">
      <w:pPr>
        <w:pStyle w:val="Balk1"/>
        <w:rPr>
          <w:lang w:val="es-ES"/>
        </w:rPr>
      </w:pPr>
      <w:bookmarkStart w:id="16" w:name="_Toc526879419"/>
      <w:bookmarkStart w:id="17" w:name="_Toc82165757"/>
      <w:bookmarkStart w:id="18" w:name="_Toc118462124"/>
      <w:r w:rsidRPr="00270B84">
        <w:rPr>
          <w:lang w:val="es-ES"/>
        </w:rPr>
        <w:t>Terimler ve tanımlar</w:t>
      </w:r>
      <w:bookmarkEnd w:id="16"/>
      <w:bookmarkEnd w:id="17"/>
      <w:bookmarkEnd w:id="18"/>
    </w:p>
    <w:p w14:paraId="63C3D0B0" w14:textId="77777777" w:rsidR="00E16AA3" w:rsidRPr="00270B84" w:rsidRDefault="00E16AA3" w:rsidP="00E16AA3">
      <w:pPr>
        <w:pStyle w:val="TermNum"/>
        <w:rPr>
          <w:lang w:eastAsia="tr-TR"/>
        </w:rPr>
      </w:pPr>
      <w:r w:rsidRPr="00270B84">
        <w:rPr>
          <w:lang w:eastAsia="tr-TR"/>
        </w:rPr>
        <w:t>3.1</w:t>
      </w:r>
    </w:p>
    <w:p w14:paraId="6A29E905" w14:textId="77777777" w:rsidR="00E16AA3" w:rsidRDefault="00E16AA3" w:rsidP="00E16AA3">
      <w:pPr>
        <w:pStyle w:val="Terms"/>
        <w:spacing w:after="0"/>
      </w:pPr>
      <w:r>
        <w:t>hayvansal iç yağ</w:t>
      </w:r>
    </w:p>
    <w:p w14:paraId="64DD5309" w14:textId="77777777" w:rsidR="00E16AA3" w:rsidRPr="00F52D20" w:rsidRDefault="00E16AA3" w:rsidP="00E16AA3">
      <w:pPr>
        <w:pStyle w:val="Terms"/>
      </w:pPr>
      <w:r>
        <w:t>donyağ</w:t>
      </w:r>
    </w:p>
    <w:p w14:paraId="19C76187" w14:textId="77777777" w:rsidR="00E16AA3" w:rsidRDefault="00E16AA3" w:rsidP="00E16AA3">
      <w:r w:rsidRPr="00092A39">
        <w:t>domuz hariç kasaplık sığır, koyun, keçi vb. büyükbaş ve küçükbaş hayvanların iç organları ile kaslarını çevreleyen yağların çelik ve elektrikli rezistans kaynağına sahip karıştırıcılı bir ısıtma kazanında buhar ısıtmalı olarak yanlardan ve taba</w:t>
      </w:r>
      <w:r>
        <w:t xml:space="preserve">ndan etraflıca homojen şekilde </w:t>
      </w:r>
      <w:r w:rsidRPr="00092A39">
        <w:t>75</w:t>
      </w:r>
      <w:r w:rsidRPr="00F52D20">
        <w:rPr>
          <w:vertAlign w:val="superscript"/>
        </w:rPr>
        <w:t>0</w:t>
      </w:r>
      <w:r>
        <w:t>C’a</w:t>
      </w:r>
      <w:r w:rsidRPr="00092A39">
        <w:t xml:space="preserve"> kadar ısıtılması suretiyle minimum %95,5 doygunluğa sahip yağlar</w:t>
      </w:r>
    </w:p>
    <w:p w14:paraId="10F5490B" w14:textId="77777777" w:rsidR="00E16AA3" w:rsidRDefault="00E16AA3" w:rsidP="00E16AA3">
      <w:pPr>
        <w:pStyle w:val="TermNum"/>
      </w:pPr>
      <w:r>
        <w:t>3.2</w:t>
      </w:r>
    </w:p>
    <w:p w14:paraId="2CFFEC09" w14:textId="77777777" w:rsidR="00E16AA3" w:rsidRDefault="00E16AA3" w:rsidP="00E16AA3">
      <w:pPr>
        <w:pStyle w:val="Terms"/>
      </w:pPr>
      <w:r>
        <w:t>katkı maddeleri</w:t>
      </w:r>
    </w:p>
    <w:p w14:paraId="710EE238" w14:textId="77777777" w:rsidR="00E16AA3" w:rsidRDefault="00E16AA3" w:rsidP="00E16AA3">
      <w:pPr>
        <w:pStyle w:val="Definition"/>
      </w:pPr>
      <w:r>
        <w:t>gıda katkı maddeleri yönetmeliğinde müsaade edilen cins ve miktarlardaki katkı maddeleri</w:t>
      </w:r>
    </w:p>
    <w:p w14:paraId="63096D16" w14:textId="77777777" w:rsidR="00E16AA3" w:rsidRDefault="00E16AA3" w:rsidP="00E16AA3">
      <w:pPr>
        <w:pStyle w:val="TermNum"/>
      </w:pPr>
      <w:r>
        <w:t>3.3</w:t>
      </w:r>
    </w:p>
    <w:p w14:paraId="7BAAD0D0" w14:textId="77777777" w:rsidR="00E16AA3" w:rsidRDefault="00E16AA3" w:rsidP="00E16AA3">
      <w:pPr>
        <w:pStyle w:val="Terms"/>
      </w:pPr>
      <w:r>
        <w:t>çeşni maddeleri</w:t>
      </w:r>
    </w:p>
    <w:p w14:paraId="6319A403" w14:textId="77777777" w:rsidR="00E16AA3" w:rsidRPr="00F52D20" w:rsidRDefault="00E16AA3" w:rsidP="00E16AA3">
      <w:pPr>
        <w:pStyle w:val="Definition"/>
      </w:pPr>
      <w:r>
        <w:t>kekik, nane, karabiber, gibi baharatlar ile sarımsak gibi tat veya koku (aroma) eklemek amacıyla kullanılan çeşni maddeleri</w:t>
      </w:r>
    </w:p>
    <w:p w14:paraId="69B5E905" w14:textId="77777777" w:rsidR="00E16AA3" w:rsidRPr="00366A68" w:rsidRDefault="00E16AA3" w:rsidP="00E16AA3">
      <w:pPr>
        <w:spacing w:after="0" w:line="240" w:lineRule="auto"/>
        <w:rPr>
          <w:b/>
        </w:rPr>
      </w:pPr>
      <w:r w:rsidRPr="00366A68">
        <w:rPr>
          <w:b/>
        </w:rPr>
        <w:t>3.</w:t>
      </w:r>
      <w:r>
        <w:rPr>
          <w:b/>
        </w:rPr>
        <w:t>4</w:t>
      </w:r>
    </w:p>
    <w:p w14:paraId="02B94E2B" w14:textId="77777777" w:rsidR="00E16AA3" w:rsidRPr="00366A68" w:rsidRDefault="00E16AA3" w:rsidP="00E16AA3">
      <w:pPr>
        <w:spacing w:after="0" w:line="240" w:lineRule="auto"/>
        <w:rPr>
          <w:b/>
        </w:rPr>
      </w:pPr>
      <w:r>
        <w:rPr>
          <w:b/>
        </w:rPr>
        <w:t>y</w:t>
      </w:r>
      <w:r w:rsidRPr="0011592F">
        <w:rPr>
          <w:b/>
        </w:rPr>
        <w:t xml:space="preserve">abancı </w:t>
      </w:r>
      <w:r>
        <w:rPr>
          <w:b/>
        </w:rPr>
        <w:t>m</w:t>
      </w:r>
      <w:r w:rsidRPr="0011592F">
        <w:rPr>
          <w:b/>
        </w:rPr>
        <w:t>adde</w:t>
      </w:r>
    </w:p>
    <w:p w14:paraId="19F889EF" w14:textId="77777777" w:rsidR="00E16AA3" w:rsidRPr="00366A68" w:rsidRDefault="00E16AA3" w:rsidP="00E16AA3">
      <w:r>
        <w:t>hayvansal iç yağa</w:t>
      </w:r>
      <w:r w:rsidRPr="006F5D94">
        <w:t xml:space="preserve"> katılmasına müsaade edilen maddelerin dışındaki gözle görülebilir her türlü madde</w:t>
      </w:r>
    </w:p>
    <w:p w14:paraId="6ED06626" w14:textId="77777777" w:rsidR="00E16AA3" w:rsidRPr="00270B84" w:rsidRDefault="00E16AA3" w:rsidP="00E16AA3">
      <w:pPr>
        <w:pStyle w:val="Balk1"/>
        <w:rPr>
          <w:snapToGrid w:val="0"/>
        </w:rPr>
      </w:pPr>
      <w:bookmarkStart w:id="19" w:name="_Toc474778349"/>
      <w:bookmarkStart w:id="20" w:name="_Toc526879420"/>
      <w:bookmarkStart w:id="21" w:name="_Toc82165758"/>
      <w:bookmarkStart w:id="22" w:name="_Toc118462125"/>
      <w:r w:rsidRPr="00270B84">
        <w:rPr>
          <w:snapToGrid w:val="0"/>
        </w:rPr>
        <w:t>Sınıflandırma ve özellikler</w:t>
      </w:r>
      <w:bookmarkEnd w:id="19"/>
      <w:bookmarkEnd w:id="20"/>
      <w:bookmarkEnd w:id="21"/>
      <w:bookmarkEnd w:id="22"/>
      <w:r w:rsidRPr="00270B84">
        <w:rPr>
          <w:snapToGrid w:val="0"/>
        </w:rPr>
        <w:t xml:space="preserve"> </w:t>
      </w:r>
    </w:p>
    <w:p w14:paraId="4BEBA5DB" w14:textId="77777777" w:rsidR="00E16AA3" w:rsidRDefault="00E16AA3" w:rsidP="00E16AA3">
      <w:pPr>
        <w:pStyle w:val="Balk2"/>
      </w:pPr>
      <w:bookmarkStart w:id="23" w:name="_Toc62548102"/>
      <w:bookmarkStart w:id="24" w:name="_Toc85272272"/>
      <w:bookmarkStart w:id="25" w:name="_Toc129147932"/>
      <w:bookmarkStart w:id="26" w:name="_Toc193109744"/>
      <w:bookmarkStart w:id="27" w:name="_Toc248670394"/>
      <w:bookmarkStart w:id="28" w:name="_Toc248831768"/>
      <w:bookmarkStart w:id="29" w:name="_Toc474778350"/>
      <w:bookmarkStart w:id="30" w:name="_Toc526879421"/>
      <w:bookmarkStart w:id="31" w:name="_Toc82165759"/>
      <w:bookmarkStart w:id="32" w:name="_Toc118462126"/>
      <w:r w:rsidRPr="00670E43">
        <w:t>Sınıflandırma</w:t>
      </w:r>
      <w:bookmarkEnd w:id="23"/>
      <w:bookmarkEnd w:id="24"/>
      <w:bookmarkEnd w:id="25"/>
      <w:bookmarkEnd w:id="26"/>
      <w:bookmarkEnd w:id="27"/>
      <w:bookmarkEnd w:id="28"/>
      <w:bookmarkEnd w:id="29"/>
      <w:bookmarkEnd w:id="30"/>
      <w:bookmarkEnd w:id="31"/>
      <w:bookmarkEnd w:id="32"/>
    </w:p>
    <w:p w14:paraId="2A46ABAF" w14:textId="77777777" w:rsidR="00E16AA3" w:rsidRDefault="00E16AA3" w:rsidP="00E16AA3">
      <w:pPr>
        <w:pStyle w:val="Balk3"/>
      </w:pPr>
      <w:r>
        <w:t>Sınıflar</w:t>
      </w:r>
    </w:p>
    <w:p w14:paraId="74352C57" w14:textId="77777777" w:rsidR="00E16AA3" w:rsidRDefault="00E16AA3" w:rsidP="00E16AA3">
      <w:pPr>
        <w:shd w:val="clear" w:color="auto" w:fill="FFFFFF"/>
        <w:spacing w:line="235" w:lineRule="exact"/>
        <w:ind w:left="5"/>
      </w:pPr>
      <w:r>
        <w:t>Hayvansal iç yağlar kullanma yerine göre;</w:t>
      </w:r>
    </w:p>
    <w:p w14:paraId="36F308A8" w14:textId="77777777" w:rsidR="00E16AA3" w:rsidRDefault="00E16AA3" w:rsidP="00E16AA3">
      <w:pPr>
        <w:pStyle w:val="ListeMaddemi"/>
      </w:pPr>
      <w:r>
        <w:t>Kahvaltılık (sofra) hayvansal iç yağ,</w:t>
      </w:r>
    </w:p>
    <w:p w14:paraId="249FE309" w14:textId="77777777" w:rsidR="00E16AA3" w:rsidRDefault="00E16AA3" w:rsidP="00E16AA3">
      <w:pPr>
        <w:pStyle w:val="ListeMaddemi"/>
      </w:pPr>
      <w:r>
        <w:t>Mutfak (yemeklik) hayvansal iç yağ,</w:t>
      </w:r>
    </w:p>
    <w:p w14:paraId="24D5871E" w14:textId="77777777" w:rsidR="00E16AA3" w:rsidRDefault="00E16AA3" w:rsidP="00E16AA3">
      <w:pPr>
        <w:pStyle w:val="ListeMaddemi"/>
      </w:pPr>
      <w:r>
        <w:t>Gıda Sanayii hayvansal iç yağları</w:t>
      </w:r>
    </w:p>
    <w:p w14:paraId="2EAD623E" w14:textId="77777777" w:rsidR="00E16AA3" w:rsidRDefault="00E16AA3" w:rsidP="00E16AA3">
      <w:r>
        <w:t>olmak üzere üç sınıfa ayrılır.</w:t>
      </w:r>
    </w:p>
    <w:p w14:paraId="4C9E9DEB" w14:textId="77777777" w:rsidR="00E16AA3" w:rsidRDefault="00E16AA3" w:rsidP="00E16AA3">
      <w:pPr>
        <w:pStyle w:val="Balk3"/>
      </w:pPr>
      <w:r>
        <w:t>Tipler</w:t>
      </w:r>
    </w:p>
    <w:p w14:paraId="7C1D1F74" w14:textId="77777777" w:rsidR="00E16AA3" w:rsidRDefault="00E16AA3" w:rsidP="00E16AA3">
      <w:r>
        <w:t>Hayvansal iç yağlar elde edildikleri hayvan gruplarına göre;</w:t>
      </w:r>
    </w:p>
    <w:p w14:paraId="044C923D" w14:textId="77777777" w:rsidR="00E16AA3" w:rsidRDefault="00E16AA3" w:rsidP="00E16AA3">
      <w:pPr>
        <w:pStyle w:val="ListeMaddemi"/>
      </w:pPr>
      <w:r>
        <w:t>Tip I (büyükbaş hayvanların iç yağları),</w:t>
      </w:r>
    </w:p>
    <w:p w14:paraId="0892F39F" w14:textId="77777777" w:rsidR="00E16AA3" w:rsidRDefault="00E16AA3" w:rsidP="00E16AA3">
      <w:pPr>
        <w:pStyle w:val="ListeMaddemi"/>
      </w:pPr>
      <w:r>
        <w:t>Tip II (küçükbaş hayvanların iç yağları),</w:t>
      </w:r>
    </w:p>
    <w:p w14:paraId="0898DCDA" w14:textId="77777777" w:rsidR="00E16AA3" w:rsidRDefault="00E16AA3" w:rsidP="00E16AA3">
      <w:pPr>
        <w:pStyle w:val="ListeMaddemi"/>
      </w:pPr>
      <w:r>
        <w:t>Tip III (kümes hayvanlarının iç yağları),</w:t>
      </w:r>
    </w:p>
    <w:p w14:paraId="6B5D529C" w14:textId="77777777" w:rsidR="00E16AA3" w:rsidRDefault="00E16AA3" w:rsidP="00E16AA3">
      <w:pPr>
        <w:pStyle w:val="ListeMaddemi"/>
        <w:numPr>
          <w:ilvl w:val="0"/>
          <w:numId w:val="0"/>
        </w:numPr>
      </w:pPr>
      <w:r>
        <w:t>olmak üzere üç tipe ayrılır.</w:t>
      </w:r>
    </w:p>
    <w:p w14:paraId="76372C72" w14:textId="77777777" w:rsidR="00E16AA3" w:rsidRDefault="00E16AA3" w:rsidP="00E16AA3">
      <w:pPr>
        <w:pStyle w:val="Balk3"/>
      </w:pPr>
      <w:r>
        <w:t>Çeşitler</w:t>
      </w:r>
    </w:p>
    <w:p w14:paraId="3DB10255" w14:textId="77777777" w:rsidR="00E16AA3" w:rsidRDefault="00E16AA3" w:rsidP="00E16AA3">
      <w:r>
        <w:t>Hayvansal iç yağlar çeşni maddeleri içermesi durumuna göre;</w:t>
      </w:r>
    </w:p>
    <w:p w14:paraId="4AB34687" w14:textId="77777777" w:rsidR="00E16AA3" w:rsidRDefault="00E16AA3" w:rsidP="00E16AA3">
      <w:pPr>
        <w:pStyle w:val="ListeMaddemi"/>
      </w:pPr>
      <w:r>
        <w:t>Sade,</w:t>
      </w:r>
    </w:p>
    <w:p w14:paraId="5AA5861A" w14:textId="77777777" w:rsidR="00E16AA3" w:rsidRDefault="00E16AA3" w:rsidP="00E16AA3">
      <w:pPr>
        <w:pStyle w:val="ListeMaddemi"/>
      </w:pPr>
      <w:r>
        <w:t xml:space="preserve">Çeşnili </w:t>
      </w:r>
    </w:p>
    <w:p w14:paraId="1B168437" w14:textId="77777777" w:rsidR="00E16AA3" w:rsidRDefault="00E16AA3" w:rsidP="00E16AA3">
      <w:r>
        <w:t>olmak üzere iki çeşide ayrılır.</w:t>
      </w:r>
    </w:p>
    <w:p w14:paraId="49DAF39E" w14:textId="77777777" w:rsidR="00E16AA3" w:rsidRPr="00270B84" w:rsidRDefault="00E16AA3" w:rsidP="00E16AA3">
      <w:pPr>
        <w:pStyle w:val="Balk2"/>
      </w:pPr>
      <w:bookmarkStart w:id="33" w:name="_Toc526878881"/>
      <w:bookmarkStart w:id="34" w:name="_Toc526879057"/>
      <w:bookmarkStart w:id="35" w:name="_Toc526879154"/>
      <w:bookmarkStart w:id="36" w:name="_Toc526879422"/>
      <w:bookmarkStart w:id="37" w:name="_Toc474778351"/>
      <w:bookmarkStart w:id="38" w:name="_Toc526879423"/>
      <w:bookmarkStart w:id="39" w:name="_Toc82165760"/>
      <w:bookmarkStart w:id="40" w:name="_Toc118462127"/>
      <w:bookmarkEnd w:id="33"/>
      <w:bookmarkEnd w:id="34"/>
      <w:bookmarkEnd w:id="35"/>
      <w:bookmarkEnd w:id="36"/>
      <w:r w:rsidRPr="00270B84">
        <w:t>Özellikler</w:t>
      </w:r>
      <w:bookmarkEnd w:id="37"/>
      <w:bookmarkEnd w:id="38"/>
      <w:bookmarkEnd w:id="39"/>
      <w:bookmarkEnd w:id="40"/>
    </w:p>
    <w:p w14:paraId="6FC0D2BB" w14:textId="77777777" w:rsidR="00E16AA3" w:rsidRPr="00270B84" w:rsidRDefault="00E16AA3" w:rsidP="00E16AA3">
      <w:pPr>
        <w:pStyle w:val="Balk3"/>
        <w:rPr>
          <w:bCs/>
        </w:rPr>
      </w:pPr>
      <w:r w:rsidRPr="00270B84">
        <w:t>Duyusal özellikler</w:t>
      </w:r>
    </w:p>
    <w:p w14:paraId="53614412" w14:textId="77777777" w:rsidR="00E16AA3" w:rsidRDefault="00E16AA3" w:rsidP="00E16AA3">
      <w:r>
        <w:t>Hayvansal iç yağların</w:t>
      </w:r>
      <w:r w:rsidRPr="00F9112A">
        <w:t xml:space="preserve"> duyusal özellikleri Çizelge 1’de ve</w:t>
      </w:r>
      <w:r>
        <w:t>rilen değerlere uygun olmalıdır</w:t>
      </w:r>
      <w:r w:rsidRPr="00270B84">
        <w:t xml:space="preserve">. </w:t>
      </w:r>
    </w:p>
    <w:p w14:paraId="557D555B" w14:textId="1736DABD" w:rsidR="00E16AA3" w:rsidRPr="00270B84" w:rsidRDefault="00E16AA3" w:rsidP="00E16AA3">
      <w:pPr>
        <w:pStyle w:val="Tabletitle"/>
      </w:pPr>
      <w:r w:rsidRPr="00270B84">
        <w:t>Çizelge </w:t>
      </w:r>
      <w:r w:rsidRPr="00270B84">
        <w:fldChar w:fldCharType="begin"/>
      </w:r>
      <w:r w:rsidRPr="00270B84">
        <w:instrText xml:space="preserve">SEQ Table </w:instrText>
      </w:r>
      <w:r w:rsidRPr="00270B84">
        <w:fldChar w:fldCharType="separate"/>
      </w:r>
      <w:r w:rsidR="00A2528C">
        <w:rPr>
          <w:noProof/>
        </w:rPr>
        <w:t>1</w:t>
      </w:r>
      <w:r w:rsidRPr="00270B84">
        <w:fldChar w:fldCharType="end"/>
      </w:r>
      <w:r w:rsidRPr="00270B84">
        <w:t> — </w:t>
      </w:r>
      <w:r>
        <w:t>Hayvansal iç yağların</w:t>
      </w:r>
      <w:r>
        <w:rPr>
          <w:color w:val="000000"/>
        </w:rPr>
        <w:t xml:space="preserve"> </w:t>
      </w:r>
      <w:r w:rsidRPr="00270B84">
        <w:t>duyusal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E16AA3" w:rsidRPr="00270B84" w14:paraId="1355FE46" w14:textId="77777777" w:rsidTr="00F52D20">
        <w:trPr>
          <w:jc w:val="center"/>
        </w:trPr>
        <w:tc>
          <w:tcPr>
            <w:tcW w:w="1980" w:type="dxa"/>
          </w:tcPr>
          <w:p w14:paraId="444076B3" w14:textId="77777777" w:rsidR="00E16AA3" w:rsidRPr="00270B84" w:rsidRDefault="00E16AA3" w:rsidP="00F52D20">
            <w:pPr>
              <w:jc w:val="center"/>
              <w:rPr>
                <w:rFonts w:cs="Arial"/>
                <w:b/>
                <w:szCs w:val="20"/>
              </w:rPr>
            </w:pPr>
            <w:r w:rsidRPr="00270B84">
              <w:rPr>
                <w:rFonts w:cs="Arial"/>
                <w:b/>
                <w:szCs w:val="20"/>
              </w:rPr>
              <w:t>Özellik</w:t>
            </w:r>
          </w:p>
        </w:tc>
        <w:tc>
          <w:tcPr>
            <w:tcW w:w="7183" w:type="dxa"/>
          </w:tcPr>
          <w:p w14:paraId="7816876B" w14:textId="77777777" w:rsidR="00E16AA3" w:rsidRPr="00270B84" w:rsidRDefault="00E16AA3" w:rsidP="00F52D20">
            <w:pPr>
              <w:jc w:val="center"/>
              <w:rPr>
                <w:rFonts w:cs="Arial"/>
                <w:b/>
                <w:szCs w:val="20"/>
              </w:rPr>
            </w:pPr>
            <w:r w:rsidRPr="00270B84">
              <w:rPr>
                <w:rFonts w:cs="Arial"/>
                <w:b/>
                <w:szCs w:val="20"/>
              </w:rPr>
              <w:t>Değer</w:t>
            </w:r>
          </w:p>
        </w:tc>
      </w:tr>
      <w:tr w:rsidR="00E16AA3" w:rsidRPr="00270B84" w14:paraId="26744CF8" w14:textId="77777777" w:rsidTr="00F52D20">
        <w:trPr>
          <w:trHeight w:val="499"/>
          <w:jc w:val="center"/>
        </w:trPr>
        <w:tc>
          <w:tcPr>
            <w:tcW w:w="1980" w:type="dxa"/>
            <w:shd w:val="clear" w:color="auto" w:fill="auto"/>
          </w:tcPr>
          <w:p w14:paraId="65087435" w14:textId="77777777" w:rsidR="00E16AA3" w:rsidRPr="00270B84" w:rsidRDefault="00E16AA3" w:rsidP="00F52D20">
            <w:r w:rsidRPr="004268D1">
              <w:t>Tat ve koku</w:t>
            </w:r>
          </w:p>
        </w:tc>
        <w:tc>
          <w:tcPr>
            <w:tcW w:w="7183" w:type="dxa"/>
          </w:tcPr>
          <w:p w14:paraId="105EF89D" w14:textId="77777777" w:rsidR="00E16AA3" w:rsidRPr="00270B84" w:rsidRDefault="00E16AA3" w:rsidP="00F52D20">
            <w:r w:rsidRPr="00C9129D">
              <w:t xml:space="preserve">Kendine özgü tat ve kokuda olmalı, acıma, küflenme, kokuşma ve/veya bozulma sonucu yabancı tat ve koku olmamalıdır. </w:t>
            </w:r>
          </w:p>
        </w:tc>
      </w:tr>
      <w:tr w:rsidR="00E16AA3" w:rsidRPr="00270B84" w14:paraId="28D30128" w14:textId="77777777" w:rsidTr="00F52D20">
        <w:trPr>
          <w:trHeight w:val="343"/>
          <w:jc w:val="center"/>
        </w:trPr>
        <w:tc>
          <w:tcPr>
            <w:tcW w:w="1980" w:type="dxa"/>
            <w:shd w:val="clear" w:color="auto" w:fill="auto"/>
          </w:tcPr>
          <w:p w14:paraId="56B986D5" w14:textId="77777777" w:rsidR="00E16AA3" w:rsidRPr="00270B84" w:rsidRDefault="00E16AA3" w:rsidP="00F52D20">
            <w:r w:rsidRPr="004268D1">
              <w:t>Renk ve görünüş</w:t>
            </w:r>
          </w:p>
        </w:tc>
        <w:tc>
          <w:tcPr>
            <w:tcW w:w="7183" w:type="dxa"/>
          </w:tcPr>
          <w:p w14:paraId="267670D2" w14:textId="77777777" w:rsidR="00E16AA3" w:rsidRPr="00270B84" w:rsidRDefault="00E16AA3" w:rsidP="00F52D20">
            <w:r>
              <w:t>Sade yağ beyaz renkte çeşnili yağ sarımsı renkte, homojen yapıda olmalıdır.</w:t>
            </w:r>
          </w:p>
        </w:tc>
      </w:tr>
      <w:tr w:rsidR="00E16AA3" w:rsidRPr="00270B84" w14:paraId="1E48FB9C" w14:textId="77777777" w:rsidTr="00F52D20">
        <w:trPr>
          <w:trHeight w:val="343"/>
          <w:jc w:val="center"/>
        </w:trPr>
        <w:tc>
          <w:tcPr>
            <w:tcW w:w="1980" w:type="dxa"/>
            <w:shd w:val="clear" w:color="auto" w:fill="auto"/>
          </w:tcPr>
          <w:p w14:paraId="41E01F57" w14:textId="77777777" w:rsidR="00E16AA3" w:rsidRPr="00270B84" w:rsidDel="00F117AA" w:rsidRDefault="00E16AA3" w:rsidP="00F52D20">
            <w:r>
              <w:t>Yabancı madde</w:t>
            </w:r>
          </w:p>
        </w:tc>
        <w:tc>
          <w:tcPr>
            <w:tcW w:w="7183" w:type="dxa"/>
          </w:tcPr>
          <w:p w14:paraId="4E1F3534" w14:textId="77777777" w:rsidR="00E16AA3" w:rsidRPr="00270B84" w:rsidRDefault="00E16AA3" w:rsidP="00F52D20">
            <w:r w:rsidRPr="00C9129D">
              <w:t>Bulunmamalıdır.</w:t>
            </w:r>
          </w:p>
        </w:tc>
      </w:tr>
    </w:tbl>
    <w:p w14:paraId="70E962D7" w14:textId="77777777" w:rsidR="00E16AA3" w:rsidRPr="00C9129D" w:rsidRDefault="00E16AA3" w:rsidP="00E16AA3">
      <w:pPr>
        <w:pStyle w:val="Balk3"/>
        <w:numPr>
          <w:ilvl w:val="0"/>
          <w:numId w:val="0"/>
        </w:numPr>
        <w:ind w:left="658"/>
        <w:rPr>
          <w:b w:val="0"/>
        </w:rPr>
      </w:pPr>
    </w:p>
    <w:p w14:paraId="4481C3C6" w14:textId="77777777" w:rsidR="00E16AA3" w:rsidRPr="0038578B" w:rsidRDefault="00E16AA3" w:rsidP="00E16AA3">
      <w:pPr>
        <w:pStyle w:val="Balk3"/>
      </w:pPr>
      <w:r>
        <w:t xml:space="preserve">Fiziksel ve </w:t>
      </w:r>
      <w:r w:rsidRPr="0005193D">
        <w:t>Kimyasal özellikler</w:t>
      </w:r>
    </w:p>
    <w:p w14:paraId="41404B89" w14:textId="77777777" w:rsidR="00E16AA3" w:rsidRPr="00C9129D" w:rsidRDefault="00E16AA3" w:rsidP="00E16AA3">
      <w:pPr>
        <w:tabs>
          <w:tab w:val="right" w:pos="8953"/>
        </w:tabs>
        <w:autoSpaceDE w:val="0"/>
        <w:autoSpaceDN w:val="0"/>
        <w:adjustRightInd w:val="0"/>
      </w:pPr>
      <w:r>
        <w:t>Hayvansal iç yağların fiziksel ve</w:t>
      </w:r>
      <w:r w:rsidRPr="004324BB">
        <w:t xml:space="preserve"> </w:t>
      </w:r>
      <w:r w:rsidRPr="00C9129D">
        <w:t xml:space="preserve">kimyasal özellikleri Çizelge 2'de verilen değerlere uygun olmalıdır. </w:t>
      </w:r>
    </w:p>
    <w:p w14:paraId="7A02B490" w14:textId="77777777" w:rsidR="00A2528C" w:rsidRDefault="00A2528C">
      <w:pPr>
        <w:spacing w:after="200" w:line="276" w:lineRule="auto"/>
        <w:jc w:val="left"/>
        <w:rPr>
          <w:b/>
        </w:rPr>
      </w:pPr>
      <w:r>
        <w:br w:type="page"/>
      </w:r>
    </w:p>
    <w:p w14:paraId="5A9EA0FB" w14:textId="37274EB1" w:rsidR="00E16AA3" w:rsidRDefault="00E16AA3" w:rsidP="00E16AA3">
      <w:pPr>
        <w:pStyle w:val="Tabletitle"/>
        <w:rPr>
          <w:color w:val="000000"/>
        </w:rPr>
      </w:pPr>
      <w:r>
        <w:t>Çizelge </w:t>
      </w:r>
      <w:r>
        <w:fldChar w:fldCharType="begin"/>
      </w:r>
      <w:r>
        <w:instrText xml:space="preserve">SEQ Table </w:instrText>
      </w:r>
      <w:r>
        <w:fldChar w:fldCharType="separate"/>
      </w:r>
      <w:r w:rsidR="00A2528C">
        <w:rPr>
          <w:noProof/>
        </w:rPr>
        <w:t>2</w:t>
      </w:r>
      <w:r>
        <w:fldChar w:fldCharType="end"/>
      </w:r>
      <w:r>
        <w:t> — Hayvansal iç yağların fiziksel ve</w:t>
      </w:r>
      <w:r w:rsidRPr="0072611B">
        <w:t xml:space="preserve"> </w:t>
      </w:r>
      <w:r w:rsidRPr="00270B84">
        <w:rPr>
          <w:color w:val="000000"/>
        </w:rPr>
        <w:t>kimyasal özellikleri</w:t>
      </w:r>
    </w:p>
    <w:tbl>
      <w:tblPr>
        <w:tblStyle w:val="TabloKlavuzu"/>
        <w:tblW w:w="0" w:type="auto"/>
        <w:tblLook w:val="04A0" w:firstRow="1" w:lastRow="0" w:firstColumn="1" w:lastColumn="0" w:noHBand="0" w:noVBand="1"/>
      </w:tblPr>
      <w:tblGrid>
        <w:gridCol w:w="3888"/>
        <w:gridCol w:w="837"/>
        <w:gridCol w:w="963"/>
        <w:gridCol w:w="837"/>
        <w:gridCol w:w="963"/>
        <w:gridCol w:w="837"/>
        <w:gridCol w:w="963"/>
      </w:tblGrid>
      <w:tr w:rsidR="00E16AA3" w14:paraId="7DD1DEF7" w14:textId="77777777" w:rsidTr="00F52D20">
        <w:tc>
          <w:tcPr>
            <w:tcW w:w="3888" w:type="dxa"/>
            <w:vMerge w:val="restart"/>
          </w:tcPr>
          <w:p w14:paraId="1292B1B3" w14:textId="77777777" w:rsidR="00E16AA3" w:rsidRDefault="00E16AA3" w:rsidP="00F52D20">
            <w:pPr>
              <w:shd w:val="clear" w:color="auto" w:fill="FFFFFF"/>
              <w:jc w:val="center"/>
            </w:pPr>
            <w:r w:rsidRPr="00EE25B4">
              <w:rPr>
                <w:b/>
              </w:rPr>
              <w:t>Özellikler</w:t>
            </w:r>
          </w:p>
        </w:tc>
        <w:tc>
          <w:tcPr>
            <w:tcW w:w="1800" w:type="dxa"/>
            <w:gridSpan w:val="2"/>
          </w:tcPr>
          <w:p w14:paraId="20B7E4D0" w14:textId="77777777" w:rsidR="00E16AA3" w:rsidRPr="00D057D6" w:rsidRDefault="00E16AA3" w:rsidP="00F52D20">
            <w:pPr>
              <w:shd w:val="clear" w:color="auto" w:fill="FFFFFF"/>
              <w:spacing w:line="245" w:lineRule="exact"/>
              <w:jc w:val="center"/>
              <w:rPr>
                <w:b/>
              </w:rPr>
            </w:pPr>
            <w:r>
              <w:rPr>
                <w:b/>
              </w:rPr>
              <w:t>Tip I</w:t>
            </w:r>
          </w:p>
        </w:tc>
        <w:tc>
          <w:tcPr>
            <w:tcW w:w="1800" w:type="dxa"/>
            <w:gridSpan w:val="2"/>
          </w:tcPr>
          <w:p w14:paraId="49D1CFA9" w14:textId="77777777" w:rsidR="00E16AA3" w:rsidRPr="00EE25B4" w:rsidRDefault="00E16AA3" w:rsidP="00F52D20">
            <w:pPr>
              <w:shd w:val="clear" w:color="auto" w:fill="FFFFFF"/>
              <w:spacing w:line="226" w:lineRule="exact"/>
              <w:jc w:val="center"/>
              <w:rPr>
                <w:b/>
              </w:rPr>
            </w:pPr>
            <w:r>
              <w:rPr>
                <w:b/>
              </w:rPr>
              <w:t>Tip II</w:t>
            </w:r>
          </w:p>
          <w:p w14:paraId="111866E8" w14:textId="77777777" w:rsidR="00E16AA3" w:rsidRDefault="00E16AA3" w:rsidP="00F52D20"/>
        </w:tc>
        <w:tc>
          <w:tcPr>
            <w:tcW w:w="1800" w:type="dxa"/>
            <w:gridSpan w:val="2"/>
          </w:tcPr>
          <w:p w14:paraId="703083F5" w14:textId="77777777" w:rsidR="00E16AA3" w:rsidRPr="00EE25B4" w:rsidRDefault="00E16AA3" w:rsidP="00F52D20">
            <w:pPr>
              <w:shd w:val="clear" w:color="auto" w:fill="FFFFFF"/>
              <w:spacing w:line="226" w:lineRule="exact"/>
              <w:ind w:left="245"/>
              <w:jc w:val="center"/>
              <w:rPr>
                <w:b/>
              </w:rPr>
            </w:pPr>
            <w:r>
              <w:rPr>
                <w:b/>
              </w:rPr>
              <w:t>Tip III</w:t>
            </w:r>
          </w:p>
          <w:p w14:paraId="10433841" w14:textId="77777777" w:rsidR="00E16AA3" w:rsidRDefault="00E16AA3" w:rsidP="00F52D20"/>
        </w:tc>
      </w:tr>
      <w:tr w:rsidR="00E16AA3" w14:paraId="4E9FDC3D" w14:textId="77777777" w:rsidTr="00F52D20">
        <w:tc>
          <w:tcPr>
            <w:tcW w:w="3888" w:type="dxa"/>
            <w:vMerge/>
          </w:tcPr>
          <w:p w14:paraId="7763A343" w14:textId="77777777" w:rsidR="00E16AA3" w:rsidRDefault="00E16AA3" w:rsidP="00F52D20"/>
        </w:tc>
        <w:tc>
          <w:tcPr>
            <w:tcW w:w="837" w:type="dxa"/>
          </w:tcPr>
          <w:p w14:paraId="447B3328" w14:textId="77777777" w:rsidR="00E16AA3" w:rsidRPr="00D057D6" w:rsidRDefault="00E16AA3" w:rsidP="00F52D20">
            <w:pPr>
              <w:rPr>
                <w:b/>
                <w:bCs/>
              </w:rPr>
            </w:pPr>
            <w:r w:rsidRPr="00D057D6">
              <w:rPr>
                <w:b/>
                <w:bCs/>
              </w:rPr>
              <w:t>Çeşnili</w:t>
            </w:r>
          </w:p>
        </w:tc>
        <w:tc>
          <w:tcPr>
            <w:tcW w:w="963" w:type="dxa"/>
          </w:tcPr>
          <w:p w14:paraId="45665C13" w14:textId="77777777" w:rsidR="00E16AA3" w:rsidRDefault="00E16AA3" w:rsidP="00F52D20">
            <w:r w:rsidRPr="00D057D6">
              <w:rPr>
                <w:b/>
                <w:bCs/>
              </w:rPr>
              <w:t>Çeşni</w:t>
            </w:r>
            <w:r>
              <w:rPr>
                <w:b/>
                <w:bCs/>
              </w:rPr>
              <w:t>siz</w:t>
            </w:r>
          </w:p>
        </w:tc>
        <w:tc>
          <w:tcPr>
            <w:tcW w:w="837" w:type="dxa"/>
          </w:tcPr>
          <w:p w14:paraId="02E716E1" w14:textId="77777777" w:rsidR="00E16AA3" w:rsidRDefault="00E16AA3" w:rsidP="00F52D20">
            <w:r w:rsidRPr="00D057D6">
              <w:rPr>
                <w:b/>
                <w:bCs/>
              </w:rPr>
              <w:t>Çeşnili</w:t>
            </w:r>
          </w:p>
        </w:tc>
        <w:tc>
          <w:tcPr>
            <w:tcW w:w="963" w:type="dxa"/>
          </w:tcPr>
          <w:p w14:paraId="76655E46" w14:textId="77777777" w:rsidR="00E16AA3" w:rsidRDefault="00E16AA3" w:rsidP="00F52D20">
            <w:r w:rsidRPr="00D057D6">
              <w:rPr>
                <w:b/>
                <w:bCs/>
              </w:rPr>
              <w:t>Çeşni</w:t>
            </w:r>
            <w:r>
              <w:rPr>
                <w:b/>
                <w:bCs/>
              </w:rPr>
              <w:t>siz</w:t>
            </w:r>
          </w:p>
        </w:tc>
        <w:tc>
          <w:tcPr>
            <w:tcW w:w="837" w:type="dxa"/>
          </w:tcPr>
          <w:p w14:paraId="29DE878A" w14:textId="77777777" w:rsidR="00E16AA3" w:rsidRDefault="00E16AA3" w:rsidP="00F52D20">
            <w:r w:rsidRPr="00D057D6">
              <w:rPr>
                <w:b/>
                <w:bCs/>
              </w:rPr>
              <w:t>Çeşnili</w:t>
            </w:r>
          </w:p>
        </w:tc>
        <w:tc>
          <w:tcPr>
            <w:tcW w:w="963" w:type="dxa"/>
          </w:tcPr>
          <w:p w14:paraId="59027719" w14:textId="77777777" w:rsidR="00E16AA3" w:rsidRDefault="00E16AA3" w:rsidP="00F52D20">
            <w:r w:rsidRPr="00D057D6">
              <w:rPr>
                <w:b/>
                <w:bCs/>
              </w:rPr>
              <w:t>Çeşni</w:t>
            </w:r>
            <w:r>
              <w:rPr>
                <w:b/>
                <w:bCs/>
              </w:rPr>
              <w:t>siz</w:t>
            </w:r>
          </w:p>
        </w:tc>
      </w:tr>
      <w:tr w:rsidR="00E16AA3" w14:paraId="0CB1CF69" w14:textId="77777777" w:rsidTr="00F52D20">
        <w:tc>
          <w:tcPr>
            <w:tcW w:w="3888" w:type="dxa"/>
          </w:tcPr>
          <w:p w14:paraId="65D0E80D" w14:textId="77777777" w:rsidR="00E16AA3" w:rsidRDefault="00E16AA3" w:rsidP="00F52D20">
            <w:pPr>
              <w:shd w:val="clear" w:color="auto" w:fill="FFFFFF"/>
            </w:pPr>
            <w:r>
              <w:t xml:space="preserve">Yağ miktarı, </w:t>
            </w:r>
            <w:r w:rsidRPr="00092A39">
              <w:t>%(m/m)</w:t>
            </w:r>
            <w:r>
              <w:t>, en az</w:t>
            </w:r>
          </w:p>
        </w:tc>
        <w:tc>
          <w:tcPr>
            <w:tcW w:w="837" w:type="dxa"/>
          </w:tcPr>
          <w:p w14:paraId="1A631709" w14:textId="77777777" w:rsidR="00E16AA3" w:rsidRDefault="00E16AA3" w:rsidP="00F52D20">
            <w:pPr>
              <w:jc w:val="center"/>
            </w:pPr>
            <w:r>
              <w:t>98</w:t>
            </w:r>
          </w:p>
        </w:tc>
        <w:tc>
          <w:tcPr>
            <w:tcW w:w="963" w:type="dxa"/>
          </w:tcPr>
          <w:p w14:paraId="667785B7" w14:textId="77777777" w:rsidR="00E16AA3" w:rsidRDefault="00E16AA3" w:rsidP="00F52D20">
            <w:pPr>
              <w:jc w:val="center"/>
            </w:pPr>
            <w:r>
              <w:t>98</w:t>
            </w:r>
          </w:p>
        </w:tc>
        <w:tc>
          <w:tcPr>
            <w:tcW w:w="837" w:type="dxa"/>
          </w:tcPr>
          <w:p w14:paraId="1251A855" w14:textId="77777777" w:rsidR="00E16AA3" w:rsidRDefault="00E16AA3" w:rsidP="00F52D20">
            <w:pPr>
              <w:jc w:val="center"/>
            </w:pPr>
            <w:r>
              <w:t>99</w:t>
            </w:r>
          </w:p>
        </w:tc>
        <w:tc>
          <w:tcPr>
            <w:tcW w:w="963" w:type="dxa"/>
          </w:tcPr>
          <w:p w14:paraId="61B3791A" w14:textId="77777777" w:rsidR="00E16AA3" w:rsidRDefault="00E16AA3" w:rsidP="00F52D20">
            <w:pPr>
              <w:jc w:val="center"/>
            </w:pPr>
            <w:r>
              <w:t>99</w:t>
            </w:r>
          </w:p>
        </w:tc>
        <w:tc>
          <w:tcPr>
            <w:tcW w:w="837" w:type="dxa"/>
          </w:tcPr>
          <w:p w14:paraId="3D39CB70" w14:textId="77777777" w:rsidR="00E16AA3" w:rsidRDefault="00E16AA3" w:rsidP="00F52D20">
            <w:pPr>
              <w:jc w:val="center"/>
            </w:pPr>
            <w:r>
              <w:t>98</w:t>
            </w:r>
          </w:p>
        </w:tc>
        <w:tc>
          <w:tcPr>
            <w:tcW w:w="963" w:type="dxa"/>
          </w:tcPr>
          <w:p w14:paraId="6D3E5E3A" w14:textId="77777777" w:rsidR="00E16AA3" w:rsidRDefault="00E16AA3" w:rsidP="00F52D20">
            <w:pPr>
              <w:jc w:val="center"/>
            </w:pPr>
            <w:r>
              <w:t>98</w:t>
            </w:r>
          </w:p>
        </w:tc>
      </w:tr>
      <w:tr w:rsidR="00E16AA3" w14:paraId="4F27BA69" w14:textId="77777777" w:rsidTr="00F52D20">
        <w:tc>
          <w:tcPr>
            <w:tcW w:w="3888" w:type="dxa"/>
          </w:tcPr>
          <w:p w14:paraId="1C6E97D5" w14:textId="77777777" w:rsidR="00E16AA3" w:rsidRDefault="00E16AA3" w:rsidP="00F52D20">
            <w:r>
              <w:t>Asitlik derecesi (oleik asit cinsinden), % (m/m), en çok</w:t>
            </w:r>
          </w:p>
        </w:tc>
        <w:tc>
          <w:tcPr>
            <w:tcW w:w="837" w:type="dxa"/>
          </w:tcPr>
          <w:p w14:paraId="59C3920E" w14:textId="77777777" w:rsidR="00E16AA3" w:rsidRDefault="00E16AA3" w:rsidP="00F52D20">
            <w:pPr>
              <w:jc w:val="center"/>
            </w:pPr>
            <w:r>
              <w:t>0,75</w:t>
            </w:r>
          </w:p>
        </w:tc>
        <w:tc>
          <w:tcPr>
            <w:tcW w:w="963" w:type="dxa"/>
          </w:tcPr>
          <w:p w14:paraId="3EC70E75" w14:textId="77777777" w:rsidR="00E16AA3" w:rsidRDefault="00E16AA3" w:rsidP="00F52D20">
            <w:pPr>
              <w:jc w:val="center"/>
            </w:pPr>
            <w:r>
              <w:t>0,75</w:t>
            </w:r>
          </w:p>
        </w:tc>
        <w:tc>
          <w:tcPr>
            <w:tcW w:w="837" w:type="dxa"/>
          </w:tcPr>
          <w:p w14:paraId="75828381" w14:textId="77777777" w:rsidR="00E16AA3" w:rsidRDefault="00E16AA3" w:rsidP="00F52D20">
            <w:pPr>
              <w:jc w:val="center"/>
            </w:pPr>
            <w:r>
              <w:t>1,25</w:t>
            </w:r>
          </w:p>
        </w:tc>
        <w:tc>
          <w:tcPr>
            <w:tcW w:w="963" w:type="dxa"/>
          </w:tcPr>
          <w:p w14:paraId="2AFBE65F" w14:textId="77777777" w:rsidR="00E16AA3" w:rsidRDefault="00E16AA3" w:rsidP="00F52D20">
            <w:pPr>
              <w:jc w:val="center"/>
            </w:pPr>
            <w:r>
              <w:t>1,25</w:t>
            </w:r>
          </w:p>
        </w:tc>
        <w:tc>
          <w:tcPr>
            <w:tcW w:w="837" w:type="dxa"/>
          </w:tcPr>
          <w:p w14:paraId="1CC1A3C1" w14:textId="77777777" w:rsidR="00E16AA3" w:rsidRDefault="00E16AA3" w:rsidP="00F52D20">
            <w:pPr>
              <w:jc w:val="center"/>
            </w:pPr>
            <w:r>
              <w:t>1,25</w:t>
            </w:r>
          </w:p>
        </w:tc>
        <w:tc>
          <w:tcPr>
            <w:tcW w:w="963" w:type="dxa"/>
          </w:tcPr>
          <w:p w14:paraId="4BB3E367" w14:textId="77777777" w:rsidR="00E16AA3" w:rsidRDefault="00E16AA3" w:rsidP="00F52D20">
            <w:pPr>
              <w:jc w:val="center"/>
            </w:pPr>
            <w:r>
              <w:t>1,25</w:t>
            </w:r>
          </w:p>
        </w:tc>
      </w:tr>
      <w:tr w:rsidR="00E16AA3" w14:paraId="397458A5" w14:textId="77777777" w:rsidTr="00F52D20">
        <w:tc>
          <w:tcPr>
            <w:tcW w:w="3888" w:type="dxa"/>
          </w:tcPr>
          <w:p w14:paraId="42273FBC" w14:textId="77777777" w:rsidR="00E16AA3" w:rsidRDefault="00E16AA3" w:rsidP="00F52D20">
            <w:pPr>
              <w:shd w:val="clear" w:color="auto" w:fill="FFFFFF"/>
            </w:pPr>
            <w:r>
              <w:t>Kayma noktası, °C, en çok</w:t>
            </w:r>
          </w:p>
        </w:tc>
        <w:tc>
          <w:tcPr>
            <w:tcW w:w="837" w:type="dxa"/>
          </w:tcPr>
          <w:p w14:paraId="76C4F738" w14:textId="77777777" w:rsidR="00E16AA3" w:rsidRDefault="00E16AA3" w:rsidP="00F52D20">
            <w:pPr>
              <w:jc w:val="center"/>
            </w:pPr>
            <w:r>
              <w:t>47</w:t>
            </w:r>
          </w:p>
        </w:tc>
        <w:tc>
          <w:tcPr>
            <w:tcW w:w="963" w:type="dxa"/>
          </w:tcPr>
          <w:p w14:paraId="7D4D1D12" w14:textId="77777777" w:rsidR="00E16AA3" w:rsidRDefault="00E16AA3" w:rsidP="00F52D20">
            <w:pPr>
              <w:jc w:val="center"/>
            </w:pPr>
            <w:r>
              <w:t>47</w:t>
            </w:r>
          </w:p>
        </w:tc>
        <w:tc>
          <w:tcPr>
            <w:tcW w:w="837" w:type="dxa"/>
          </w:tcPr>
          <w:p w14:paraId="126133F4" w14:textId="77777777" w:rsidR="00E16AA3" w:rsidRDefault="00E16AA3" w:rsidP="00F52D20">
            <w:pPr>
              <w:jc w:val="center"/>
            </w:pPr>
            <w:r>
              <w:t>47</w:t>
            </w:r>
          </w:p>
        </w:tc>
        <w:tc>
          <w:tcPr>
            <w:tcW w:w="963" w:type="dxa"/>
          </w:tcPr>
          <w:p w14:paraId="3612C739" w14:textId="77777777" w:rsidR="00E16AA3" w:rsidRDefault="00E16AA3" w:rsidP="00F52D20">
            <w:pPr>
              <w:jc w:val="center"/>
            </w:pPr>
            <w:r>
              <w:t>47</w:t>
            </w:r>
          </w:p>
        </w:tc>
        <w:tc>
          <w:tcPr>
            <w:tcW w:w="837" w:type="dxa"/>
          </w:tcPr>
          <w:p w14:paraId="0971964D" w14:textId="77777777" w:rsidR="00E16AA3" w:rsidRDefault="00E16AA3" w:rsidP="00F52D20">
            <w:pPr>
              <w:jc w:val="center"/>
            </w:pPr>
            <w:r>
              <w:t>36</w:t>
            </w:r>
          </w:p>
        </w:tc>
        <w:tc>
          <w:tcPr>
            <w:tcW w:w="963" w:type="dxa"/>
          </w:tcPr>
          <w:p w14:paraId="659FAB1D" w14:textId="77777777" w:rsidR="00E16AA3" w:rsidRDefault="00E16AA3" w:rsidP="00F52D20">
            <w:pPr>
              <w:jc w:val="center"/>
            </w:pPr>
            <w:r>
              <w:t>36</w:t>
            </w:r>
          </w:p>
        </w:tc>
      </w:tr>
      <w:tr w:rsidR="00E16AA3" w14:paraId="5A6E0430" w14:textId="77777777" w:rsidTr="00F52D20">
        <w:tc>
          <w:tcPr>
            <w:tcW w:w="3888" w:type="dxa"/>
          </w:tcPr>
          <w:p w14:paraId="3F797501" w14:textId="77777777" w:rsidR="00E16AA3" w:rsidRDefault="00E16AA3" w:rsidP="00F52D20">
            <w:pPr>
              <w:shd w:val="clear" w:color="auto" w:fill="FFFFFF"/>
            </w:pPr>
            <w:r w:rsidRPr="00092A39">
              <w:t>Tuz (NaCl olarak)</w:t>
            </w:r>
            <w:r>
              <w:t xml:space="preserve"> muhtevası</w:t>
            </w:r>
            <w:r w:rsidRPr="00092A39">
              <w:t>, %(m/m), en çok</w:t>
            </w:r>
          </w:p>
        </w:tc>
        <w:tc>
          <w:tcPr>
            <w:tcW w:w="837" w:type="dxa"/>
          </w:tcPr>
          <w:p w14:paraId="318A70A5" w14:textId="77777777" w:rsidR="00E16AA3" w:rsidRDefault="00E16AA3" w:rsidP="00F52D20">
            <w:pPr>
              <w:jc w:val="center"/>
            </w:pPr>
            <w:r>
              <w:t>-</w:t>
            </w:r>
          </w:p>
        </w:tc>
        <w:tc>
          <w:tcPr>
            <w:tcW w:w="963" w:type="dxa"/>
          </w:tcPr>
          <w:p w14:paraId="27103625" w14:textId="77777777" w:rsidR="00E16AA3" w:rsidRDefault="00E16AA3" w:rsidP="00F52D20">
            <w:pPr>
              <w:jc w:val="center"/>
            </w:pPr>
            <w:r>
              <w:t>0,5</w:t>
            </w:r>
          </w:p>
        </w:tc>
        <w:tc>
          <w:tcPr>
            <w:tcW w:w="837" w:type="dxa"/>
          </w:tcPr>
          <w:p w14:paraId="33F9F8DE" w14:textId="77777777" w:rsidR="00E16AA3" w:rsidRDefault="00E16AA3" w:rsidP="00F52D20">
            <w:pPr>
              <w:jc w:val="center"/>
            </w:pPr>
            <w:r>
              <w:t>-</w:t>
            </w:r>
          </w:p>
        </w:tc>
        <w:tc>
          <w:tcPr>
            <w:tcW w:w="963" w:type="dxa"/>
          </w:tcPr>
          <w:p w14:paraId="17CD24CF" w14:textId="77777777" w:rsidR="00E16AA3" w:rsidRDefault="00E16AA3" w:rsidP="00F52D20">
            <w:pPr>
              <w:jc w:val="center"/>
            </w:pPr>
            <w:r>
              <w:t>0,5</w:t>
            </w:r>
          </w:p>
        </w:tc>
        <w:tc>
          <w:tcPr>
            <w:tcW w:w="837" w:type="dxa"/>
          </w:tcPr>
          <w:p w14:paraId="3409C99B" w14:textId="77777777" w:rsidR="00E16AA3" w:rsidRDefault="00E16AA3" w:rsidP="00F52D20">
            <w:pPr>
              <w:jc w:val="center"/>
            </w:pPr>
            <w:r>
              <w:t>-</w:t>
            </w:r>
          </w:p>
        </w:tc>
        <w:tc>
          <w:tcPr>
            <w:tcW w:w="963" w:type="dxa"/>
          </w:tcPr>
          <w:p w14:paraId="7687FFD2" w14:textId="77777777" w:rsidR="00E16AA3" w:rsidRDefault="00E16AA3" w:rsidP="00F52D20">
            <w:pPr>
              <w:jc w:val="center"/>
            </w:pPr>
            <w:r>
              <w:t>0,5</w:t>
            </w:r>
          </w:p>
        </w:tc>
      </w:tr>
      <w:tr w:rsidR="00E16AA3" w14:paraId="2EF2C601" w14:textId="77777777" w:rsidTr="00F52D20">
        <w:tc>
          <w:tcPr>
            <w:tcW w:w="3888" w:type="dxa"/>
          </w:tcPr>
          <w:p w14:paraId="49A38AAA" w14:textId="77777777" w:rsidR="00E16AA3" w:rsidRDefault="00E16AA3" w:rsidP="00F52D20">
            <w:pPr>
              <w:shd w:val="clear" w:color="auto" w:fill="FFFFFF"/>
            </w:pPr>
            <w:r>
              <w:t xml:space="preserve">Su muhtevası, </w:t>
            </w:r>
            <w:r w:rsidRPr="00092A39">
              <w:t>%(m/m)</w:t>
            </w:r>
            <w:r>
              <w:t>, en çok</w:t>
            </w:r>
          </w:p>
        </w:tc>
        <w:tc>
          <w:tcPr>
            <w:tcW w:w="5400" w:type="dxa"/>
            <w:gridSpan w:val="6"/>
          </w:tcPr>
          <w:p w14:paraId="220B84CF" w14:textId="77777777" w:rsidR="00E16AA3" w:rsidRDefault="00E16AA3" w:rsidP="00F52D20">
            <w:pPr>
              <w:jc w:val="center"/>
            </w:pPr>
            <w:r>
              <w:t>0,2</w:t>
            </w:r>
          </w:p>
        </w:tc>
      </w:tr>
      <w:tr w:rsidR="00E16AA3" w14:paraId="212AA784" w14:textId="77777777" w:rsidTr="00F52D20">
        <w:tc>
          <w:tcPr>
            <w:tcW w:w="3888" w:type="dxa"/>
          </w:tcPr>
          <w:p w14:paraId="32A2CECF" w14:textId="77777777" w:rsidR="00E16AA3" w:rsidRDefault="00E16AA3" w:rsidP="00F52D20">
            <w:pPr>
              <w:shd w:val="clear" w:color="auto" w:fill="FFFFFF"/>
            </w:pPr>
            <w:r>
              <w:t>A vitamini, IU/g, en az</w:t>
            </w:r>
          </w:p>
        </w:tc>
        <w:tc>
          <w:tcPr>
            <w:tcW w:w="5400" w:type="dxa"/>
            <w:gridSpan w:val="6"/>
          </w:tcPr>
          <w:p w14:paraId="2AE4A8C0" w14:textId="77777777" w:rsidR="00E16AA3" w:rsidRDefault="00E16AA3" w:rsidP="00F52D20">
            <w:pPr>
              <w:jc w:val="center"/>
            </w:pPr>
            <w:r>
              <w:t>2,1</w:t>
            </w:r>
          </w:p>
        </w:tc>
      </w:tr>
      <w:tr w:rsidR="00E16AA3" w14:paraId="0119295A" w14:textId="77777777" w:rsidTr="00F52D20">
        <w:tc>
          <w:tcPr>
            <w:tcW w:w="3888" w:type="dxa"/>
          </w:tcPr>
          <w:p w14:paraId="7C693DA7" w14:textId="77777777" w:rsidR="00E16AA3" w:rsidRDefault="00E16AA3" w:rsidP="00F52D20">
            <w:pPr>
              <w:shd w:val="clear" w:color="auto" w:fill="FFFFFF"/>
            </w:pPr>
            <w:r>
              <w:t>D vitamini, IU/g, en az</w:t>
            </w:r>
          </w:p>
        </w:tc>
        <w:tc>
          <w:tcPr>
            <w:tcW w:w="5400" w:type="dxa"/>
            <w:gridSpan w:val="6"/>
          </w:tcPr>
          <w:p w14:paraId="6C6F338A" w14:textId="77777777" w:rsidR="00E16AA3" w:rsidRDefault="00E16AA3" w:rsidP="00F52D20">
            <w:pPr>
              <w:jc w:val="center"/>
            </w:pPr>
            <w:r>
              <w:t>0,15</w:t>
            </w:r>
          </w:p>
        </w:tc>
      </w:tr>
      <w:tr w:rsidR="00E16AA3" w14:paraId="69CCCB31" w14:textId="77777777" w:rsidTr="00F52D20">
        <w:tc>
          <w:tcPr>
            <w:tcW w:w="3888" w:type="dxa"/>
          </w:tcPr>
          <w:p w14:paraId="3D540AAE" w14:textId="77777777" w:rsidR="00E16AA3" w:rsidRDefault="00E16AA3" w:rsidP="00F52D20">
            <w:r>
              <w:t>Peroksit değeri, (meq</w:t>
            </w:r>
            <w:r w:rsidRPr="00C9129D">
              <w:t>/kg), en çok</w:t>
            </w:r>
          </w:p>
        </w:tc>
        <w:tc>
          <w:tcPr>
            <w:tcW w:w="5400" w:type="dxa"/>
            <w:gridSpan w:val="6"/>
          </w:tcPr>
          <w:p w14:paraId="5C2A9CC3" w14:textId="77777777" w:rsidR="00E16AA3" w:rsidRDefault="00E16AA3" w:rsidP="00F52D20">
            <w:pPr>
              <w:jc w:val="center"/>
            </w:pPr>
            <w:r>
              <w:t>4</w:t>
            </w:r>
          </w:p>
        </w:tc>
      </w:tr>
      <w:tr w:rsidR="00E16AA3" w14:paraId="545736DC" w14:textId="77777777" w:rsidTr="00F52D20">
        <w:tc>
          <w:tcPr>
            <w:tcW w:w="3888" w:type="dxa"/>
          </w:tcPr>
          <w:p w14:paraId="709BF548" w14:textId="77777777" w:rsidR="00E16AA3" w:rsidRDefault="00E16AA3" w:rsidP="00F52D20">
            <w:pPr>
              <w:shd w:val="clear" w:color="auto" w:fill="FFFFFF"/>
            </w:pPr>
            <w:r>
              <w:t>Demir (Fe) miktarı, mg/kg, en çok</w:t>
            </w:r>
          </w:p>
        </w:tc>
        <w:tc>
          <w:tcPr>
            <w:tcW w:w="5400" w:type="dxa"/>
            <w:gridSpan w:val="6"/>
          </w:tcPr>
          <w:p w14:paraId="2A1DCD3C" w14:textId="77777777" w:rsidR="00E16AA3" w:rsidRDefault="00E16AA3" w:rsidP="00F52D20">
            <w:pPr>
              <w:jc w:val="center"/>
            </w:pPr>
            <w:r>
              <w:t>4</w:t>
            </w:r>
          </w:p>
        </w:tc>
      </w:tr>
      <w:tr w:rsidR="00E16AA3" w14:paraId="5EAE6108" w14:textId="77777777" w:rsidTr="00F52D20">
        <w:tc>
          <w:tcPr>
            <w:tcW w:w="3888" w:type="dxa"/>
          </w:tcPr>
          <w:p w14:paraId="30E07B60" w14:textId="77777777" w:rsidR="00E16AA3" w:rsidRDefault="00E16AA3" w:rsidP="00F52D20">
            <w:pPr>
              <w:shd w:val="clear" w:color="auto" w:fill="FFFFFF"/>
            </w:pPr>
            <w:r>
              <w:t>Bakır (Cu) miktarı, mg/kg, en çok</w:t>
            </w:r>
          </w:p>
        </w:tc>
        <w:tc>
          <w:tcPr>
            <w:tcW w:w="5400" w:type="dxa"/>
            <w:gridSpan w:val="6"/>
          </w:tcPr>
          <w:p w14:paraId="2EE9E978" w14:textId="77777777" w:rsidR="00E16AA3" w:rsidRDefault="00E16AA3" w:rsidP="00F52D20">
            <w:pPr>
              <w:jc w:val="center"/>
            </w:pPr>
            <w:r>
              <w:t>0,25</w:t>
            </w:r>
          </w:p>
        </w:tc>
      </w:tr>
      <w:tr w:rsidR="00E16AA3" w14:paraId="3EAB2308" w14:textId="77777777" w:rsidTr="00F52D20">
        <w:tc>
          <w:tcPr>
            <w:tcW w:w="3888" w:type="dxa"/>
          </w:tcPr>
          <w:p w14:paraId="62CD51D6" w14:textId="77777777" w:rsidR="00E16AA3" w:rsidRDefault="00E16AA3" w:rsidP="00F52D20">
            <w:pPr>
              <w:shd w:val="clear" w:color="auto" w:fill="FFFFFF"/>
            </w:pPr>
            <w:r>
              <w:t>Arsenik (As) miktarı, mg/kg. en çok</w:t>
            </w:r>
          </w:p>
        </w:tc>
        <w:tc>
          <w:tcPr>
            <w:tcW w:w="5400" w:type="dxa"/>
            <w:gridSpan w:val="6"/>
          </w:tcPr>
          <w:p w14:paraId="79C96817" w14:textId="77777777" w:rsidR="00E16AA3" w:rsidRDefault="00E16AA3" w:rsidP="00F52D20">
            <w:pPr>
              <w:jc w:val="center"/>
            </w:pPr>
            <w:r>
              <w:t>0,1</w:t>
            </w:r>
          </w:p>
        </w:tc>
      </w:tr>
      <w:tr w:rsidR="00E16AA3" w14:paraId="2FCE229E" w14:textId="77777777" w:rsidTr="00F52D20">
        <w:tc>
          <w:tcPr>
            <w:tcW w:w="3888" w:type="dxa"/>
          </w:tcPr>
          <w:p w14:paraId="466BBA4E" w14:textId="77777777" w:rsidR="00E16AA3" w:rsidRDefault="00E16AA3" w:rsidP="00F52D20">
            <w:pPr>
              <w:shd w:val="clear" w:color="auto" w:fill="FFFFFF"/>
            </w:pPr>
            <w:r>
              <w:t>Kursun (Pb) miktarı, mg/kg. en çok</w:t>
            </w:r>
          </w:p>
        </w:tc>
        <w:tc>
          <w:tcPr>
            <w:tcW w:w="5400" w:type="dxa"/>
            <w:gridSpan w:val="6"/>
          </w:tcPr>
          <w:p w14:paraId="2DD7185B" w14:textId="77777777" w:rsidR="00E16AA3" w:rsidRDefault="00E16AA3" w:rsidP="00F52D20">
            <w:pPr>
              <w:jc w:val="center"/>
            </w:pPr>
            <w:r>
              <w:t>0,1</w:t>
            </w:r>
          </w:p>
        </w:tc>
      </w:tr>
    </w:tbl>
    <w:p w14:paraId="1212CCC9" w14:textId="77777777" w:rsidR="00E16AA3" w:rsidRDefault="00E16AA3" w:rsidP="00E16AA3"/>
    <w:p w14:paraId="7646F623" w14:textId="77777777" w:rsidR="00E16AA3" w:rsidRDefault="00E16AA3" w:rsidP="00E16AA3">
      <w:pPr>
        <w:pStyle w:val="Balk3"/>
      </w:pPr>
      <w:r>
        <w:t>Sınıf özellikleri</w:t>
      </w:r>
    </w:p>
    <w:p w14:paraId="1B5D829F" w14:textId="77777777" w:rsidR="00E16AA3" w:rsidRDefault="00E16AA3" w:rsidP="00E16AA3">
      <w:r>
        <w:t xml:space="preserve">Sınıf özellikleri </w:t>
      </w:r>
      <w:r w:rsidRPr="00092A39">
        <w:t>Madde 4.2.1</w:t>
      </w:r>
      <w:r>
        <w:t xml:space="preserve"> ve Madde 4.2.2’de tanımlandığı gibidir.</w:t>
      </w:r>
    </w:p>
    <w:p w14:paraId="6D68C26F" w14:textId="77777777" w:rsidR="00E16AA3" w:rsidRDefault="00E16AA3" w:rsidP="00E16AA3">
      <w:pPr>
        <w:pStyle w:val="Balk3"/>
      </w:pPr>
      <w:r>
        <w:t>Tip özellikleri</w:t>
      </w:r>
    </w:p>
    <w:p w14:paraId="66F810C3" w14:textId="77777777" w:rsidR="00E16AA3" w:rsidRPr="003C69B5" w:rsidRDefault="00E16AA3" w:rsidP="00E16AA3">
      <w:r>
        <w:t xml:space="preserve">Tip özellikleri </w:t>
      </w:r>
      <w:r w:rsidRPr="00092A39">
        <w:t>Madde 4.2.1 ve</w:t>
      </w:r>
      <w:r>
        <w:t xml:space="preserve"> Madde 4.2.2’de tanımlandığı gibidir.</w:t>
      </w:r>
    </w:p>
    <w:p w14:paraId="55A7ED2B" w14:textId="77777777" w:rsidR="00E16AA3" w:rsidRPr="00F52D20" w:rsidRDefault="00E16AA3" w:rsidP="00E16AA3">
      <w:pPr>
        <w:pStyle w:val="Balk3"/>
      </w:pPr>
      <w:r w:rsidRPr="00F52D20">
        <w:t xml:space="preserve">Çeşit özellikleri </w:t>
      </w:r>
    </w:p>
    <w:p w14:paraId="26426CC7" w14:textId="77777777" w:rsidR="00E16AA3" w:rsidRPr="00F52D20" w:rsidRDefault="00E16AA3" w:rsidP="00E16AA3">
      <w:pPr>
        <w:rPr>
          <w:highlight w:val="cyan"/>
        </w:rPr>
      </w:pPr>
      <w:r w:rsidRPr="00F52D20">
        <w:t>Çeşit özellikleri Madde 4.2.1 ve Madde 4.2.2’de tanımlandığı gibidir.</w:t>
      </w:r>
    </w:p>
    <w:p w14:paraId="5D53E62F" w14:textId="77777777" w:rsidR="00E16AA3" w:rsidRDefault="00E16AA3" w:rsidP="00E16AA3">
      <w:pPr>
        <w:pStyle w:val="Balk3"/>
      </w:pPr>
      <w:r>
        <w:t>Mikrobiyolojik özellikler</w:t>
      </w:r>
    </w:p>
    <w:p w14:paraId="76B27562" w14:textId="77777777" w:rsidR="00E16AA3" w:rsidRDefault="00E16AA3" w:rsidP="00E16AA3">
      <w:r>
        <w:t>Hayvansal iç yağların</w:t>
      </w:r>
      <w:r w:rsidRPr="00B67F12">
        <w:t xml:space="preserve"> mikr</w:t>
      </w:r>
      <w:r>
        <w:t>obiyolojik özellikleri Çizelge 3</w:t>
      </w:r>
      <w:r w:rsidRPr="00B67F12">
        <w:t>’te verilen değerlere uygun olmalıdır.</w:t>
      </w:r>
    </w:p>
    <w:p w14:paraId="374E286A" w14:textId="77F25C0A" w:rsidR="00E16AA3" w:rsidRPr="00B67F12" w:rsidRDefault="00E16AA3" w:rsidP="00E16AA3">
      <w:pPr>
        <w:pStyle w:val="Tabletitle"/>
      </w:pPr>
      <w:r>
        <w:t>Çizelge </w:t>
      </w:r>
      <w:r>
        <w:fldChar w:fldCharType="begin"/>
      </w:r>
      <w:r>
        <w:instrText xml:space="preserve">\IF </w:instrText>
      </w:r>
      <w:r>
        <w:fldChar w:fldCharType="begin"/>
      </w:r>
      <w:r>
        <w:instrText xml:space="preserve">SEQ aaa \c </w:instrText>
      </w:r>
      <w:r>
        <w:fldChar w:fldCharType="separate"/>
      </w:r>
      <w:r w:rsidR="00A2528C">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A2528C">
        <w:rPr>
          <w:noProof/>
        </w:rPr>
        <w:t>3</w:t>
      </w:r>
      <w:r>
        <w:fldChar w:fldCharType="end"/>
      </w:r>
      <w:r>
        <w:t> — Hayvansal iç yağların</w:t>
      </w:r>
      <w:r w:rsidRPr="00B67F12">
        <w:t xml:space="preserve"> mikrobiyolojik özellikleri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5"/>
        <w:gridCol w:w="1624"/>
        <w:gridCol w:w="1440"/>
        <w:gridCol w:w="1458"/>
        <w:gridCol w:w="1702"/>
      </w:tblGrid>
      <w:tr w:rsidR="00E16AA3" w:rsidRPr="00B67F12" w14:paraId="5F8272CE" w14:textId="77777777" w:rsidTr="00F52D20">
        <w:tc>
          <w:tcPr>
            <w:tcW w:w="3415" w:type="dxa"/>
            <w:vMerge w:val="restart"/>
            <w:tcBorders>
              <w:top w:val="single" w:sz="4" w:space="0" w:color="auto"/>
              <w:left w:val="single" w:sz="4" w:space="0" w:color="auto"/>
              <w:bottom w:val="single" w:sz="4" w:space="0" w:color="auto"/>
              <w:right w:val="single" w:sz="4" w:space="0" w:color="auto"/>
            </w:tcBorders>
            <w:vAlign w:val="center"/>
          </w:tcPr>
          <w:p w14:paraId="4C712F11" w14:textId="77777777" w:rsidR="00E16AA3" w:rsidRPr="00C9129D" w:rsidRDefault="00E16AA3" w:rsidP="00F52D20">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Özellik</w:t>
            </w:r>
          </w:p>
        </w:tc>
        <w:tc>
          <w:tcPr>
            <w:tcW w:w="6224" w:type="dxa"/>
            <w:gridSpan w:val="4"/>
            <w:tcBorders>
              <w:top w:val="single" w:sz="4" w:space="0" w:color="auto"/>
              <w:left w:val="single" w:sz="4" w:space="0" w:color="auto"/>
              <w:bottom w:val="single" w:sz="4" w:space="0" w:color="auto"/>
              <w:right w:val="single" w:sz="4" w:space="0" w:color="auto"/>
            </w:tcBorders>
            <w:vAlign w:val="center"/>
          </w:tcPr>
          <w:p w14:paraId="2D2780BC" w14:textId="77777777" w:rsidR="00E16AA3" w:rsidRPr="00C9129D" w:rsidRDefault="00E16AA3" w:rsidP="00F52D20">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Sınır</w:t>
            </w:r>
          </w:p>
        </w:tc>
      </w:tr>
      <w:tr w:rsidR="00E16AA3" w:rsidRPr="00B67F12" w14:paraId="15D3E9D1" w14:textId="77777777" w:rsidTr="00F52D20">
        <w:tc>
          <w:tcPr>
            <w:tcW w:w="3415" w:type="dxa"/>
            <w:vMerge/>
            <w:tcBorders>
              <w:top w:val="single" w:sz="4" w:space="0" w:color="auto"/>
              <w:left w:val="single" w:sz="4" w:space="0" w:color="auto"/>
              <w:bottom w:val="single" w:sz="4" w:space="0" w:color="auto"/>
              <w:right w:val="single" w:sz="4" w:space="0" w:color="auto"/>
            </w:tcBorders>
            <w:vAlign w:val="center"/>
          </w:tcPr>
          <w:p w14:paraId="2A7B1FC1" w14:textId="77777777" w:rsidR="00E16AA3" w:rsidRPr="00C9129D" w:rsidRDefault="00E16AA3" w:rsidP="00F52D20">
            <w:pPr>
              <w:spacing w:after="0" w:line="240" w:lineRule="auto"/>
              <w:jc w:val="center"/>
              <w:rPr>
                <w:rFonts w:asciiTheme="majorHAnsi" w:eastAsia="Times New Roman" w:hAnsiTheme="majorHAnsi" w:cs="Arial"/>
                <w:b/>
                <w:noProof/>
                <w:szCs w:val="24"/>
              </w:rPr>
            </w:pPr>
          </w:p>
        </w:tc>
        <w:tc>
          <w:tcPr>
            <w:tcW w:w="1624" w:type="dxa"/>
            <w:tcBorders>
              <w:top w:val="single" w:sz="4" w:space="0" w:color="auto"/>
              <w:left w:val="single" w:sz="4" w:space="0" w:color="auto"/>
              <w:bottom w:val="single" w:sz="4" w:space="0" w:color="auto"/>
              <w:right w:val="single" w:sz="4" w:space="0" w:color="auto"/>
            </w:tcBorders>
            <w:vAlign w:val="center"/>
          </w:tcPr>
          <w:p w14:paraId="507DFD90" w14:textId="77777777" w:rsidR="00E16AA3" w:rsidRPr="00C9129D" w:rsidRDefault="00E16AA3" w:rsidP="00F52D20">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n</w:t>
            </w:r>
          </w:p>
        </w:tc>
        <w:tc>
          <w:tcPr>
            <w:tcW w:w="1440" w:type="dxa"/>
            <w:tcBorders>
              <w:top w:val="single" w:sz="4" w:space="0" w:color="auto"/>
              <w:left w:val="single" w:sz="4" w:space="0" w:color="auto"/>
              <w:bottom w:val="single" w:sz="4" w:space="0" w:color="auto"/>
              <w:right w:val="single" w:sz="4" w:space="0" w:color="auto"/>
            </w:tcBorders>
            <w:vAlign w:val="center"/>
          </w:tcPr>
          <w:p w14:paraId="0C755DF9" w14:textId="77777777" w:rsidR="00E16AA3" w:rsidRPr="00C9129D" w:rsidRDefault="00E16AA3" w:rsidP="00F52D20">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c</w:t>
            </w:r>
          </w:p>
        </w:tc>
        <w:tc>
          <w:tcPr>
            <w:tcW w:w="1458" w:type="dxa"/>
            <w:tcBorders>
              <w:top w:val="single" w:sz="4" w:space="0" w:color="auto"/>
              <w:left w:val="single" w:sz="4" w:space="0" w:color="auto"/>
              <w:bottom w:val="single" w:sz="4" w:space="0" w:color="auto"/>
              <w:right w:val="single" w:sz="4" w:space="0" w:color="auto"/>
            </w:tcBorders>
            <w:vAlign w:val="center"/>
          </w:tcPr>
          <w:p w14:paraId="0DA2D913" w14:textId="77777777" w:rsidR="00E16AA3" w:rsidRPr="00C9129D" w:rsidRDefault="00E16AA3" w:rsidP="00F52D20">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m</w:t>
            </w:r>
          </w:p>
        </w:tc>
        <w:tc>
          <w:tcPr>
            <w:tcW w:w="1702" w:type="dxa"/>
            <w:tcBorders>
              <w:top w:val="single" w:sz="4" w:space="0" w:color="auto"/>
              <w:left w:val="single" w:sz="4" w:space="0" w:color="auto"/>
              <w:bottom w:val="single" w:sz="4" w:space="0" w:color="auto"/>
              <w:right w:val="single" w:sz="4" w:space="0" w:color="auto"/>
            </w:tcBorders>
            <w:vAlign w:val="center"/>
          </w:tcPr>
          <w:p w14:paraId="3B6E698C" w14:textId="77777777" w:rsidR="00E16AA3" w:rsidRPr="00C9129D" w:rsidRDefault="00E16AA3" w:rsidP="00F52D20">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M</w:t>
            </w:r>
          </w:p>
        </w:tc>
      </w:tr>
      <w:tr w:rsidR="00E16AA3" w:rsidRPr="00B67F12" w14:paraId="6ACA7413" w14:textId="77777777" w:rsidTr="00F52D20">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7DBDB51D" w14:textId="77777777" w:rsidR="00E16AA3" w:rsidRPr="00C9129D" w:rsidRDefault="00E16AA3" w:rsidP="00F52D20">
            <w:pPr>
              <w:spacing w:after="0" w:line="240" w:lineRule="auto"/>
              <w:jc w:val="left"/>
              <w:rPr>
                <w:rFonts w:asciiTheme="majorHAnsi" w:eastAsia="Times New Roman" w:hAnsiTheme="majorHAnsi" w:cs="Arial"/>
                <w:noProof/>
                <w:szCs w:val="24"/>
              </w:rPr>
            </w:pPr>
            <w:r w:rsidRPr="00C9129D">
              <w:rPr>
                <w:rFonts w:asciiTheme="majorHAnsi" w:eastAsia="Times New Roman" w:hAnsiTheme="majorHAnsi" w:cs="Times New Roman"/>
                <w:szCs w:val="24"/>
              </w:rPr>
              <w:t>Koliform bakteri</w:t>
            </w:r>
            <w:r>
              <w:rPr>
                <w:rFonts w:asciiTheme="majorHAnsi" w:eastAsia="Times New Roman" w:hAnsiTheme="majorHAnsi" w:cs="Times New Roman"/>
                <w:szCs w:val="24"/>
              </w:rPr>
              <w:t xml:space="preserve"> (kog/g)</w:t>
            </w:r>
          </w:p>
        </w:tc>
        <w:tc>
          <w:tcPr>
            <w:tcW w:w="1624" w:type="dxa"/>
            <w:tcBorders>
              <w:top w:val="single" w:sz="4" w:space="0" w:color="auto"/>
              <w:left w:val="single" w:sz="4" w:space="0" w:color="auto"/>
              <w:bottom w:val="single" w:sz="4" w:space="0" w:color="auto"/>
              <w:right w:val="single" w:sz="4" w:space="0" w:color="auto"/>
            </w:tcBorders>
            <w:vAlign w:val="center"/>
          </w:tcPr>
          <w:p w14:paraId="71DA1098" w14:textId="77777777" w:rsidR="00E16AA3" w:rsidRPr="00C9129D" w:rsidRDefault="00E16AA3" w:rsidP="00F52D20">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55BB892F" w14:textId="77777777" w:rsidR="00E16AA3" w:rsidRPr="00C9129D" w:rsidRDefault="00E16AA3" w:rsidP="00F52D20">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2</w:t>
            </w:r>
          </w:p>
        </w:tc>
        <w:tc>
          <w:tcPr>
            <w:tcW w:w="1458" w:type="dxa"/>
            <w:tcBorders>
              <w:top w:val="single" w:sz="4" w:space="0" w:color="auto"/>
              <w:left w:val="single" w:sz="4" w:space="0" w:color="auto"/>
              <w:bottom w:val="single" w:sz="4" w:space="0" w:color="auto"/>
              <w:right w:val="single" w:sz="4" w:space="0" w:color="auto"/>
            </w:tcBorders>
            <w:vAlign w:val="center"/>
          </w:tcPr>
          <w:p w14:paraId="168AB48E" w14:textId="77777777" w:rsidR="00E16AA3" w:rsidRPr="00C9129D" w:rsidRDefault="00E16AA3" w:rsidP="00F52D20">
            <w:pPr>
              <w:spacing w:after="0" w:line="240" w:lineRule="auto"/>
              <w:jc w:val="center"/>
              <w:rPr>
                <w:rFonts w:asciiTheme="majorHAnsi" w:eastAsia="Times New Roman" w:hAnsiTheme="majorHAnsi" w:cs="Arial"/>
                <w:noProof/>
                <w:szCs w:val="24"/>
                <w:vertAlign w:val="superscript"/>
              </w:rPr>
            </w:pPr>
            <w:r w:rsidRPr="00C9129D">
              <w:rPr>
                <w:rFonts w:asciiTheme="majorHAnsi" w:eastAsia="Times New Roman" w:hAnsiTheme="majorHAnsi" w:cs="Arial"/>
                <w:noProof/>
                <w:szCs w:val="24"/>
              </w:rPr>
              <w:t>10</w:t>
            </w:r>
            <w:r w:rsidRPr="00C9129D">
              <w:rPr>
                <w:rFonts w:asciiTheme="majorHAnsi" w:eastAsia="Times New Roman" w:hAnsiTheme="majorHAnsi" w:cs="Arial"/>
                <w:noProof/>
                <w:szCs w:val="20"/>
                <w:vertAlign w:val="superscript"/>
              </w:rPr>
              <w:t>1</w:t>
            </w:r>
          </w:p>
        </w:tc>
        <w:tc>
          <w:tcPr>
            <w:tcW w:w="1702" w:type="dxa"/>
            <w:tcBorders>
              <w:top w:val="single" w:sz="4" w:space="0" w:color="auto"/>
              <w:left w:val="single" w:sz="4" w:space="0" w:color="auto"/>
              <w:bottom w:val="single" w:sz="4" w:space="0" w:color="auto"/>
              <w:right w:val="single" w:sz="4" w:space="0" w:color="auto"/>
            </w:tcBorders>
            <w:vAlign w:val="center"/>
          </w:tcPr>
          <w:p w14:paraId="623D7550" w14:textId="77777777" w:rsidR="00E16AA3" w:rsidRPr="00C9129D" w:rsidRDefault="00E16AA3" w:rsidP="00F52D20">
            <w:pPr>
              <w:spacing w:after="0" w:line="240" w:lineRule="auto"/>
              <w:jc w:val="center"/>
              <w:rPr>
                <w:rFonts w:asciiTheme="majorHAnsi" w:eastAsia="Times New Roman" w:hAnsiTheme="majorHAnsi" w:cs="Arial"/>
                <w:noProof/>
                <w:szCs w:val="24"/>
                <w:vertAlign w:val="superscript"/>
              </w:rPr>
            </w:pPr>
            <w:r w:rsidRPr="00C9129D">
              <w:rPr>
                <w:rFonts w:asciiTheme="majorHAnsi" w:eastAsia="Times New Roman" w:hAnsiTheme="majorHAnsi" w:cs="Arial"/>
                <w:noProof/>
                <w:szCs w:val="24"/>
              </w:rPr>
              <w:t>10</w:t>
            </w:r>
            <w:r w:rsidRPr="00C9129D">
              <w:rPr>
                <w:rFonts w:asciiTheme="majorHAnsi" w:eastAsia="Times New Roman" w:hAnsiTheme="majorHAnsi" w:cs="Arial"/>
                <w:noProof/>
                <w:szCs w:val="24"/>
                <w:vertAlign w:val="superscript"/>
              </w:rPr>
              <w:t>2</w:t>
            </w:r>
          </w:p>
        </w:tc>
      </w:tr>
      <w:tr w:rsidR="00E16AA3" w:rsidRPr="00B67F12" w14:paraId="170C86D3" w14:textId="77777777" w:rsidTr="00F52D20">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73D3D9F6" w14:textId="77777777" w:rsidR="00E16AA3" w:rsidRPr="00C9129D" w:rsidRDefault="00E16AA3" w:rsidP="00F52D20">
            <w:pPr>
              <w:spacing w:after="0" w:line="240" w:lineRule="auto"/>
              <w:jc w:val="left"/>
              <w:rPr>
                <w:rFonts w:asciiTheme="majorHAnsi" w:eastAsia="Times New Roman" w:hAnsiTheme="majorHAnsi" w:cs="Times New Roman"/>
                <w:szCs w:val="24"/>
              </w:rPr>
            </w:pPr>
            <w:r w:rsidRPr="00C9129D">
              <w:rPr>
                <w:rFonts w:asciiTheme="majorHAnsi" w:eastAsia="Times New Roman" w:hAnsiTheme="majorHAnsi" w:cs="Arial"/>
                <w:noProof/>
                <w:szCs w:val="24"/>
              </w:rPr>
              <w:t>Maya ve küf</w:t>
            </w:r>
            <w:r>
              <w:rPr>
                <w:rFonts w:asciiTheme="majorHAnsi" w:eastAsia="Times New Roman" w:hAnsiTheme="majorHAnsi" w:cs="Arial"/>
                <w:noProof/>
                <w:szCs w:val="24"/>
              </w:rPr>
              <w:t xml:space="preserve"> (kob/g)</w:t>
            </w:r>
          </w:p>
        </w:tc>
        <w:tc>
          <w:tcPr>
            <w:tcW w:w="1624" w:type="dxa"/>
            <w:tcBorders>
              <w:top w:val="single" w:sz="4" w:space="0" w:color="auto"/>
              <w:left w:val="single" w:sz="4" w:space="0" w:color="auto"/>
              <w:bottom w:val="single" w:sz="4" w:space="0" w:color="auto"/>
              <w:right w:val="single" w:sz="4" w:space="0" w:color="auto"/>
            </w:tcBorders>
            <w:vAlign w:val="center"/>
          </w:tcPr>
          <w:p w14:paraId="215DA349" w14:textId="77777777" w:rsidR="00E16AA3" w:rsidRPr="00C9129D" w:rsidRDefault="00E16AA3" w:rsidP="00F52D20">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204DF72C" w14:textId="77777777" w:rsidR="00E16AA3" w:rsidRPr="00C9129D" w:rsidRDefault="00E16AA3" w:rsidP="00F52D20">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2</w:t>
            </w:r>
          </w:p>
        </w:tc>
        <w:tc>
          <w:tcPr>
            <w:tcW w:w="1458" w:type="dxa"/>
            <w:tcBorders>
              <w:top w:val="single" w:sz="4" w:space="0" w:color="auto"/>
              <w:left w:val="single" w:sz="4" w:space="0" w:color="auto"/>
              <w:bottom w:val="single" w:sz="4" w:space="0" w:color="auto"/>
              <w:right w:val="single" w:sz="4" w:space="0" w:color="auto"/>
            </w:tcBorders>
            <w:vAlign w:val="center"/>
          </w:tcPr>
          <w:p w14:paraId="6A1009AE" w14:textId="77777777" w:rsidR="00E16AA3" w:rsidRPr="00C9129D" w:rsidRDefault="00E16AA3" w:rsidP="00F52D20">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10</w:t>
            </w:r>
            <w:r w:rsidRPr="00C9129D">
              <w:rPr>
                <w:rFonts w:asciiTheme="majorHAnsi" w:eastAsia="Times New Roman" w:hAnsiTheme="majorHAnsi" w:cs="Arial"/>
                <w:noProof/>
                <w:szCs w:val="20"/>
                <w:vertAlign w:val="superscript"/>
              </w:rPr>
              <w:t>1</w:t>
            </w:r>
          </w:p>
        </w:tc>
        <w:tc>
          <w:tcPr>
            <w:tcW w:w="1702" w:type="dxa"/>
            <w:tcBorders>
              <w:top w:val="single" w:sz="4" w:space="0" w:color="auto"/>
              <w:left w:val="single" w:sz="4" w:space="0" w:color="auto"/>
              <w:bottom w:val="single" w:sz="4" w:space="0" w:color="auto"/>
              <w:right w:val="single" w:sz="4" w:space="0" w:color="auto"/>
            </w:tcBorders>
            <w:vAlign w:val="center"/>
          </w:tcPr>
          <w:p w14:paraId="045048FB" w14:textId="77777777" w:rsidR="00E16AA3" w:rsidRPr="00C9129D" w:rsidRDefault="00E16AA3" w:rsidP="00F52D20">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10</w:t>
            </w:r>
            <w:r w:rsidRPr="00C9129D">
              <w:rPr>
                <w:rFonts w:asciiTheme="majorHAnsi" w:eastAsia="Times New Roman" w:hAnsiTheme="majorHAnsi" w:cs="Arial"/>
                <w:noProof/>
                <w:szCs w:val="24"/>
                <w:vertAlign w:val="superscript"/>
              </w:rPr>
              <w:t>2</w:t>
            </w:r>
          </w:p>
        </w:tc>
      </w:tr>
      <w:tr w:rsidR="00E16AA3" w:rsidRPr="00B67F12" w14:paraId="3BE12AC8" w14:textId="77777777" w:rsidTr="00F52D20">
        <w:tc>
          <w:tcPr>
            <w:tcW w:w="9639" w:type="dxa"/>
            <w:gridSpan w:val="5"/>
            <w:tcBorders>
              <w:top w:val="single" w:sz="4" w:space="0" w:color="auto"/>
              <w:left w:val="single" w:sz="4" w:space="0" w:color="auto"/>
              <w:bottom w:val="single" w:sz="4" w:space="0" w:color="auto"/>
              <w:right w:val="single" w:sz="4" w:space="0" w:color="auto"/>
            </w:tcBorders>
          </w:tcPr>
          <w:p w14:paraId="569D049F" w14:textId="77777777" w:rsidR="00E16AA3" w:rsidRPr="00C9129D" w:rsidRDefault="00E16AA3" w:rsidP="00F52D20">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n: analize alınacak numune sayısı, </w:t>
            </w:r>
          </w:p>
          <w:p w14:paraId="60C73BE6" w14:textId="77777777" w:rsidR="00E16AA3" w:rsidRPr="00C9129D" w:rsidRDefault="00E16AA3" w:rsidP="00F52D20">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c: “M” değeri taşıyabilecek en fazla numune sayısı, </w:t>
            </w:r>
          </w:p>
          <w:p w14:paraId="5651D539" w14:textId="77777777" w:rsidR="00E16AA3" w:rsidRPr="00C9129D" w:rsidRDefault="00E16AA3" w:rsidP="00F52D20">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m: (n-c) sayıdaki numunede bulunabilecek en fazla değer, </w:t>
            </w:r>
          </w:p>
          <w:p w14:paraId="1C6DD06A" w14:textId="77777777" w:rsidR="00E16AA3" w:rsidRPr="00C9129D" w:rsidRDefault="00E16AA3" w:rsidP="00F52D20">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M: “c” sayıdaki numunede bulunabilecek en fazla değeridir .</w:t>
            </w:r>
          </w:p>
        </w:tc>
      </w:tr>
    </w:tbl>
    <w:p w14:paraId="4832FDF1" w14:textId="77777777" w:rsidR="00E16AA3" w:rsidRPr="00270B84" w:rsidRDefault="00E16AA3" w:rsidP="00E16AA3">
      <w:pPr>
        <w:spacing w:after="0" w:line="240" w:lineRule="auto"/>
        <w:rPr>
          <w:b/>
        </w:rPr>
      </w:pPr>
    </w:p>
    <w:p w14:paraId="6744E4BC" w14:textId="77777777" w:rsidR="00E16AA3" w:rsidRPr="00270B84" w:rsidRDefault="00E16AA3" w:rsidP="00E16AA3">
      <w:pPr>
        <w:pStyle w:val="Balk2"/>
      </w:pPr>
      <w:bookmarkStart w:id="41" w:name="_Toc82078616"/>
      <w:bookmarkStart w:id="42" w:name="_Toc82165761"/>
      <w:bookmarkStart w:id="43" w:name="_Toc82078617"/>
      <w:bookmarkStart w:id="44" w:name="_Toc82165762"/>
      <w:bookmarkStart w:id="45" w:name="_Toc82078682"/>
      <w:bookmarkStart w:id="46" w:name="_Toc82165827"/>
      <w:bookmarkStart w:id="47" w:name="_Toc82078684"/>
      <w:bookmarkStart w:id="48" w:name="_Toc82165829"/>
      <w:bookmarkStart w:id="49" w:name="_Toc82078685"/>
      <w:bookmarkStart w:id="50" w:name="_Toc82165830"/>
      <w:bookmarkStart w:id="51" w:name="_Toc82078686"/>
      <w:bookmarkStart w:id="52" w:name="_Toc82165831"/>
      <w:bookmarkStart w:id="53" w:name="_Toc82078687"/>
      <w:bookmarkStart w:id="54" w:name="_Toc82165832"/>
      <w:bookmarkStart w:id="55" w:name="_Toc82078688"/>
      <w:bookmarkStart w:id="56" w:name="_Toc82165833"/>
      <w:bookmarkStart w:id="57" w:name="_Toc82078694"/>
      <w:bookmarkStart w:id="58" w:name="_Toc82165839"/>
      <w:bookmarkStart w:id="59" w:name="_Toc82078703"/>
      <w:bookmarkStart w:id="60" w:name="_Toc82165848"/>
      <w:bookmarkStart w:id="61" w:name="_Toc82078704"/>
      <w:bookmarkStart w:id="62" w:name="_Toc82165849"/>
      <w:bookmarkStart w:id="63" w:name="_Toc82078705"/>
      <w:bookmarkStart w:id="64" w:name="_Toc82165850"/>
      <w:bookmarkStart w:id="65" w:name="_Toc82078706"/>
      <w:bookmarkStart w:id="66" w:name="_Toc82165851"/>
      <w:bookmarkStart w:id="67" w:name="_Toc82078707"/>
      <w:bookmarkStart w:id="68" w:name="_Toc82165852"/>
      <w:bookmarkStart w:id="69" w:name="_Toc82078708"/>
      <w:bookmarkStart w:id="70" w:name="_Toc82165853"/>
      <w:bookmarkStart w:id="71" w:name="_Toc82078712"/>
      <w:bookmarkStart w:id="72" w:name="_Toc82165857"/>
      <w:bookmarkStart w:id="73" w:name="_Toc82078730"/>
      <w:bookmarkStart w:id="74" w:name="_Toc82165875"/>
      <w:bookmarkStart w:id="75" w:name="_Toc82078736"/>
      <w:bookmarkStart w:id="76" w:name="_Toc82165881"/>
      <w:bookmarkStart w:id="77" w:name="_Toc526878883"/>
      <w:bookmarkStart w:id="78" w:name="_Toc526879059"/>
      <w:bookmarkStart w:id="79" w:name="_Toc526879156"/>
      <w:bookmarkStart w:id="80" w:name="_Toc526879424"/>
      <w:bookmarkStart w:id="81" w:name="_Toc526878887"/>
      <w:bookmarkStart w:id="82" w:name="_Toc526879063"/>
      <w:bookmarkStart w:id="83" w:name="_Toc526879160"/>
      <w:bookmarkStart w:id="84" w:name="_Toc526879428"/>
      <w:bookmarkStart w:id="85" w:name="_Toc526879451"/>
      <w:bookmarkStart w:id="86" w:name="_Toc82165882"/>
      <w:bookmarkStart w:id="87" w:name="_Toc118462128"/>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270B84">
        <w:t>Özellik, muayene ve deney madde numaraları</w:t>
      </w:r>
      <w:bookmarkEnd w:id="85"/>
      <w:bookmarkEnd w:id="86"/>
      <w:bookmarkEnd w:id="87"/>
    </w:p>
    <w:p w14:paraId="5907E67F" w14:textId="77777777" w:rsidR="00E16AA3" w:rsidRDefault="00E16AA3" w:rsidP="00E16AA3">
      <w:pPr>
        <w:pStyle w:val="GvdeMetni"/>
      </w:pPr>
      <w:r>
        <w:t>Hayvansal iç yağların</w:t>
      </w:r>
      <w:r w:rsidRPr="007A48C0">
        <w:t xml:space="preserve"> özellikleriyle bunların muayene ve deneylerine ilişkin Madde numa</w:t>
      </w:r>
      <w:r>
        <w:t>raları Çizelge 4’te verilmiştir</w:t>
      </w:r>
      <w:r w:rsidRPr="00270B84">
        <w:t>.</w:t>
      </w:r>
      <w:r>
        <w:t xml:space="preserve">  </w:t>
      </w:r>
    </w:p>
    <w:p w14:paraId="1F228D0D" w14:textId="260D83AE" w:rsidR="00E16AA3" w:rsidRDefault="00E16AA3" w:rsidP="00E16AA3">
      <w:pPr>
        <w:pStyle w:val="Tabletitle"/>
      </w:pPr>
      <w:r>
        <w:t>Çizelge </w:t>
      </w:r>
      <w:r>
        <w:fldChar w:fldCharType="begin"/>
      </w:r>
      <w:r>
        <w:instrText xml:space="preserve">\IF </w:instrText>
      </w:r>
      <w:r>
        <w:fldChar w:fldCharType="begin"/>
      </w:r>
      <w:r>
        <w:instrText xml:space="preserve">SEQ aaa \c </w:instrText>
      </w:r>
      <w:r>
        <w:fldChar w:fldCharType="separate"/>
      </w:r>
      <w:r w:rsidR="00A2528C">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A2528C">
        <w:rPr>
          <w:noProof/>
        </w:rPr>
        <w:t>4</w:t>
      </w:r>
      <w:r>
        <w:fldChar w:fldCharType="end"/>
      </w:r>
      <w:r>
        <w:t xml:space="preserve"> — </w:t>
      </w:r>
      <w:r w:rsidRPr="00270B84">
        <w:t>Özellik, muayene ve deney madde numaraları</w:t>
      </w:r>
    </w:p>
    <w:tbl>
      <w:tblPr>
        <w:tblStyle w:val="TabloKlavuzu"/>
        <w:tblW w:w="0" w:type="auto"/>
        <w:tblLook w:val="04A0" w:firstRow="1" w:lastRow="0" w:firstColumn="1" w:lastColumn="0" w:noHBand="0" w:noVBand="1"/>
      </w:tblPr>
      <w:tblGrid>
        <w:gridCol w:w="4957"/>
        <w:gridCol w:w="1559"/>
        <w:gridCol w:w="2693"/>
      </w:tblGrid>
      <w:tr w:rsidR="00E16AA3" w:rsidRPr="003939C9" w14:paraId="5E85BAF8" w14:textId="77777777" w:rsidTr="00F52D20">
        <w:tc>
          <w:tcPr>
            <w:tcW w:w="4957" w:type="dxa"/>
          </w:tcPr>
          <w:p w14:paraId="0B89E951" w14:textId="77777777" w:rsidR="00E16AA3" w:rsidRPr="00C9129D" w:rsidRDefault="00E16AA3" w:rsidP="00F52D20">
            <w:pPr>
              <w:jc w:val="center"/>
              <w:rPr>
                <w:b/>
                <w:sz w:val="22"/>
                <w:szCs w:val="22"/>
              </w:rPr>
            </w:pPr>
            <w:r w:rsidRPr="00C9129D">
              <w:rPr>
                <w:b/>
              </w:rPr>
              <w:t>Özellik</w:t>
            </w:r>
          </w:p>
        </w:tc>
        <w:tc>
          <w:tcPr>
            <w:tcW w:w="1559" w:type="dxa"/>
          </w:tcPr>
          <w:p w14:paraId="44C887BD" w14:textId="77777777" w:rsidR="00E16AA3" w:rsidRPr="00C9129D" w:rsidRDefault="00E16AA3" w:rsidP="00F52D20">
            <w:pPr>
              <w:jc w:val="center"/>
              <w:rPr>
                <w:b/>
                <w:sz w:val="22"/>
                <w:szCs w:val="22"/>
              </w:rPr>
            </w:pPr>
            <w:r w:rsidRPr="00C9129D">
              <w:rPr>
                <w:b/>
              </w:rPr>
              <w:t>Özellik Madde No</w:t>
            </w:r>
          </w:p>
        </w:tc>
        <w:tc>
          <w:tcPr>
            <w:tcW w:w="2693" w:type="dxa"/>
          </w:tcPr>
          <w:p w14:paraId="5C0C4A28" w14:textId="77777777" w:rsidR="00E16AA3" w:rsidRPr="00C9129D" w:rsidRDefault="00E16AA3" w:rsidP="00F52D20">
            <w:pPr>
              <w:jc w:val="center"/>
              <w:rPr>
                <w:b/>
                <w:sz w:val="22"/>
                <w:szCs w:val="22"/>
              </w:rPr>
            </w:pPr>
            <w:r w:rsidRPr="00C9129D">
              <w:rPr>
                <w:b/>
              </w:rPr>
              <w:t>Muayene ve Deney Madde No</w:t>
            </w:r>
          </w:p>
        </w:tc>
      </w:tr>
      <w:tr w:rsidR="00E16AA3" w:rsidRPr="003939C9" w14:paraId="31E46A36" w14:textId="77777777" w:rsidTr="00F52D20">
        <w:tc>
          <w:tcPr>
            <w:tcW w:w="4957" w:type="dxa"/>
          </w:tcPr>
          <w:p w14:paraId="4B629F26" w14:textId="77777777" w:rsidR="00E16AA3" w:rsidRPr="00C9129D" w:rsidRDefault="00E16AA3" w:rsidP="00F52D20">
            <w:pPr>
              <w:rPr>
                <w:sz w:val="22"/>
                <w:szCs w:val="22"/>
                <w:lang w:val="tr-TR"/>
              </w:rPr>
            </w:pPr>
            <w:r w:rsidRPr="00E22D09">
              <w:rPr>
                <w:rFonts w:cs="Arial"/>
              </w:rPr>
              <w:t>Ambalaj</w:t>
            </w:r>
          </w:p>
        </w:tc>
        <w:tc>
          <w:tcPr>
            <w:tcW w:w="1559" w:type="dxa"/>
          </w:tcPr>
          <w:p w14:paraId="21805397" w14:textId="77777777" w:rsidR="00E16AA3" w:rsidRPr="00C9129D" w:rsidRDefault="00E16AA3" w:rsidP="00F52D20">
            <w:pPr>
              <w:jc w:val="center"/>
              <w:rPr>
                <w:sz w:val="22"/>
                <w:szCs w:val="22"/>
              </w:rPr>
            </w:pPr>
            <w:r w:rsidRPr="00E22D09">
              <w:rPr>
                <w:rFonts w:cs="Arial"/>
              </w:rPr>
              <w:t>6.1</w:t>
            </w:r>
          </w:p>
        </w:tc>
        <w:tc>
          <w:tcPr>
            <w:tcW w:w="2693" w:type="dxa"/>
          </w:tcPr>
          <w:p w14:paraId="53139914" w14:textId="77777777" w:rsidR="00E16AA3" w:rsidRPr="00C9129D" w:rsidRDefault="00E16AA3" w:rsidP="00F52D20">
            <w:pPr>
              <w:jc w:val="center"/>
              <w:rPr>
                <w:sz w:val="22"/>
                <w:szCs w:val="22"/>
              </w:rPr>
            </w:pPr>
            <w:r w:rsidRPr="00E22D09">
              <w:rPr>
                <w:rFonts w:cs="Arial"/>
              </w:rPr>
              <w:t>5.2.1</w:t>
            </w:r>
          </w:p>
        </w:tc>
      </w:tr>
      <w:tr w:rsidR="00E16AA3" w:rsidRPr="003939C9" w14:paraId="4453508E" w14:textId="77777777" w:rsidTr="00F52D20">
        <w:tc>
          <w:tcPr>
            <w:tcW w:w="4957" w:type="dxa"/>
          </w:tcPr>
          <w:p w14:paraId="22CB5A35" w14:textId="77777777" w:rsidR="00E16AA3" w:rsidRPr="00E22D09" w:rsidRDefault="00E16AA3" w:rsidP="00F52D20">
            <w:pPr>
              <w:rPr>
                <w:rFonts w:cs="Arial"/>
              </w:rPr>
            </w:pPr>
            <w:r>
              <w:rPr>
                <w:rFonts w:cs="Arial"/>
              </w:rPr>
              <w:t>İşaretleme</w:t>
            </w:r>
          </w:p>
        </w:tc>
        <w:tc>
          <w:tcPr>
            <w:tcW w:w="1559" w:type="dxa"/>
          </w:tcPr>
          <w:p w14:paraId="6E506CC2" w14:textId="77777777" w:rsidR="00E16AA3" w:rsidRPr="00E22D09" w:rsidRDefault="00E16AA3" w:rsidP="00F52D20">
            <w:pPr>
              <w:jc w:val="center"/>
              <w:rPr>
                <w:rFonts w:cs="Arial"/>
              </w:rPr>
            </w:pPr>
            <w:r>
              <w:rPr>
                <w:rFonts w:cs="Arial"/>
              </w:rPr>
              <w:t>6.2</w:t>
            </w:r>
          </w:p>
        </w:tc>
        <w:tc>
          <w:tcPr>
            <w:tcW w:w="2693" w:type="dxa"/>
          </w:tcPr>
          <w:p w14:paraId="1E692F96" w14:textId="77777777" w:rsidR="00E16AA3" w:rsidRPr="00E22D09" w:rsidRDefault="00E16AA3" w:rsidP="00F52D20">
            <w:pPr>
              <w:jc w:val="center"/>
              <w:rPr>
                <w:rFonts w:cs="Arial"/>
              </w:rPr>
            </w:pPr>
            <w:r>
              <w:rPr>
                <w:rFonts w:cs="Arial"/>
              </w:rPr>
              <w:t>6.2</w:t>
            </w:r>
          </w:p>
        </w:tc>
      </w:tr>
      <w:tr w:rsidR="00E16AA3" w:rsidRPr="003939C9" w14:paraId="251F1DEB" w14:textId="77777777" w:rsidTr="00F52D20">
        <w:tc>
          <w:tcPr>
            <w:tcW w:w="4957" w:type="dxa"/>
          </w:tcPr>
          <w:p w14:paraId="4B4620DE" w14:textId="77777777" w:rsidR="00E16AA3" w:rsidRPr="00C9129D" w:rsidRDefault="00E16AA3" w:rsidP="00F52D20">
            <w:pPr>
              <w:rPr>
                <w:sz w:val="22"/>
                <w:szCs w:val="22"/>
                <w:lang w:val="tr-TR"/>
              </w:rPr>
            </w:pPr>
            <w:r w:rsidRPr="00E22D09">
              <w:rPr>
                <w:rFonts w:cs="Arial"/>
              </w:rPr>
              <w:t>Duyusal</w:t>
            </w:r>
          </w:p>
        </w:tc>
        <w:tc>
          <w:tcPr>
            <w:tcW w:w="1559" w:type="dxa"/>
          </w:tcPr>
          <w:p w14:paraId="5C67B0D9" w14:textId="77777777" w:rsidR="00E16AA3" w:rsidRPr="00C9129D" w:rsidRDefault="00E16AA3" w:rsidP="00F52D20">
            <w:pPr>
              <w:jc w:val="center"/>
              <w:rPr>
                <w:sz w:val="22"/>
                <w:szCs w:val="22"/>
              </w:rPr>
            </w:pPr>
            <w:r w:rsidRPr="00E22D09">
              <w:rPr>
                <w:rFonts w:cs="Arial"/>
              </w:rPr>
              <w:t>4.2.1</w:t>
            </w:r>
          </w:p>
        </w:tc>
        <w:tc>
          <w:tcPr>
            <w:tcW w:w="2693" w:type="dxa"/>
          </w:tcPr>
          <w:p w14:paraId="10F86A9F" w14:textId="77777777" w:rsidR="00E16AA3" w:rsidRPr="00C9129D" w:rsidRDefault="00E16AA3" w:rsidP="00F52D20">
            <w:pPr>
              <w:jc w:val="center"/>
              <w:rPr>
                <w:sz w:val="22"/>
                <w:szCs w:val="22"/>
              </w:rPr>
            </w:pPr>
            <w:r w:rsidRPr="00E22D09">
              <w:rPr>
                <w:rFonts w:cs="Arial"/>
              </w:rPr>
              <w:t>5.2.2</w:t>
            </w:r>
          </w:p>
        </w:tc>
      </w:tr>
      <w:tr w:rsidR="00E16AA3" w:rsidRPr="003939C9" w14:paraId="0EEA9658" w14:textId="77777777" w:rsidTr="00F52D20">
        <w:tc>
          <w:tcPr>
            <w:tcW w:w="4957" w:type="dxa"/>
          </w:tcPr>
          <w:p w14:paraId="35CB9724" w14:textId="77777777" w:rsidR="00E16AA3" w:rsidRPr="0052272C" w:rsidRDefault="00E16AA3" w:rsidP="00F52D20">
            <w:pPr>
              <w:shd w:val="clear" w:color="auto" w:fill="FFFFFF"/>
            </w:pPr>
            <w:r>
              <w:t>Yağ miktarı tayini</w:t>
            </w:r>
          </w:p>
        </w:tc>
        <w:tc>
          <w:tcPr>
            <w:tcW w:w="1559" w:type="dxa"/>
          </w:tcPr>
          <w:p w14:paraId="5E720097" w14:textId="77777777" w:rsidR="00E16AA3" w:rsidRPr="00E22D09" w:rsidRDefault="00E16AA3" w:rsidP="00F52D20">
            <w:pPr>
              <w:jc w:val="center"/>
              <w:rPr>
                <w:rFonts w:cs="Arial"/>
              </w:rPr>
            </w:pPr>
            <w:r>
              <w:rPr>
                <w:rFonts w:cs="Arial"/>
              </w:rPr>
              <w:t>4.2.2</w:t>
            </w:r>
          </w:p>
        </w:tc>
        <w:tc>
          <w:tcPr>
            <w:tcW w:w="2693" w:type="dxa"/>
          </w:tcPr>
          <w:p w14:paraId="568D89C1" w14:textId="77777777" w:rsidR="00E16AA3" w:rsidRPr="00E22D09" w:rsidRDefault="00E16AA3" w:rsidP="00F52D20">
            <w:pPr>
              <w:jc w:val="center"/>
              <w:rPr>
                <w:rFonts w:cs="Arial"/>
              </w:rPr>
            </w:pPr>
            <w:r>
              <w:rPr>
                <w:rFonts w:cs="Arial"/>
              </w:rPr>
              <w:t>5.3.1</w:t>
            </w:r>
          </w:p>
        </w:tc>
      </w:tr>
      <w:tr w:rsidR="00E16AA3" w:rsidRPr="003939C9" w14:paraId="53B7CBFD" w14:textId="77777777" w:rsidTr="00F52D20">
        <w:tc>
          <w:tcPr>
            <w:tcW w:w="4957" w:type="dxa"/>
          </w:tcPr>
          <w:p w14:paraId="589670A7" w14:textId="77777777" w:rsidR="00E16AA3" w:rsidRPr="00E22D09" w:rsidRDefault="00E16AA3" w:rsidP="00F52D20">
            <w:pPr>
              <w:rPr>
                <w:rFonts w:cs="Arial"/>
              </w:rPr>
            </w:pPr>
            <w:r>
              <w:t>Asitlik derecesi tayini</w:t>
            </w:r>
          </w:p>
        </w:tc>
        <w:tc>
          <w:tcPr>
            <w:tcW w:w="1559" w:type="dxa"/>
          </w:tcPr>
          <w:p w14:paraId="1E6CA9D6" w14:textId="77777777" w:rsidR="00E16AA3" w:rsidRPr="00E22D09" w:rsidRDefault="00E16AA3" w:rsidP="00F52D20">
            <w:pPr>
              <w:jc w:val="center"/>
              <w:rPr>
                <w:rFonts w:cs="Arial"/>
              </w:rPr>
            </w:pPr>
            <w:r w:rsidRPr="00495661">
              <w:rPr>
                <w:rFonts w:cs="Arial"/>
              </w:rPr>
              <w:t>4.2.2</w:t>
            </w:r>
          </w:p>
        </w:tc>
        <w:tc>
          <w:tcPr>
            <w:tcW w:w="2693" w:type="dxa"/>
          </w:tcPr>
          <w:p w14:paraId="49BC3130" w14:textId="77777777" w:rsidR="00E16AA3" w:rsidRPr="00E22D09" w:rsidRDefault="00E16AA3" w:rsidP="00F52D20">
            <w:pPr>
              <w:jc w:val="center"/>
              <w:rPr>
                <w:rFonts w:cs="Arial"/>
              </w:rPr>
            </w:pPr>
            <w:r>
              <w:rPr>
                <w:rFonts w:cs="Arial"/>
              </w:rPr>
              <w:t>5.3.2</w:t>
            </w:r>
          </w:p>
        </w:tc>
      </w:tr>
      <w:tr w:rsidR="00E16AA3" w:rsidRPr="003939C9" w14:paraId="06C67927" w14:textId="77777777" w:rsidTr="00F52D20">
        <w:tc>
          <w:tcPr>
            <w:tcW w:w="4957" w:type="dxa"/>
          </w:tcPr>
          <w:p w14:paraId="4D1982AC" w14:textId="77777777" w:rsidR="00E16AA3" w:rsidRPr="0052272C" w:rsidRDefault="00E16AA3" w:rsidP="00F52D20">
            <w:pPr>
              <w:shd w:val="clear" w:color="auto" w:fill="FFFFFF"/>
            </w:pPr>
            <w:r>
              <w:t>Kayma noktası tayini</w:t>
            </w:r>
          </w:p>
        </w:tc>
        <w:tc>
          <w:tcPr>
            <w:tcW w:w="1559" w:type="dxa"/>
          </w:tcPr>
          <w:p w14:paraId="66B6F18D" w14:textId="77777777" w:rsidR="00E16AA3" w:rsidRPr="00E22D09" w:rsidRDefault="00E16AA3" w:rsidP="00F52D20">
            <w:pPr>
              <w:jc w:val="center"/>
              <w:rPr>
                <w:rFonts w:cs="Arial"/>
              </w:rPr>
            </w:pPr>
            <w:r w:rsidRPr="00495661">
              <w:rPr>
                <w:rFonts w:cs="Arial"/>
              </w:rPr>
              <w:t>4.2.2</w:t>
            </w:r>
          </w:p>
        </w:tc>
        <w:tc>
          <w:tcPr>
            <w:tcW w:w="2693" w:type="dxa"/>
          </w:tcPr>
          <w:p w14:paraId="135D8BBC" w14:textId="77777777" w:rsidR="00E16AA3" w:rsidRPr="00E22D09" w:rsidRDefault="00E16AA3" w:rsidP="00F52D20">
            <w:pPr>
              <w:jc w:val="center"/>
              <w:rPr>
                <w:rFonts w:cs="Arial"/>
              </w:rPr>
            </w:pPr>
            <w:r>
              <w:rPr>
                <w:rFonts w:cs="Arial"/>
              </w:rPr>
              <w:t>5.3.3</w:t>
            </w:r>
          </w:p>
        </w:tc>
      </w:tr>
      <w:tr w:rsidR="00E16AA3" w:rsidRPr="003939C9" w14:paraId="61517A3B" w14:textId="77777777" w:rsidTr="00F52D20">
        <w:tc>
          <w:tcPr>
            <w:tcW w:w="4957" w:type="dxa"/>
          </w:tcPr>
          <w:p w14:paraId="07227615" w14:textId="77777777" w:rsidR="00E16AA3" w:rsidRPr="0052272C" w:rsidRDefault="00E16AA3" w:rsidP="00F52D20">
            <w:pPr>
              <w:shd w:val="clear" w:color="auto" w:fill="FFFFFF"/>
            </w:pPr>
            <w:r>
              <w:t>Su miktarı tayini</w:t>
            </w:r>
          </w:p>
        </w:tc>
        <w:tc>
          <w:tcPr>
            <w:tcW w:w="1559" w:type="dxa"/>
          </w:tcPr>
          <w:p w14:paraId="5018BDD9" w14:textId="77777777" w:rsidR="00E16AA3" w:rsidRPr="00E22D09" w:rsidRDefault="00E16AA3" w:rsidP="00F52D20">
            <w:pPr>
              <w:jc w:val="center"/>
              <w:rPr>
                <w:rFonts w:cs="Arial"/>
              </w:rPr>
            </w:pPr>
            <w:r w:rsidRPr="00495661">
              <w:rPr>
                <w:rFonts w:cs="Arial"/>
              </w:rPr>
              <w:t>4.2.2</w:t>
            </w:r>
          </w:p>
        </w:tc>
        <w:tc>
          <w:tcPr>
            <w:tcW w:w="2693" w:type="dxa"/>
          </w:tcPr>
          <w:p w14:paraId="60380CD7" w14:textId="77777777" w:rsidR="00E16AA3" w:rsidRPr="00E22D09" w:rsidRDefault="00E16AA3" w:rsidP="00F52D20">
            <w:pPr>
              <w:jc w:val="center"/>
              <w:rPr>
                <w:rFonts w:cs="Arial"/>
              </w:rPr>
            </w:pPr>
            <w:r>
              <w:rPr>
                <w:rFonts w:cs="Arial"/>
              </w:rPr>
              <w:t>5.3.4</w:t>
            </w:r>
          </w:p>
        </w:tc>
      </w:tr>
      <w:tr w:rsidR="00E16AA3" w:rsidRPr="003939C9" w14:paraId="7D5567C8" w14:textId="77777777" w:rsidTr="00F52D20">
        <w:tc>
          <w:tcPr>
            <w:tcW w:w="4957" w:type="dxa"/>
          </w:tcPr>
          <w:p w14:paraId="0DCB1961" w14:textId="77777777" w:rsidR="00E16AA3" w:rsidRPr="00C14628" w:rsidRDefault="00E16AA3" w:rsidP="00F52D20">
            <w:pPr>
              <w:rPr>
                <w:rFonts w:cs="Arial"/>
              </w:rPr>
            </w:pPr>
            <w:r w:rsidRPr="00C14628">
              <w:t>A vitamin tayini</w:t>
            </w:r>
          </w:p>
        </w:tc>
        <w:tc>
          <w:tcPr>
            <w:tcW w:w="1559" w:type="dxa"/>
          </w:tcPr>
          <w:p w14:paraId="43995FF3" w14:textId="77777777" w:rsidR="00E16AA3" w:rsidRPr="00C14628" w:rsidRDefault="00E16AA3" w:rsidP="00F52D20">
            <w:pPr>
              <w:jc w:val="center"/>
              <w:rPr>
                <w:rFonts w:cs="Arial"/>
              </w:rPr>
            </w:pPr>
            <w:r w:rsidRPr="00C14628">
              <w:rPr>
                <w:rFonts w:cs="Arial"/>
              </w:rPr>
              <w:t>4.2.2</w:t>
            </w:r>
          </w:p>
        </w:tc>
        <w:tc>
          <w:tcPr>
            <w:tcW w:w="2693" w:type="dxa"/>
          </w:tcPr>
          <w:p w14:paraId="6E02D294" w14:textId="77777777" w:rsidR="00E16AA3" w:rsidRPr="00C14628" w:rsidRDefault="00E16AA3" w:rsidP="00F52D20">
            <w:pPr>
              <w:jc w:val="center"/>
              <w:rPr>
                <w:rFonts w:cs="Arial"/>
              </w:rPr>
            </w:pPr>
            <w:r w:rsidRPr="00C14628">
              <w:rPr>
                <w:rFonts w:cs="Arial"/>
              </w:rPr>
              <w:t>5.3.5</w:t>
            </w:r>
          </w:p>
        </w:tc>
      </w:tr>
      <w:tr w:rsidR="00E16AA3" w:rsidRPr="003939C9" w14:paraId="6B3D0A8E" w14:textId="77777777" w:rsidTr="00F52D20">
        <w:tc>
          <w:tcPr>
            <w:tcW w:w="4957" w:type="dxa"/>
          </w:tcPr>
          <w:p w14:paraId="507B52C6" w14:textId="77777777" w:rsidR="00E16AA3" w:rsidRPr="00C14628" w:rsidRDefault="00E16AA3" w:rsidP="00F52D20">
            <w:pPr>
              <w:rPr>
                <w:rFonts w:cs="Arial"/>
              </w:rPr>
            </w:pPr>
            <w:r w:rsidRPr="00C14628">
              <w:t>D vitamini tayini</w:t>
            </w:r>
          </w:p>
        </w:tc>
        <w:tc>
          <w:tcPr>
            <w:tcW w:w="1559" w:type="dxa"/>
          </w:tcPr>
          <w:p w14:paraId="26235E28" w14:textId="77777777" w:rsidR="00E16AA3" w:rsidRPr="00C14628" w:rsidRDefault="00E16AA3" w:rsidP="00F52D20">
            <w:pPr>
              <w:jc w:val="center"/>
              <w:rPr>
                <w:rFonts w:cs="Arial"/>
              </w:rPr>
            </w:pPr>
            <w:r w:rsidRPr="00C14628">
              <w:rPr>
                <w:rFonts w:cs="Arial"/>
              </w:rPr>
              <w:t>4.2.2</w:t>
            </w:r>
          </w:p>
        </w:tc>
        <w:tc>
          <w:tcPr>
            <w:tcW w:w="2693" w:type="dxa"/>
          </w:tcPr>
          <w:p w14:paraId="35DFF169" w14:textId="77777777" w:rsidR="00E16AA3" w:rsidRPr="00C14628" w:rsidRDefault="00E16AA3" w:rsidP="00F52D20">
            <w:pPr>
              <w:jc w:val="center"/>
              <w:rPr>
                <w:rFonts w:cs="Arial"/>
              </w:rPr>
            </w:pPr>
            <w:r w:rsidRPr="00C14628">
              <w:rPr>
                <w:rFonts w:cs="Arial"/>
              </w:rPr>
              <w:t>5.3.6</w:t>
            </w:r>
          </w:p>
        </w:tc>
      </w:tr>
      <w:tr w:rsidR="00E16AA3" w:rsidRPr="003939C9" w14:paraId="52FF0024" w14:textId="77777777" w:rsidTr="00F52D20">
        <w:tc>
          <w:tcPr>
            <w:tcW w:w="4957" w:type="dxa"/>
          </w:tcPr>
          <w:p w14:paraId="1FCAD962" w14:textId="77777777" w:rsidR="00E16AA3" w:rsidRPr="00E22D09" w:rsidRDefault="00E16AA3" w:rsidP="00F52D20">
            <w:pPr>
              <w:rPr>
                <w:rFonts w:cs="Arial"/>
              </w:rPr>
            </w:pPr>
            <w:r>
              <w:t>Peroksit değeri tayini</w:t>
            </w:r>
            <w:r w:rsidRPr="00E22D09">
              <w:rPr>
                <w:rFonts w:cs="Arial"/>
              </w:rPr>
              <w:t xml:space="preserve"> </w:t>
            </w:r>
          </w:p>
        </w:tc>
        <w:tc>
          <w:tcPr>
            <w:tcW w:w="1559" w:type="dxa"/>
          </w:tcPr>
          <w:p w14:paraId="44023861" w14:textId="77777777" w:rsidR="00E16AA3" w:rsidRPr="00E22D09" w:rsidRDefault="00E16AA3" w:rsidP="00F52D20">
            <w:pPr>
              <w:jc w:val="center"/>
              <w:rPr>
                <w:rFonts w:cs="Arial"/>
              </w:rPr>
            </w:pPr>
            <w:r w:rsidRPr="00495661">
              <w:rPr>
                <w:rFonts w:cs="Arial"/>
              </w:rPr>
              <w:t>4.2.2</w:t>
            </w:r>
          </w:p>
        </w:tc>
        <w:tc>
          <w:tcPr>
            <w:tcW w:w="2693" w:type="dxa"/>
          </w:tcPr>
          <w:p w14:paraId="2439A86C" w14:textId="77777777" w:rsidR="00E16AA3" w:rsidRPr="00E22D09" w:rsidRDefault="00E16AA3" w:rsidP="00F52D20">
            <w:pPr>
              <w:jc w:val="center"/>
              <w:rPr>
                <w:rFonts w:cs="Arial"/>
              </w:rPr>
            </w:pPr>
            <w:r>
              <w:rPr>
                <w:rFonts w:cs="Arial"/>
              </w:rPr>
              <w:t>5.3.7</w:t>
            </w:r>
          </w:p>
        </w:tc>
      </w:tr>
      <w:tr w:rsidR="00E16AA3" w:rsidRPr="003939C9" w14:paraId="1C51C2D2" w14:textId="77777777" w:rsidTr="00F52D20">
        <w:tc>
          <w:tcPr>
            <w:tcW w:w="4957" w:type="dxa"/>
          </w:tcPr>
          <w:p w14:paraId="1BB534CE" w14:textId="77777777" w:rsidR="00E16AA3" w:rsidRPr="0052272C" w:rsidRDefault="00E16AA3" w:rsidP="00F52D20">
            <w:pPr>
              <w:shd w:val="clear" w:color="auto" w:fill="FFFFFF"/>
            </w:pPr>
            <w:r>
              <w:t>Demir (Fe) miktarı tayini</w:t>
            </w:r>
          </w:p>
        </w:tc>
        <w:tc>
          <w:tcPr>
            <w:tcW w:w="1559" w:type="dxa"/>
          </w:tcPr>
          <w:p w14:paraId="11B78081" w14:textId="77777777" w:rsidR="00E16AA3" w:rsidRPr="00E22D09" w:rsidRDefault="00E16AA3" w:rsidP="00F52D20">
            <w:pPr>
              <w:jc w:val="center"/>
              <w:rPr>
                <w:rFonts w:cs="Arial"/>
              </w:rPr>
            </w:pPr>
            <w:r w:rsidRPr="00495661">
              <w:rPr>
                <w:rFonts w:cs="Arial"/>
              </w:rPr>
              <w:t>4.2.2</w:t>
            </w:r>
          </w:p>
        </w:tc>
        <w:tc>
          <w:tcPr>
            <w:tcW w:w="2693" w:type="dxa"/>
          </w:tcPr>
          <w:p w14:paraId="47C99B25" w14:textId="77777777" w:rsidR="00E16AA3" w:rsidRPr="00E22D09" w:rsidRDefault="00E16AA3" w:rsidP="00F52D20">
            <w:pPr>
              <w:jc w:val="center"/>
              <w:rPr>
                <w:rFonts w:cs="Arial"/>
              </w:rPr>
            </w:pPr>
            <w:r>
              <w:rPr>
                <w:rFonts w:cs="Arial"/>
              </w:rPr>
              <w:t>5.3.8</w:t>
            </w:r>
          </w:p>
        </w:tc>
      </w:tr>
      <w:tr w:rsidR="00E16AA3" w:rsidRPr="003939C9" w14:paraId="1174AB11" w14:textId="77777777" w:rsidTr="00F52D20">
        <w:tc>
          <w:tcPr>
            <w:tcW w:w="4957" w:type="dxa"/>
          </w:tcPr>
          <w:p w14:paraId="07ABA6BE" w14:textId="77777777" w:rsidR="00E16AA3" w:rsidRPr="0052272C" w:rsidRDefault="00E16AA3" w:rsidP="00F52D20">
            <w:pPr>
              <w:shd w:val="clear" w:color="auto" w:fill="FFFFFF"/>
            </w:pPr>
            <w:r>
              <w:t>Bakır (Cu) miktarı tayini</w:t>
            </w:r>
          </w:p>
        </w:tc>
        <w:tc>
          <w:tcPr>
            <w:tcW w:w="1559" w:type="dxa"/>
          </w:tcPr>
          <w:p w14:paraId="5F288031" w14:textId="77777777" w:rsidR="00E16AA3" w:rsidRPr="00E22D09" w:rsidRDefault="00E16AA3" w:rsidP="00F52D20">
            <w:pPr>
              <w:jc w:val="center"/>
              <w:rPr>
                <w:rFonts w:cs="Arial"/>
              </w:rPr>
            </w:pPr>
            <w:r w:rsidRPr="00495661">
              <w:rPr>
                <w:rFonts w:cs="Arial"/>
              </w:rPr>
              <w:t>4.2.2</w:t>
            </w:r>
          </w:p>
        </w:tc>
        <w:tc>
          <w:tcPr>
            <w:tcW w:w="2693" w:type="dxa"/>
          </w:tcPr>
          <w:p w14:paraId="2FCAC858" w14:textId="77777777" w:rsidR="00E16AA3" w:rsidRPr="00E22D09" w:rsidRDefault="00E16AA3" w:rsidP="00F52D20">
            <w:pPr>
              <w:jc w:val="center"/>
              <w:rPr>
                <w:rFonts w:cs="Arial"/>
              </w:rPr>
            </w:pPr>
            <w:r>
              <w:rPr>
                <w:rFonts w:cs="Arial"/>
              </w:rPr>
              <w:t>5.3.9</w:t>
            </w:r>
          </w:p>
        </w:tc>
      </w:tr>
      <w:tr w:rsidR="00E16AA3" w:rsidRPr="003939C9" w14:paraId="08F80A7D" w14:textId="77777777" w:rsidTr="00F52D20">
        <w:tc>
          <w:tcPr>
            <w:tcW w:w="4957" w:type="dxa"/>
          </w:tcPr>
          <w:p w14:paraId="43D36F83" w14:textId="77777777" w:rsidR="00E16AA3" w:rsidRPr="0052272C" w:rsidRDefault="00E16AA3" w:rsidP="00F52D20">
            <w:pPr>
              <w:shd w:val="clear" w:color="auto" w:fill="FFFFFF"/>
            </w:pPr>
            <w:r>
              <w:t>Arsenik (As) miktarı tayini</w:t>
            </w:r>
          </w:p>
        </w:tc>
        <w:tc>
          <w:tcPr>
            <w:tcW w:w="1559" w:type="dxa"/>
          </w:tcPr>
          <w:p w14:paraId="2169C13E" w14:textId="77777777" w:rsidR="00E16AA3" w:rsidRPr="00E22D09" w:rsidRDefault="00E16AA3" w:rsidP="00F52D20">
            <w:pPr>
              <w:jc w:val="center"/>
              <w:rPr>
                <w:rFonts w:cs="Arial"/>
              </w:rPr>
            </w:pPr>
            <w:r w:rsidRPr="00495661">
              <w:rPr>
                <w:rFonts w:cs="Arial"/>
              </w:rPr>
              <w:t>4.2.2</w:t>
            </w:r>
          </w:p>
        </w:tc>
        <w:tc>
          <w:tcPr>
            <w:tcW w:w="2693" w:type="dxa"/>
          </w:tcPr>
          <w:p w14:paraId="71273A64" w14:textId="77777777" w:rsidR="00E16AA3" w:rsidRPr="00E22D09" w:rsidRDefault="00E16AA3" w:rsidP="00F52D20">
            <w:pPr>
              <w:jc w:val="center"/>
              <w:rPr>
                <w:rFonts w:cs="Arial"/>
              </w:rPr>
            </w:pPr>
            <w:r>
              <w:rPr>
                <w:rFonts w:cs="Arial"/>
              </w:rPr>
              <w:t>5.3.10</w:t>
            </w:r>
          </w:p>
        </w:tc>
      </w:tr>
      <w:tr w:rsidR="00E16AA3" w:rsidRPr="003939C9" w14:paraId="330FC602" w14:textId="77777777" w:rsidTr="00F52D20">
        <w:tc>
          <w:tcPr>
            <w:tcW w:w="4957" w:type="dxa"/>
          </w:tcPr>
          <w:p w14:paraId="2EB71023" w14:textId="77777777" w:rsidR="00E16AA3" w:rsidRPr="0052272C" w:rsidRDefault="00E16AA3" w:rsidP="00F52D20">
            <w:pPr>
              <w:shd w:val="clear" w:color="auto" w:fill="FFFFFF"/>
            </w:pPr>
            <w:r>
              <w:t>Kursun (Pb) miktarı tayini</w:t>
            </w:r>
          </w:p>
        </w:tc>
        <w:tc>
          <w:tcPr>
            <w:tcW w:w="1559" w:type="dxa"/>
          </w:tcPr>
          <w:p w14:paraId="3FF2E76E" w14:textId="77777777" w:rsidR="00E16AA3" w:rsidRPr="00E22D09" w:rsidRDefault="00E16AA3" w:rsidP="00F52D20">
            <w:pPr>
              <w:jc w:val="center"/>
              <w:rPr>
                <w:rFonts w:cs="Arial"/>
              </w:rPr>
            </w:pPr>
            <w:r w:rsidRPr="00495661">
              <w:rPr>
                <w:rFonts w:cs="Arial"/>
              </w:rPr>
              <w:t>4.2.2</w:t>
            </w:r>
          </w:p>
        </w:tc>
        <w:tc>
          <w:tcPr>
            <w:tcW w:w="2693" w:type="dxa"/>
          </w:tcPr>
          <w:p w14:paraId="64A54332" w14:textId="77777777" w:rsidR="00E16AA3" w:rsidRPr="00E22D09" w:rsidRDefault="00E16AA3" w:rsidP="00F52D20">
            <w:pPr>
              <w:jc w:val="center"/>
              <w:rPr>
                <w:rFonts w:cs="Arial"/>
              </w:rPr>
            </w:pPr>
            <w:r>
              <w:rPr>
                <w:rFonts w:cs="Arial"/>
              </w:rPr>
              <w:t>5.3.11</w:t>
            </w:r>
          </w:p>
        </w:tc>
      </w:tr>
      <w:tr w:rsidR="00E16AA3" w:rsidRPr="003939C9" w14:paraId="0B0DDBCD" w14:textId="77777777" w:rsidTr="00F52D20">
        <w:tc>
          <w:tcPr>
            <w:tcW w:w="4957" w:type="dxa"/>
          </w:tcPr>
          <w:p w14:paraId="7F2C0354" w14:textId="77777777" w:rsidR="00E16AA3" w:rsidRPr="00C14628" w:rsidRDefault="00E16AA3" w:rsidP="00F52D20">
            <w:pPr>
              <w:rPr>
                <w:rFonts w:cs="Arial"/>
              </w:rPr>
            </w:pPr>
            <w:r w:rsidRPr="00C14628">
              <w:rPr>
                <w:rFonts w:cs="Arial"/>
              </w:rPr>
              <w:t>Tuz miktarı tayini</w:t>
            </w:r>
          </w:p>
        </w:tc>
        <w:tc>
          <w:tcPr>
            <w:tcW w:w="1559" w:type="dxa"/>
          </w:tcPr>
          <w:p w14:paraId="5688AE17" w14:textId="77777777" w:rsidR="00E16AA3" w:rsidRPr="00C14628" w:rsidRDefault="00E16AA3" w:rsidP="00F52D20">
            <w:pPr>
              <w:jc w:val="center"/>
              <w:rPr>
                <w:rFonts w:cs="Arial"/>
              </w:rPr>
            </w:pPr>
            <w:r>
              <w:rPr>
                <w:rFonts w:cs="Arial"/>
              </w:rPr>
              <w:t>4.2.2</w:t>
            </w:r>
          </w:p>
        </w:tc>
        <w:tc>
          <w:tcPr>
            <w:tcW w:w="2693" w:type="dxa"/>
          </w:tcPr>
          <w:p w14:paraId="548B9CDE" w14:textId="77777777" w:rsidR="00E16AA3" w:rsidRPr="00C14628" w:rsidRDefault="00E16AA3" w:rsidP="00F52D20">
            <w:pPr>
              <w:jc w:val="center"/>
              <w:rPr>
                <w:rFonts w:cs="Arial"/>
              </w:rPr>
            </w:pPr>
            <w:r w:rsidRPr="00C14628">
              <w:rPr>
                <w:rFonts w:cs="Arial"/>
              </w:rPr>
              <w:t>5.3.12</w:t>
            </w:r>
          </w:p>
        </w:tc>
      </w:tr>
      <w:tr w:rsidR="00E16AA3" w:rsidRPr="003939C9" w14:paraId="74513FFC" w14:textId="77777777" w:rsidTr="00F52D20">
        <w:tc>
          <w:tcPr>
            <w:tcW w:w="4957" w:type="dxa"/>
          </w:tcPr>
          <w:p w14:paraId="2DB5F136" w14:textId="77777777" w:rsidR="00E16AA3" w:rsidRPr="00C9129D" w:rsidRDefault="00E16AA3" w:rsidP="00F52D20">
            <w:pPr>
              <w:rPr>
                <w:sz w:val="22"/>
                <w:szCs w:val="22"/>
                <w:lang w:val="tr-TR"/>
              </w:rPr>
            </w:pPr>
            <w:r w:rsidRPr="00E22D09">
              <w:rPr>
                <w:rFonts w:cs="Arial"/>
              </w:rPr>
              <w:t>Maya ve küf</w:t>
            </w:r>
          </w:p>
        </w:tc>
        <w:tc>
          <w:tcPr>
            <w:tcW w:w="1559" w:type="dxa"/>
          </w:tcPr>
          <w:p w14:paraId="37F35EC3" w14:textId="77777777" w:rsidR="00E16AA3" w:rsidRPr="00C9129D" w:rsidRDefault="00E16AA3" w:rsidP="00F52D20">
            <w:pPr>
              <w:jc w:val="center"/>
              <w:rPr>
                <w:sz w:val="22"/>
                <w:szCs w:val="22"/>
              </w:rPr>
            </w:pPr>
            <w:r w:rsidRPr="00E22D09">
              <w:rPr>
                <w:rFonts w:cs="Arial"/>
              </w:rPr>
              <w:t>4.2.</w:t>
            </w:r>
            <w:r>
              <w:rPr>
                <w:rFonts w:cs="Arial"/>
              </w:rPr>
              <w:t>6</w:t>
            </w:r>
          </w:p>
        </w:tc>
        <w:tc>
          <w:tcPr>
            <w:tcW w:w="2693" w:type="dxa"/>
          </w:tcPr>
          <w:p w14:paraId="0E8736E2" w14:textId="77777777" w:rsidR="00E16AA3" w:rsidRPr="00C9129D" w:rsidRDefault="00E16AA3" w:rsidP="00F52D20">
            <w:pPr>
              <w:jc w:val="center"/>
              <w:rPr>
                <w:sz w:val="22"/>
                <w:szCs w:val="22"/>
              </w:rPr>
            </w:pPr>
            <w:r w:rsidRPr="00E22D09">
              <w:rPr>
                <w:rFonts w:cs="Arial"/>
              </w:rPr>
              <w:t>5.3.</w:t>
            </w:r>
            <w:r>
              <w:rPr>
                <w:rFonts w:cs="Arial"/>
              </w:rPr>
              <w:t>13</w:t>
            </w:r>
          </w:p>
        </w:tc>
      </w:tr>
      <w:tr w:rsidR="00E16AA3" w:rsidRPr="003939C9" w14:paraId="77223A18" w14:textId="77777777" w:rsidTr="00F52D20">
        <w:tc>
          <w:tcPr>
            <w:tcW w:w="4957" w:type="dxa"/>
          </w:tcPr>
          <w:p w14:paraId="6C10961D" w14:textId="77777777" w:rsidR="00E16AA3" w:rsidRPr="00C9129D" w:rsidRDefault="00E16AA3" w:rsidP="00F52D20">
            <w:pPr>
              <w:rPr>
                <w:sz w:val="22"/>
                <w:szCs w:val="22"/>
                <w:lang w:val="tr-TR"/>
              </w:rPr>
            </w:pPr>
            <w:r w:rsidRPr="00E22D09">
              <w:rPr>
                <w:rFonts w:cs="Arial"/>
              </w:rPr>
              <w:t>Koliform bakteri</w:t>
            </w:r>
          </w:p>
        </w:tc>
        <w:tc>
          <w:tcPr>
            <w:tcW w:w="1559" w:type="dxa"/>
          </w:tcPr>
          <w:p w14:paraId="535BC235" w14:textId="77777777" w:rsidR="00E16AA3" w:rsidRPr="00C9129D" w:rsidRDefault="00E16AA3" w:rsidP="00F52D20">
            <w:pPr>
              <w:jc w:val="center"/>
              <w:rPr>
                <w:sz w:val="22"/>
                <w:szCs w:val="22"/>
              </w:rPr>
            </w:pPr>
            <w:r w:rsidRPr="00E22D09">
              <w:rPr>
                <w:rFonts w:cs="Arial"/>
              </w:rPr>
              <w:t>4.2.</w:t>
            </w:r>
            <w:r>
              <w:rPr>
                <w:rFonts w:cs="Arial"/>
              </w:rPr>
              <w:t>6</w:t>
            </w:r>
          </w:p>
        </w:tc>
        <w:tc>
          <w:tcPr>
            <w:tcW w:w="2693" w:type="dxa"/>
          </w:tcPr>
          <w:p w14:paraId="023645D9" w14:textId="77777777" w:rsidR="00E16AA3" w:rsidRPr="00C9129D" w:rsidRDefault="00E16AA3" w:rsidP="00F52D20">
            <w:pPr>
              <w:jc w:val="center"/>
              <w:rPr>
                <w:sz w:val="22"/>
                <w:szCs w:val="22"/>
              </w:rPr>
            </w:pPr>
            <w:r w:rsidRPr="00E22D09">
              <w:rPr>
                <w:rFonts w:cs="Arial"/>
              </w:rPr>
              <w:t>5.3.</w:t>
            </w:r>
            <w:r>
              <w:rPr>
                <w:rFonts w:cs="Arial"/>
              </w:rPr>
              <w:t>14</w:t>
            </w:r>
          </w:p>
        </w:tc>
      </w:tr>
    </w:tbl>
    <w:p w14:paraId="771BA7A0" w14:textId="77777777" w:rsidR="00E16AA3" w:rsidRPr="00270B84" w:rsidRDefault="00E16AA3" w:rsidP="00E16AA3">
      <w:pPr>
        <w:pStyle w:val="Balk1"/>
        <w:rPr>
          <w:snapToGrid w:val="0"/>
        </w:rPr>
      </w:pPr>
      <w:bookmarkStart w:id="88" w:name="_Toc526878912"/>
      <w:bookmarkStart w:id="89" w:name="_Toc526879087"/>
      <w:bookmarkStart w:id="90" w:name="_Toc526879184"/>
      <w:bookmarkStart w:id="91" w:name="_Toc526879452"/>
      <w:bookmarkStart w:id="92" w:name="_Toc526879499"/>
      <w:bookmarkStart w:id="93" w:name="_Toc82165883"/>
      <w:bookmarkStart w:id="94" w:name="_Toc118462129"/>
      <w:bookmarkEnd w:id="88"/>
      <w:bookmarkEnd w:id="89"/>
      <w:bookmarkEnd w:id="90"/>
      <w:bookmarkEnd w:id="91"/>
      <w:r w:rsidRPr="00270B84">
        <w:rPr>
          <w:snapToGrid w:val="0"/>
        </w:rPr>
        <w:t>Numune alma, muayene ve deneyler</w:t>
      </w:r>
      <w:bookmarkEnd w:id="92"/>
      <w:bookmarkEnd w:id="93"/>
      <w:bookmarkEnd w:id="94"/>
    </w:p>
    <w:p w14:paraId="7AFA8E19" w14:textId="77777777" w:rsidR="00E16AA3" w:rsidRPr="00270B84" w:rsidRDefault="00E16AA3" w:rsidP="00E16AA3">
      <w:pPr>
        <w:pStyle w:val="Balk2"/>
        <w:overflowPunct w:val="0"/>
        <w:autoSpaceDE w:val="0"/>
        <w:autoSpaceDN w:val="0"/>
        <w:adjustRightInd w:val="0"/>
        <w:textAlignment w:val="baseline"/>
        <w:rPr>
          <w:rFonts w:cs="Arial"/>
          <w:szCs w:val="20"/>
          <w:lang w:eastAsia="tr-TR"/>
        </w:rPr>
      </w:pPr>
      <w:bookmarkStart w:id="95" w:name="_Toc526879500"/>
      <w:bookmarkStart w:id="96" w:name="_Toc82165884"/>
      <w:bookmarkStart w:id="97" w:name="_Toc118462130"/>
      <w:r w:rsidRPr="00270B84">
        <w:rPr>
          <w:rFonts w:cs="Arial"/>
          <w:szCs w:val="20"/>
          <w:lang w:eastAsia="tr-TR"/>
        </w:rPr>
        <w:t>Numune alma</w:t>
      </w:r>
      <w:bookmarkEnd w:id="95"/>
      <w:bookmarkEnd w:id="96"/>
      <w:bookmarkEnd w:id="97"/>
    </w:p>
    <w:p w14:paraId="792A415A" w14:textId="77777777" w:rsidR="00E16AA3" w:rsidRDefault="00E16AA3" w:rsidP="00E16AA3">
      <w:pPr>
        <w:rPr>
          <w:rFonts w:cs="Arial"/>
          <w:szCs w:val="20"/>
        </w:rPr>
      </w:pPr>
      <w:r>
        <w:t xml:space="preserve">Sınıfı, </w:t>
      </w:r>
      <w:r w:rsidRPr="00856693">
        <w:t xml:space="preserve">tipi, </w:t>
      </w:r>
      <w:r>
        <w:t>çeşidi</w:t>
      </w:r>
      <w:r w:rsidRPr="00856693">
        <w:t xml:space="preserve">, ambalajı, ambalaj kütlesi, tavsiye edilen tüketim tarihi ve parti, seri veya kod numarası aynı olan ve bir defada tüketime sunulan </w:t>
      </w:r>
      <w:r>
        <w:t>hayvansal iç yağlar</w:t>
      </w:r>
      <w:r w:rsidRPr="00856693">
        <w:t xml:space="preserve"> bir parti sayılır. </w:t>
      </w:r>
      <w:r w:rsidRPr="000A1989">
        <w:t>Numune</w:t>
      </w:r>
      <w:r>
        <w:t xml:space="preserve"> partiden</w:t>
      </w:r>
      <w:r w:rsidRPr="000A1989">
        <w:t xml:space="preserve"> TS 2812'de belirtildiği gibi alınır.</w:t>
      </w:r>
    </w:p>
    <w:p w14:paraId="651A05AA" w14:textId="77777777" w:rsidR="00E16AA3" w:rsidRPr="00270B84" w:rsidRDefault="00E16AA3" w:rsidP="00E16AA3">
      <w:pPr>
        <w:pStyle w:val="Balk2"/>
        <w:overflowPunct w:val="0"/>
        <w:autoSpaceDE w:val="0"/>
        <w:autoSpaceDN w:val="0"/>
        <w:adjustRightInd w:val="0"/>
        <w:spacing w:line="276" w:lineRule="auto"/>
        <w:textAlignment w:val="baseline"/>
        <w:rPr>
          <w:rFonts w:cs="Arial"/>
          <w:szCs w:val="20"/>
          <w:lang w:eastAsia="tr-TR"/>
        </w:rPr>
      </w:pPr>
      <w:bookmarkStart w:id="98" w:name="_Toc82078740"/>
      <w:bookmarkStart w:id="99" w:name="_Toc82165885"/>
      <w:bookmarkStart w:id="100" w:name="_Toc82078741"/>
      <w:bookmarkStart w:id="101" w:name="_Toc82165886"/>
      <w:bookmarkStart w:id="102" w:name="_Toc82078742"/>
      <w:bookmarkStart w:id="103" w:name="_Toc82165887"/>
      <w:bookmarkStart w:id="104" w:name="_Toc82078743"/>
      <w:bookmarkStart w:id="105" w:name="_Toc82165888"/>
      <w:bookmarkStart w:id="106" w:name="_Toc82078744"/>
      <w:bookmarkStart w:id="107" w:name="_Toc82165889"/>
      <w:bookmarkStart w:id="108" w:name="_Toc82078745"/>
      <w:bookmarkStart w:id="109" w:name="_Toc82165890"/>
      <w:bookmarkStart w:id="110" w:name="_Toc82078782"/>
      <w:bookmarkStart w:id="111" w:name="_Toc82165927"/>
      <w:bookmarkStart w:id="112" w:name="_Toc526879501"/>
      <w:bookmarkStart w:id="113" w:name="_Toc82165928"/>
      <w:bookmarkStart w:id="114" w:name="_Toc118462131"/>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270B84">
        <w:rPr>
          <w:rFonts w:cs="Arial"/>
          <w:szCs w:val="20"/>
          <w:lang w:eastAsia="tr-TR"/>
        </w:rPr>
        <w:t>Muayeneler</w:t>
      </w:r>
      <w:bookmarkEnd w:id="112"/>
      <w:bookmarkEnd w:id="113"/>
      <w:bookmarkEnd w:id="114"/>
    </w:p>
    <w:p w14:paraId="32584138" w14:textId="77777777" w:rsidR="00E16AA3" w:rsidRPr="00270B84" w:rsidRDefault="00E16AA3" w:rsidP="00E16AA3">
      <w:pPr>
        <w:pStyle w:val="Balk3"/>
        <w:rPr>
          <w:color w:val="000000"/>
        </w:rPr>
      </w:pPr>
      <w:r w:rsidRPr="00270B84">
        <w:rPr>
          <w:color w:val="000000"/>
        </w:rPr>
        <w:t>Ambalaj muayenesi</w:t>
      </w:r>
    </w:p>
    <w:p w14:paraId="7ECAE1D9" w14:textId="77777777" w:rsidR="00E16AA3" w:rsidRPr="00270B84" w:rsidRDefault="00E16AA3" w:rsidP="00E16AA3">
      <w:pPr>
        <w:pStyle w:val="Balk3"/>
        <w:numPr>
          <w:ilvl w:val="0"/>
          <w:numId w:val="0"/>
        </w:numPr>
      </w:pPr>
      <w:r w:rsidRPr="00CB151B">
        <w:rPr>
          <w:b w:val="0"/>
        </w:rPr>
        <w:t>Ambalajlar bakılarak ve tartılarak muayene edilir ve sonuçların Madde 6.1 ve Madde 6.2’ye uygun olup olmadığına bakılır</w:t>
      </w:r>
      <w:r w:rsidRPr="00270B84">
        <w:t>.</w:t>
      </w:r>
    </w:p>
    <w:p w14:paraId="4847403C" w14:textId="77777777" w:rsidR="00E16AA3" w:rsidRPr="00270B84" w:rsidRDefault="00E16AA3" w:rsidP="00E16AA3">
      <w:pPr>
        <w:pStyle w:val="Balk3"/>
        <w:rPr>
          <w:bCs/>
        </w:rPr>
      </w:pPr>
      <w:r w:rsidRPr="00270B84">
        <w:rPr>
          <w:color w:val="000000"/>
        </w:rPr>
        <w:t>Duyusal muayene</w:t>
      </w:r>
      <w:r w:rsidRPr="00270B84">
        <w:t xml:space="preserve"> </w:t>
      </w:r>
    </w:p>
    <w:p w14:paraId="7078281E" w14:textId="77777777" w:rsidR="00E16AA3" w:rsidRDefault="00E16AA3" w:rsidP="00E16AA3">
      <w:pPr>
        <w:tabs>
          <w:tab w:val="right" w:pos="8953"/>
        </w:tabs>
        <w:autoSpaceDE w:val="0"/>
        <w:autoSpaceDN w:val="0"/>
        <w:adjustRightInd w:val="0"/>
        <w:rPr>
          <w:rFonts w:cs="Arial"/>
          <w:color w:val="000000"/>
          <w:szCs w:val="20"/>
        </w:rPr>
      </w:pPr>
      <w:r>
        <w:t xml:space="preserve">Hayvansal iç yağların duyusal </w:t>
      </w:r>
      <w:r w:rsidRPr="00270B84">
        <w:rPr>
          <w:rFonts w:cs="Arial"/>
          <w:color w:val="000000"/>
          <w:szCs w:val="20"/>
        </w:rPr>
        <w:t>özellikleri bakılarak, koklanarak ve tadılarak muayene edilir ve sonuçların Madde 4.2.</w:t>
      </w:r>
      <w:r>
        <w:rPr>
          <w:rFonts w:cs="Arial"/>
          <w:color w:val="000000"/>
          <w:szCs w:val="20"/>
        </w:rPr>
        <w:t>1 ve Madde 4.2.2</w:t>
      </w:r>
      <w:r w:rsidRPr="00270B84">
        <w:rPr>
          <w:rFonts w:cs="Arial"/>
          <w:color w:val="000000"/>
          <w:szCs w:val="20"/>
        </w:rPr>
        <w:t>’</w:t>
      </w:r>
      <w:r>
        <w:rPr>
          <w:rFonts w:cs="Arial"/>
          <w:color w:val="000000"/>
          <w:szCs w:val="20"/>
        </w:rPr>
        <w:t>y</w:t>
      </w:r>
      <w:r w:rsidRPr="00270B84">
        <w:rPr>
          <w:rFonts w:cs="Arial"/>
          <w:color w:val="000000"/>
          <w:szCs w:val="20"/>
        </w:rPr>
        <w:t>e uygun olup olmadığına bakılır.</w:t>
      </w:r>
    </w:p>
    <w:p w14:paraId="4CA7FD6F" w14:textId="77777777" w:rsidR="00E16AA3" w:rsidRPr="00270B84" w:rsidRDefault="00E16AA3" w:rsidP="00E16AA3">
      <w:pPr>
        <w:pStyle w:val="Balk2"/>
        <w:overflowPunct w:val="0"/>
        <w:autoSpaceDE w:val="0"/>
        <w:autoSpaceDN w:val="0"/>
        <w:adjustRightInd w:val="0"/>
        <w:textAlignment w:val="baseline"/>
        <w:rPr>
          <w:rFonts w:cs="Arial"/>
          <w:szCs w:val="20"/>
          <w:lang w:eastAsia="tr-TR"/>
        </w:rPr>
      </w:pPr>
      <w:bookmarkStart w:id="115" w:name="_Toc474778356"/>
      <w:bookmarkStart w:id="116" w:name="_Toc526879502"/>
      <w:bookmarkStart w:id="117" w:name="_Toc82165929"/>
      <w:bookmarkStart w:id="118" w:name="_Toc118462132"/>
      <w:r w:rsidRPr="00270B84">
        <w:rPr>
          <w:rFonts w:cs="Arial"/>
          <w:szCs w:val="20"/>
          <w:lang w:eastAsia="tr-TR"/>
        </w:rPr>
        <w:t>Deneyler</w:t>
      </w:r>
      <w:bookmarkEnd w:id="115"/>
      <w:bookmarkEnd w:id="116"/>
      <w:bookmarkEnd w:id="117"/>
      <w:bookmarkEnd w:id="118"/>
    </w:p>
    <w:p w14:paraId="63B272F3" w14:textId="77777777" w:rsidR="00E16AA3" w:rsidRDefault="00E16AA3" w:rsidP="00E16AA3">
      <w:pPr>
        <w:pStyle w:val="GvdeMetni"/>
      </w:pPr>
      <w:r w:rsidRPr="00C1101B">
        <w:t>Deneylerde TS EN ISO 3696 Sınıf 3’e uygun damıtık su veya buna eş değer saflıkta su kullanılmalıdır. Kullanılan tüm reaktifler analitik saflıkta olmalı, ayarlı çözeltiler TS 545'e, belirteç çözeltiler ise TS 2104'e göre hazırlanmalıdır.</w:t>
      </w:r>
      <w:r w:rsidRPr="00270B84" w:rsidDel="007551C9">
        <w:t xml:space="preserve"> </w:t>
      </w:r>
    </w:p>
    <w:p w14:paraId="4FF0B622" w14:textId="77777777" w:rsidR="00E16AA3" w:rsidRDefault="00E16AA3" w:rsidP="00E16AA3">
      <w:pPr>
        <w:pStyle w:val="Balk3"/>
      </w:pPr>
      <w:r>
        <w:t>Yağ miktarı tayini</w:t>
      </w:r>
    </w:p>
    <w:p w14:paraId="608818BB" w14:textId="77777777" w:rsidR="00E16AA3" w:rsidRDefault="00E16AA3" w:rsidP="00E16AA3">
      <w:r>
        <w:t>Yağ miktarı tayini, TS 2812’ye göre yapılır ve sonucun Madde 4.2.2’ye uygun olup olmadığına bakılır.</w:t>
      </w:r>
    </w:p>
    <w:p w14:paraId="6029AABA" w14:textId="77777777" w:rsidR="00E16AA3" w:rsidRDefault="00E16AA3" w:rsidP="00E16AA3">
      <w:pPr>
        <w:pStyle w:val="Balk3"/>
      </w:pPr>
      <w:r>
        <w:t>Asitlik derecesi tayini</w:t>
      </w:r>
    </w:p>
    <w:p w14:paraId="398797E2" w14:textId="77777777" w:rsidR="00E16AA3" w:rsidRDefault="00E16AA3" w:rsidP="00E16AA3">
      <w:r>
        <w:t>Asitlik derecesi tayini, TS EN ISO 660’a göre yapılır ve sonucun Madde 4.2.2’ye uygun olup olmadığına bakılır.</w:t>
      </w:r>
    </w:p>
    <w:p w14:paraId="21DA8BAD" w14:textId="77777777" w:rsidR="00E16AA3" w:rsidRDefault="00E16AA3" w:rsidP="00E16AA3">
      <w:pPr>
        <w:pStyle w:val="Balk3"/>
      </w:pPr>
      <w:r>
        <w:t>Kayma noktası tayini</w:t>
      </w:r>
    </w:p>
    <w:p w14:paraId="582D25C4" w14:textId="77777777" w:rsidR="00E16AA3" w:rsidRDefault="00E16AA3" w:rsidP="00E16AA3">
      <w:r>
        <w:t>Kayma noktası tayini, TS 5083’e göre yapılır ve sonucun Madde 4.2.2’ye uygun olup olmadığına bakılır..</w:t>
      </w:r>
    </w:p>
    <w:p w14:paraId="570EB9B3" w14:textId="77777777" w:rsidR="00E16AA3" w:rsidRDefault="00E16AA3" w:rsidP="00E16AA3">
      <w:pPr>
        <w:pStyle w:val="Balk3"/>
      </w:pPr>
      <w:r>
        <w:t>Su miktarı tayini</w:t>
      </w:r>
    </w:p>
    <w:p w14:paraId="6AF6FEA3" w14:textId="77777777" w:rsidR="00E16AA3" w:rsidRDefault="00E16AA3" w:rsidP="00E16AA3">
      <w:r>
        <w:t>Su miktarı tayini, TS 2812’ye göre yapılır ve sonucun Madde 4.2.2’ye uygun olup olmadığına bakılır.</w:t>
      </w:r>
    </w:p>
    <w:p w14:paraId="2093A1A9" w14:textId="77777777" w:rsidR="00E16AA3" w:rsidRPr="00C14628" w:rsidRDefault="00E16AA3" w:rsidP="00E16AA3">
      <w:pPr>
        <w:pStyle w:val="Balk3"/>
      </w:pPr>
      <w:r w:rsidRPr="00C14628">
        <w:t>A vitamin tayini</w:t>
      </w:r>
    </w:p>
    <w:p w14:paraId="5AADA057" w14:textId="77777777" w:rsidR="00E16AA3" w:rsidRPr="00C14628" w:rsidRDefault="00E16AA3" w:rsidP="00E16AA3">
      <w:r w:rsidRPr="00C14628">
        <w:t>A vitamini tayini, TS EN 12823-1’e göre yapılır ve sonucun Madde 4.2.2’ye uygun olup olmadığına bakılır.</w:t>
      </w:r>
    </w:p>
    <w:p w14:paraId="51ED228A" w14:textId="77777777" w:rsidR="00E16AA3" w:rsidRPr="00C14628" w:rsidRDefault="00E16AA3" w:rsidP="00E16AA3">
      <w:pPr>
        <w:pStyle w:val="Balk3"/>
      </w:pPr>
      <w:r w:rsidRPr="00C14628">
        <w:t>D vitamini tayini</w:t>
      </w:r>
    </w:p>
    <w:p w14:paraId="1152E86B" w14:textId="77777777" w:rsidR="00E16AA3" w:rsidRPr="00802776" w:rsidRDefault="00E16AA3" w:rsidP="00E16AA3">
      <w:r w:rsidRPr="00C14628">
        <w:t>D vitamini tayini, TS EN 12821’e göre yapılır ve sonucun Madde 4.2.2’ye uygun olup olmadığına bakılır.</w:t>
      </w:r>
    </w:p>
    <w:p w14:paraId="34AB1402" w14:textId="77777777" w:rsidR="00E16AA3" w:rsidRPr="00C9129D" w:rsidRDefault="00E16AA3" w:rsidP="00E16AA3">
      <w:pPr>
        <w:pStyle w:val="Balk3"/>
        <w:rPr>
          <w:bCs/>
        </w:rPr>
      </w:pPr>
      <w:r w:rsidRPr="0005193D">
        <w:rPr>
          <w:rStyle w:val="Balk3Char"/>
          <w:b/>
        </w:rPr>
        <w:t>Peroksit tayini</w:t>
      </w:r>
    </w:p>
    <w:p w14:paraId="222B60FA" w14:textId="77777777" w:rsidR="00E16AA3" w:rsidRDefault="00E16AA3" w:rsidP="00E16AA3">
      <w:pPr>
        <w:rPr>
          <w:bCs/>
        </w:rPr>
      </w:pPr>
      <w:r w:rsidRPr="00BA78EB">
        <w:rPr>
          <w:bCs/>
        </w:rPr>
        <w:t>Peroksit tayini TS EN ISO 3960'a göre yapılır ve sonucun Madde 4.2.2’ye uygun olup olmadığına bakılır.</w:t>
      </w:r>
    </w:p>
    <w:p w14:paraId="75341EE6" w14:textId="77777777" w:rsidR="00E16AA3" w:rsidRDefault="00E16AA3" w:rsidP="00E16AA3">
      <w:pPr>
        <w:pStyle w:val="Balk3"/>
      </w:pPr>
      <w:r>
        <w:t>Demir miktarı tayini</w:t>
      </w:r>
    </w:p>
    <w:p w14:paraId="6B9253B7" w14:textId="77777777" w:rsidR="00E16AA3" w:rsidRDefault="00E16AA3" w:rsidP="00E16AA3">
      <w:pPr>
        <w:shd w:val="clear" w:color="auto" w:fill="FFFFFF"/>
        <w:spacing w:line="238" w:lineRule="exact"/>
        <w:ind w:left="11"/>
      </w:pPr>
      <w:r>
        <w:t>Demir miktarı tayini, TS 5043'e göre yapılır ve sonucun Madde 4.2.2'ye uygun olup olmadığına bakılır.</w:t>
      </w:r>
    </w:p>
    <w:p w14:paraId="67A27E8D" w14:textId="77777777" w:rsidR="00E16AA3" w:rsidRDefault="00E16AA3" w:rsidP="00E16AA3">
      <w:pPr>
        <w:pStyle w:val="Balk3"/>
      </w:pPr>
      <w:r>
        <w:t>Bakır miktarı tayini</w:t>
      </w:r>
    </w:p>
    <w:p w14:paraId="5FDDD6CA" w14:textId="77777777" w:rsidR="00E16AA3" w:rsidRDefault="00E16AA3" w:rsidP="00E16AA3">
      <w:pPr>
        <w:shd w:val="clear" w:color="auto" w:fill="FFFFFF"/>
        <w:spacing w:line="238" w:lineRule="exact"/>
        <w:ind w:left="11"/>
      </w:pPr>
      <w:r>
        <w:t xml:space="preserve">Bakır miktarı tayini, </w:t>
      </w:r>
      <w:r w:rsidRPr="00092F21">
        <w:t xml:space="preserve">TS </w:t>
      </w:r>
      <w:r w:rsidRPr="00EE25B4">
        <w:t>894</w:t>
      </w:r>
      <w:r w:rsidRPr="00092F21">
        <w:t>'e</w:t>
      </w:r>
      <w:r>
        <w:t xml:space="preserve"> göre yapılır ve sonucun Madde 4.2.2'ye uygun olup olmadığına bakılır.</w:t>
      </w:r>
    </w:p>
    <w:p w14:paraId="5C85EEFA" w14:textId="77777777" w:rsidR="00E16AA3" w:rsidRDefault="00E16AA3" w:rsidP="00E16AA3">
      <w:pPr>
        <w:pStyle w:val="Balk3"/>
      </w:pPr>
      <w:r>
        <w:t>Arsenik miktarı tayini</w:t>
      </w:r>
    </w:p>
    <w:p w14:paraId="192DE6BB" w14:textId="77777777" w:rsidR="00E16AA3" w:rsidRDefault="00E16AA3" w:rsidP="00E16AA3">
      <w:r>
        <w:t>Arsenik miktarı tayini, TS 8223'e göre yapılır ve sonucun Madde 4.2.2'ye uygun olup olmadığına bakılır.</w:t>
      </w:r>
    </w:p>
    <w:p w14:paraId="10F95BB8" w14:textId="77777777" w:rsidR="00E16AA3" w:rsidRDefault="00E16AA3" w:rsidP="00E16AA3">
      <w:pPr>
        <w:pStyle w:val="Balk3"/>
      </w:pPr>
      <w:r>
        <w:t>Kursun miktarı tayini</w:t>
      </w:r>
    </w:p>
    <w:p w14:paraId="494055C5" w14:textId="77777777" w:rsidR="00E16AA3" w:rsidRDefault="00E16AA3" w:rsidP="00E16AA3">
      <w:r>
        <w:t>Kurşun miktarı tayini, TS EN ISO 12193'e göre yapılır ve sonucun Madde 4.2.2'ye uygun olup olmadığına bakılır.</w:t>
      </w:r>
    </w:p>
    <w:p w14:paraId="44273BAF" w14:textId="77777777" w:rsidR="00E16AA3" w:rsidRPr="00C14628" w:rsidRDefault="00E16AA3" w:rsidP="00E16AA3">
      <w:pPr>
        <w:pStyle w:val="Balk3"/>
      </w:pPr>
      <w:r w:rsidRPr="00C14628">
        <w:t>Tuz miktarı tayini</w:t>
      </w:r>
    </w:p>
    <w:p w14:paraId="30298F9A" w14:textId="77777777" w:rsidR="00E16AA3" w:rsidRDefault="00E16AA3" w:rsidP="00E16AA3">
      <w:pPr>
        <w:rPr>
          <w:bCs/>
        </w:rPr>
      </w:pPr>
      <w:r w:rsidRPr="00C14628">
        <w:t>Tuz miktarı tayini, TS ISO 1738’e göre yapılır ve sonucun Madde 4.2.</w:t>
      </w:r>
      <w:r>
        <w:t>2</w:t>
      </w:r>
      <w:r w:rsidRPr="00C14628">
        <w:t>’</w:t>
      </w:r>
      <w:r>
        <w:t>y</w:t>
      </w:r>
      <w:r w:rsidRPr="00C14628">
        <w:t>e uygun olup olmadığına bakılır.</w:t>
      </w:r>
      <w:r w:rsidRPr="001E3075">
        <w:t xml:space="preserve"> </w:t>
      </w:r>
    </w:p>
    <w:p w14:paraId="4576D76B" w14:textId="77777777" w:rsidR="00E16AA3" w:rsidRPr="001E3075" w:rsidRDefault="00E16AA3" w:rsidP="00E16AA3">
      <w:pPr>
        <w:pStyle w:val="Balk3"/>
      </w:pPr>
      <w:r>
        <w:t>Maya ve k</w:t>
      </w:r>
      <w:r w:rsidRPr="001E3075">
        <w:t>üf tayini</w:t>
      </w:r>
    </w:p>
    <w:p w14:paraId="7B3300DB" w14:textId="77777777" w:rsidR="00E16AA3" w:rsidRDefault="00E16AA3" w:rsidP="00E16AA3">
      <w:r>
        <w:t>Küf ve maya tayini, TS ISO 21527-2’ye göre yapılır ve sonucun Madde 4.2.6’ya uygun olup olmadığına bakılır.</w:t>
      </w:r>
    </w:p>
    <w:p w14:paraId="6EB4BB5B" w14:textId="77777777" w:rsidR="00E16AA3" w:rsidRPr="001E3075" w:rsidRDefault="00E16AA3" w:rsidP="00E16AA3">
      <w:pPr>
        <w:pStyle w:val="Balk3"/>
      </w:pPr>
      <w:r w:rsidRPr="001E3075">
        <w:t>Koliform bakteri tayini</w:t>
      </w:r>
    </w:p>
    <w:p w14:paraId="26847E2F" w14:textId="77777777" w:rsidR="00E16AA3" w:rsidRDefault="00E16AA3" w:rsidP="00E16AA3">
      <w:r>
        <w:t>Koliform bakteri tayini, TS ISO 4832’ye göre yapılır ve sonucun Madde 4.2.6’ya uygun olup olmadığına bakılır.</w:t>
      </w:r>
    </w:p>
    <w:p w14:paraId="43E988BF" w14:textId="77777777" w:rsidR="00E16AA3" w:rsidRPr="00C9129D" w:rsidRDefault="00E16AA3" w:rsidP="00E16AA3">
      <w:pPr>
        <w:pStyle w:val="Balk2"/>
      </w:pPr>
      <w:bookmarkStart w:id="119" w:name="_Toc526879503"/>
      <w:bookmarkStart w:id="120" w:name="_Toc82165930"/>
      <w:bookmarkStart w:id="121" w:name="_Toc118462133"/>
      <w:r w:rsidRPr="00C9129D">
        <w:t>Değerlendirme</w:t>
      </w:r>
      <w:bookmarkEnd w:id="119"/>
      <w:bookmarkEnd w:id="120"/>
      <w:bookmarkEnd w:id="121"/>
    </w:p>
    <w:p w14:paraId="712FDFA6" w14:textId="77777777" w:rsidR="00E16AA3" w:rsidRPr="00C9129D" w:rsidRDefault="00E16AA3" w:rsidP="00E16AA3">
      <w:r w:rsidRPr="00C9129D">
        <w:t>Madde 5.1'e göre alınan numuneler üzerinde bu standar</w:t>
      </w:r>
      <w:r>
        <w:t>t</w:t>
      </w:r>
      <w:r w:rsidRPr="00C9129D">
        <w:t xml:space="preserve"> kapsamında bulunan muayene ve deneylerin sonuçları standarda uygunsa parti standarda uygun sayılır.</w:t>
      </w:r>
    </w:p>
    <w:p w14:paraId="54A3E275" w14:textId="77777777" w:rsidR="00E16AA3" w:rsidRPr="00270B84" w:rsidRDefault="00E16AA3" w:rsidP="00E16AA3">
      <w:pPr>
        <w:pStyle w:val="Balk2"/>
      </w:pPr>
      <w:bookmarkStart w:id="122" w:name="_Toc526879504"/>
      <w:bookmarkStart w:id="123" w:name="_Toc82165931"/>
      <w:bookmarkStart w:id="124" w:name="_Toc118462134"/>
      <w:r w:rsidRPr="00270B84">
        <w:t>Muayene ve deney raporu</w:t>
      </w:r>
      <w:bookmarkEnd w:id="122"/>
      <w:bookmarkEnd w:id="123"/>
      <w:bookmarkEnd w:id="124"/>
    </w:p>
    <w:p w14:paraId="2E3385C9" w14:textId="77777777" w:rsidR="00E16AA3" w:rsidRPr="00270B84" w:rsidRDefault="00E16AA3" w:rsidP="00E16AA3">
      <w:r w:rsidRPr="00270B84">
        <w:t>Muayene ve deney raporunda en az aşağıdaki bilgiler bulunmalıdır:</w:t>
      </w:r>
    </w:p>
    <w:p w14:paraId="09A03D59" w14:textId="77777777" w:rsidR="00E16AA3" w:rsidRPr="00670E43" w:rsidRDefault="00E16AA3" w:rsidP="00E16AA3">
      <w:pPr>
        <w:pStyle w:val="ListeMaddemi"/>
      </w:pPr>
      <w:r w:rsidRPr="00670E43">
        <w:t>Firmanın adı ve adresi,</w:t>
      </w:r>
    </w:p>
    <w:p w14:paraId="635E4430" w14:textId="77777777" w:rsidR="00E16AA3" w:rsidRPr="00670E43" w:rsidRDefault="00E16AA3" w:rsidP="00E16AA3">
      <w:pPr>
        <w:pStyle w:val="ListeMaddemi"/>
      </w:pPr>
      <w:r w:rsidRPr="00670E43">
        <w:t>Muayene ve deneyin yapıldığı yerin ve laboratuvarın adı,</w:t>
      </w:r>
    </w:p>
    <w:p w14:paraId="326AE2DE" w14:textId="77777777" w:rsidR="00E16AA3" w:rsidRPr="00670E43" w:rsidRDefault="00E16AA3" w:rsidP="00E16AA3">
      <w:pPr>
        <w:pStyle w:val="ListeMaddemi"/>
      </w:pPr>
      <w:r w:rsidRPr="00670E43">
        <w:t>Muayene ve deneyi yapanın ve/veya raporu imzalayan yetkililerin adları görev ve meslekleri,</w:t>
      </w:r>
    </w:p>
    <w:p w14:paraId="498E3B09" w14:textId="77777777" w:rsidR="00E16AA3" w:rsidRPr="00670E43" w:rsidRDefault="00E16AA3" w:rsidP="00E16AA3">
      <w:pPr>
        <w:pStyle w:val="ListeMaddemi"/>
      </w:pPr>
      <w:r w:rsidRPr="00670E43">
        <w:t>Numunenin alındığı tarih ile muayene ve deney tarihi,</w:t>
      </w:r>
    </w:p>
    <w:p w14:paraId="707BA0AF" w14:textId="77777777" w:rsidR="00E16AA3" w:rsidRPr="00670E43" w:rsidRDefault="00E16AA3" w:rsidP="00E16AA3">
      <w:pPr>
        <w:pStyle w:val="ListeMaddemi"/>
      </w:pPr>
      <w:r w:rsidRPr="00670E43">
        <w:t>Numunenin tanıtılması,</w:t>
      </w:r>
    </w:p>
    <w:p w14:paraId="51D0404D" w14:textId="77777777" w:rsidR="00E16AA3" w:rsidRPr="00670E43" w:rsidRDefault="00E16AA3" w:rsidP="00E16AA3">
      <w:pPr>
        <w:pStyle w:val="ListeMaddemi"/>
      </w:pPr>
      <w:r w:rsidRPr="00670E43">
        <w:t>Muayene ve deneylerde uygulanan standartların numaraları,</w:t>
      </w:r>
    </w:p>
    <w:p w14:paraId="3D3FA503" w14:textId="77777777" w:rsidR="00E16AA3" w:rsidRPr="00670E43" w:rsidRDefault="00E16AA3" w:rsidP="00E16AA3">
      <w:pPr>
        <w:pStyle w:val="ListeMaddemi"/>
      </w:pPr>
      <w:r w:rsidRPr="00670E43">
        <w:t>Sonuçların gösterilmesi,</w:t>
      </w:r>
    </w:p>
    <w:p w14:paraId="4DAA322A" w14:textId="77777777" w:rsidR="00E16AA3" w:rsidRPr="00270B84" w:rsidRDefault="00E16AA3" w:rsidP="00E16AA3">
      <w:pPr>
        <w:pStyle w:val="ListeMaddemi"/>
      </w:pPr>
      <w:r w:rsidRPr="00670E43">
        <w:t>Muayene ve deney sonuçlarını değiştirebilecek faktörlerin mahzurlarını gidermek üzere alınan</w:t>
      </w:r>
      <w:r w:rsidRPr="00270B84">
        <w:t xml:space="preserve"> tedbirler,</w:t>
      </w:r>
    </w:p>
    <w:p w14:paraId="15535971" w14:textId="77777777" w:rsidR="00E16AA3" w:rsidRPr="00670E43" w:rsidRDefault="00E16AA3" w:rsidP="00E16AA3">
      <w:pPr>
        <w:pStyle w:val="ListeMaddemi"/>
      </w:pPr>
      <w:r w:rsidRPr="00670E43">
        <w:t>Uygulanan muayene ve deney metotlarında belirtilmeyen veya mecburî görülmeyen, fakat muayene ve deneyde yer almış olan işlemler,</w:t>
      </w:r>
    </w:p>
    <w:p w14:paraId="399AF1E8" w14:textId="77777777" w:rsidR="00E16AA3" w:rsidRPr="00670E43" w:rsidRDefault="00E16AA3" w:rsidP="00E16AA3">
      <w:pPr>
        <w:pStyle w:val="ListeMaddemi"/>
      </w:pPr>
      <w:r w:rsidRPr="00670E43">
        <w:t>Standarda uygun olup olmadığı,</w:t>
      </w:r>
    </w:p>
    <w:p w14:paraId="083F316B" w14:textId="77777777" w:rsidR="00E16AA3" w:rsidRPr="00670E43" w:rsidRDefault="00E16AA3" w:rsidP="00E16AA3">
      <w:pPr>
        <w:pStyle w:val="ListeMaddemi"/>
      </w:pPr>
      <w:r w:rsidRPr="00670E43">
        <w:t>Rapora ait seri numarası ve tarih, her sayfanın numarası ve toplam sayfa sayısı.</w:t>
      </w:r>
    </w:p>
    <w:p w14:paraId="7B578B11" w14:textId="77777777" w:rsidR="00E16AA3" w:rsidRPr="00A2528C" w:rsidRDefault="00E16AA3" w:rsidP="00E16AA3">
      <w:pPr>
        <w:pStyle w:val="Balk1"/>
      </w:pPr>
      <w:r w:rsidRPr="00A2528C">
        <w:rPr>
          <w:snapToGrid w:val="0"/>
        </w:rPr>
        <w:t xml:space="preserve"> </w:t>
      </w:r>
      <w:bookmarkStart w:id="125" w:name="_Toc526879505"/>
      <w:bookmarkStart w:id="126" w:name="_Toc82165932"/>
      <w:bookmarkStart w:id="127" w:name="_Toc118462135"/>
      <w:r w:rsidRPr="00A2528C">
        <w:rPr>
          <w:snapToGrid w:val="0"/>
        </w:rPr>
        <w:t>Piyasaya arz</w:t>
      </w:r>
      <w:bookmarkEnd w:id="125"/>
      <w:bookmarkEnd w:id="126"/>
      <w:bookmarkEnd w:id="127"/>
    </w:p>
    <w:p w14:paraId="687F0A07" w14:textId="77777777" w:rsidR="00E16AA3" w:rsidRPr="00270B84" w:rsidRDefault="00E16AA3" w:rsidP="00E16AA3">
      <w:pPr>
        <w:pStyle w:val="Balk2"/>
      </w:pPr>
      <w:bookmarkStart w:id="128" w:name="_Toc327436407"/>
      <w:bookmarkStart w:id="129" w:name="_Toc526879506"/>
      <w:bookmarkStart w:id="130" w:name="_Toc82165933"/>
      <w:bookmarkStart w:id="131" w:name="_Toc118462136"/>
      <w:r w:rsidRPr="00270B84">
        <w:t>Ambalajlama</w:t>
      </w:r>
      <w:bookmarkEnd w:id="128"/>
      <w:bookmarkEnd w:id="129"/>
      <w:bookmarkEnd w:id="130"/>
      <w:r>
        <w:t xml:space="preserve"> ve piyasaya arz</w:t>
      </w:r>
      <w:bookmarkEnd w:id="131"/>
    </w:p>
    <w:p w14:paraId="6CB09C4F" w14:textId="77777777" w:rsidR="00E16AA3" w:rsidRPr="00270B84" w:rsidRDefault="00E16AA3" w:rsidP="00E16AA3">
      <w:r>
        <w:t>Hayvansal iç yağlar</w:t>
      </w:r>
      <w:r w:rsidRPr="00BF1ECA">
        <w:t>, mevzuata uygun ambalajlarda piyasaya arz edilir. Tüketici ambalajları (küçük ambalajlar) daha büyük dış ambalajlara da konulabilir.</w:t>
      </w:r>
    </w:p>
    <w:p w14:paraId="4E6986DF" w14:textId="77777777" w:rsidR="00E16AA3" w:rsidRPr="00270B84" w:rsidRDefault="00E16AA3" w:rsidP="00E16AA3">
      <w:pPr>
        <w:pStyle w:val="Balk2"/>
      </w:pPr>
      <w:bookmarkStart w:id="132" w:name="_Toc327436408"/>
      <w:bookmarkStart w:id="133" w:name="_Toc526879507"/>
      <w:bookmarkStart w:id="134" w:name="_Toc82165934"/>
      <w:bookmarkStart w:id="135" w:name="_Toc118462137"/>
      <w:r w:rsidRPr="00270B84">
        <w:t>İşaretleme</w:t>
      </w:r>
      <w:bookmarkEnd w:id="132"/>
      <w:bookmarkEnd w:id="133"/>
      <w:bookmarkEnd w:id="134"/>
      <w:bookmarkEnd w:id="135"/>
    </w:p>
    <w:p w14:paraId="416802BC" w14:textId="77777777" w:rsidR="00E16AA3" w:rsidRPr="00270B84" w:rsidRDefault="00E16AA3" w:rsidP="00E16AA3">
      <w:pPr>
        <w:rPr>
          <w:szCs w:val="20"/>
        </w:rPr>
      </w:pPr>
      <w:r>
        <w:t xml:space="preserve">Hayvansal </w:t>
      </w:r>
      <w:r w:rsidRPr="00BF1ECA">
        <w:t>margarin</w:t>
      </w:r>
      <w:r w:rsidRPr="00FE15BC" w:rsidDel="00E5583C">
        <w:rPr>
          <w:szCs w:val="20"/>
        </w:rPr>
        <w:t xml:space="preserve"> </w:t>
      </w:r>
      <w:r w:rsidRPr="00FE15BC">
        <w:rPr>
          <w:szCs w:val="20"/>
        </w:rPr>
        <w:t>ambalajları üzerine en az aşağıdaki bilgiler okunaklı olarak silinmeyecek ve bozulmayacak şekilde yazılır, basılır veya etiket olarak takılır.</w:t>
      </w:r>
      <w:r>
        <w:rPr>
          <w:szCs w:val="20"/>
        </w:rPr>
        <w:t xml:space="preserve"> </w:t>
      </w:r>
      <w:r w:rsidRPr="00270B84">
        <w:rPr>
          <w:szCs w:val="20"/>
        </w:rPr>
        <w:t xml:space="preserve"> </w:t>
      </w:r>
    </w:p>
    <w:p w14:paraId="4E3DCB73" w14:textId="77777777" w:rsidR="00E16AA3" w:rsidRPr="00270B84" w:rsidRDefault="00E16AA3" w:rsidP="00E16AA3">
      <w:pPr>
        <w:pStyle w:val="ListeMaddemi"/>
      </w:pPr>
      <w:r w:rsidRPr="00270B84">
        <w:t>Firmanın ticari unvanı ve adresi veya kısa adı ve adresi veya tescilli markası,</w:t>
      </w:r>
    </w:p>
    <w:p w14:paraId="33B2DCDC" w14:textId="77777777" w:rsidR="00E16AA3" w:rsidRDefault="00E16AA3" w:rsidP="00E16AA3">
      <w:pPr>
        <w:pStyle w:val="ListeMaddemi"/>
      </w:pPr>
      <w:r w:rsidRPr="00270B84">
        <w:t xml:space="preserve">Bu standardın işaret ve numarası (TS </w:t>
      </w:r>
      <w:r>
        <w:t xml:space="preserve">……. </w:t>
      </w:r>
      <w:r w:rsidRPr="00270B84">
        <w:t>şeklinde),</w:t>
      </w:r>
    </w:p>
    <w:p w14:paraId="6FCFB4D8" w14:textId="77777777" w:rsidR="00E16AA3" w:rsidRDefault="00E16AA3" w:rsidP="00E16AA3">
      <w:pPr>
        <w:pStyle w:val="ListeMaddemi"/>
      </w:pPr>
      <w:r>
        <w:t>Hayvansal margarinin imalinde ithal don yağı kullanıldığı takdirde bu yağın menşei,</w:t>
      </w:r>
    </w:p>
    <w:p w14:paraId="0E59A2E8" w14:textId="77777777" w:rsidR="00E16AA3" w:rsidRDefault="00E16AA3" w:rsidP="00E16AA3">
      <w:pPr>
        <w:pStyle w:val="ListeMaddemi"/>
      </w:pPr>
      <w:r>
        <w:t>Sınıfı,</w:t>
      </w:r>
    </w:p>
    <w:p w14:paraId="1FCB4911" w14:textId="77777777" w:rsidR="00E16AA3" w:rsidRDefault="00E16AA3" w:rsidP="00E16AA3">
      <w:pPr>
        <w:pStyle w:val="ListeMaddemi"/>
      </w:pPr>
      <w:r>
        <w:t>Tipi,</w:t>
      </w:r>
    </w:p>
    <w:p w14:paraId="54BEE026" w14:textId="77777777" w:rsidR="00E16AA3" w:rsidRPr="00270B84" w:rsidRDefault="00E16AA3" w:rsidP="00E16AA3">
      <w:pPr>
        <w:pStyle w:val="ListeMaddemi"/>
      </w:pPr>
      <w:r>
        <w:t>Çeşidi,</w:t>
      </w:r>
    </w:p>
    <w:p w14:paraId="39A9FCE1" w14:textId="77777777" w:rsidR="00E16AA3" w:rsidRDefault="00E16AA3" w:rsidP="00E16AA3">
      <w:pPr>
        <w:pStyle w:val="ListeMaddemi"/>
      </w:pPr>
      <w:r w:rsidRPr="00270B84">
        <w:t>Mamulün adı,</w:t>
      </w:r>
    </w:p>
    <w:p w14:paraId="49570CDE" w14:textId="77777777" w:rsidR="00E16AA3" w:rsidRDefault="00E16AA3" w:rsidP="00E16AA3">
      <w:pPr>
        <w:pStyle w:val="ListeMaddemi"/>
      </w:pPr>
      <w:r>
        <w:t>A ve D vitamini miktarı,</w:t>
      </w:r>
    </w:p>
    <w:p w14:paraId="2B958547" w14:textId="77777777" w:rsidR="00E16AA3" w:rsidRPr="00270B84" w:rsidRDefault="00E16AA3" w:rsidP="00E16AA3">
      <w:pPr>
        <w:pStyle w:val="ListeMaddemi"/>
      </w:pPr>
      <w:r>
        <w:t>Katılan katkı maddelerinin isim ve miktarları.</w:t>
      </w:r>
    </w:p>
    <w:p w14:paraId="2226CC76" w14:textId="77777777" w:rsidR="00E16AA3" w:rsidRPr="00270B84" w:rsidRDefault="00E16AA3" w:rsidP="00E16AA3">
      <w:pPr>
        <w:pStyle w:val="ListeMaddemi"/>
      </w:pPr>
      <w:r w:rsidRPr="00270B84">
        <w:t>Parti ve/veya seri/kod numaralarından en az birisi,</w:t>
      </w:r>
    </w:p>
    <w:p w14:paraId="457E9246" w14:textId="77777777" w:rsidR="00E16AA3" w:rsidRPr="00270B84" w:rsidRDefault="00E16AA3" w:rsidP="00E16AA3">
      <w:pPr>
        <w:pStyle w:val="ListeMaddemi"/>
      </w:pPr>
      <w:r>
        <w:t>N</w:t>
      </w:r>
      <w:r w:rsidRPr="00270B84">
        <w:t>et kütlesi (g veya kg olarak),</w:t>
      </w:r>
    </w:p>
    <w:p w14:paraId="23BE653E" w14:textId="77777777" w:rsidR="00E16AA3" w:rsidRPr="00270B84" w:rsidRDefault="00E16AA3" w:rsidP="00E16AA3">
      <w:pPr>
        <w:pStyle w:val="ListeMaddemi"/>
      </w:pPr>
      <w:r w:rsidRPr="00270B84">
        <w:t>Gerektiğinde kullanım bilgisi ve/veya muhafaza şartları,</w:t>
      </w:r>
    </w:p>
    <w:p w14:paraId="5A3EBEE2" w14:textId="77777777" w:rsidR="00E16AA3" w:rsidRPr="00270B84" w:rsidRDefault="00E16AA3" w:rsidP="00E16AA3">
      <w:pPr>
        <w:pStyle w:val="ListeMaddemi"/>
      </w:pPr>
      <w:r w:rsidRPr="00270B84">
        <w:t>Firmaca tavsiye</w:t>
      </w:r>
      <w:r>
        <w:t xml:space="preserve"> edilen</w:t>
      </w:r>
      <w:r w:rsidRPr="00270B84">
        <w:t xml:space="preserve"> </w:t>
      </w:r>
      <w:r>
        <w:t>son tüketim</w:t>
      </w:r>
      <w:r w:rsidRPr="00270B84">
        <w:t xml:space="preserve"> tarihi.</w:t>
      </w:r>
    </w:p>
    <w:p w14:paraId="342DC941" w14:textId="77777777" w:rsidR="00E16AA3" w:rsidRPr="00270B84" w:rsidRDefault="00E16AA3" w:rsidP="00E16AA3">
      <w:r w:rsidRPr="00270B84">
        <w:t>Bu bilgiler gerektiğinde Türkçenin yan</w:t>
      </w:r>
      <w:r>
        <w:t xml:space="preserve">ı </w:t>
      </w:r>
      <w:r w:rsidRPr="00270B84">
        <w:t xml:space="preserve">sıra yabancı dillerde de yazılabilir. </w:t>
      </w:r>
    </w:p>
    <w:p w14:paraId="5B8EA4B1" w14:textId="77777777" w:rsidR="00E16AA3" w:rsidRPr="00270B84" w:rsidRDefault="00E16AA3" w:rsidP="00E16AA3">
      <w:pPr>
        <w:pStyle w:val="Balk2"/>
      </w:pPr>
      <w:bookmarkStart w:id="136" w:name="_Toc327436409"/>
      <w:bookmarkStart w:id="137" w:name="_Toc526879508"/>
      <w:bookmarkStart w:id="138" w:name="_Toc82165935"/>
      <w:bookmarkStart w:id="139" w:name="_Toc118462138"/>
      <w:r>
        <w:t>T</w:t>
      </w:r>
      <w:r w:rsidRPr="00270B84">
        <w:t>aşıma</w:t>
      </w:r>
      <w:bookmarkEnd w:id="136"/>
      <w:r>
        <w:t xml:space="preserve"> ve muhafaza</w:t>
      </w:r>
      <w:bookmarkEnd w:id="137"/>
      <w:bookmarkEnd w:id="138"/>
      <w:bookmarkEnd w:id="139"/>
    </w:p>
    <w:p w14:paraId="0A511197" w14:textId="77777777" w:rsidR="00E16AA3" w:rsidRPr="00270B84" w:rsidRDefault="00E16AA3" w:rsidP="00E16AA3">
      <w:pPr>
        <w:pStyle w:val="GvdeMetni"/>
      </w:pPr>
      <w:r>
        <w:t>Hayvansal iç yağların</w:t>
      </w:r>
      <w:r w:rsidRPr="006D72B9">
        <w:t xml:space="preserve"> özelliklerinin bozulmayacağı ve yabancı koku yayan maddelerin bulunmadığı 0</w:t>
      </w:r>
      <w:r>
        <w:t>°C</w:t>
      </w:r>
      <w:r w:rsidRPr="006D72B9">
        <w:t xml:space="preserve"> ile +</w:t>
      </w:r>
      <w:r w:rsidRPr="003F15DA">
        <w:t>5</w:t>
      </w:r>
      <w:r>
        <w:t>°C</w:t>
      </w:r>
      <w:r w:rsidRPr="006D72B9">
        <w:t xml:space="preserve"> arasındaki soğuk hava depolarında muhafaza edilmeli ve yine aynı sıcaklıklarda nakledilmelidir. </w:t>
      </w:r>
    </w:p>
    <w:p w14:paraId="631C87EC" w14:textId="77777777" w:rsidR="00E16AA3" w:rsidRPr="00270B84" w:rsidRDefault="00E16AA3" w:rsidP="00E16AA3">
      <w:pPr>
        <w:pStyle w:val="Balk1"/>
      </w:pPr>
      <w:bookmarkStart w:id="140" w:name="_Toc526879509"/>
      <w:bookmarkStart w:id="141" w:name="_Toc82165936"/>
      <w:bookmarkStart w:id="142" w:name="_Toc118462139"/>
      <w:r w:rsidRPr="00270B84">
        <w:t>Çeşitli hükümler</w:t>
      </w:r>
      <w:bookmarkEnd w:id="140"/>
      <w:bookmarkEnd w:id="141"/>
      <w:bookmarkEnd w:id="142"/>
    </w:p>
    <w:p w14:paraId="5897602B" w14:textId="77777777" w:rsidR="00E16AA3" w:rsidRPr="00270B84" w:rsidRDefault="00E16AA3" w:rsidP="00E16AA3">
      <w:pPr>
        <w:tabs>
          <w:tab w:val="right" w:pos="8953"/>
        </w:tabs>
        <w:autoSpaceDE w:val="0"/>
        <w:autoSpaceDN w:val="0"/>
        <w:adjustRightInd w:val="0"/>
        <w:rPr>
          <w:rFonts w:cs="Arial"/>
          <w:color w:val="000000"/>
          <w:szCs w:val="20"/>
        </w:rPr>
      </w:pPr>
      <w:r w:rsidRPr="00270B84">
        <w:rPr>
          <w:rFonts w:cs="Arial"/>
          <w:color w:val="000000"/>
          <w:szCs w:val="20"/>
        </w:rPr>
        <w:t>İmal</w:t>
      </w:r>
      <w:r w:rsidRPr="00270B84">
        <w:rPr>
          <w:rFonts w:cs="Arial"/>
          <w:szCs w:val="20"/>
        </w:rPr>
        <w:t>a</w:t>
      </w:r>
      <w:r w:rsidRPr="00270B84">
        <w:rPr>
          <w:rFonts w:cs="Arial"/>
          <w:color w:val="000000"/>
          <w:szCs w:val="20"/>
        </w:rPr>
        <w:t xml:space="preserve">tçı veya satıcı bu standarda uygun olarak imal edildiğini beyan ettiği </w:t>
      </w:r>
      <w:r>
        <w:t>hayvansal</w:t>
      </w:r>
      <w:r>
        <w:rPr>
          <w:rFonts w:cs="Arial"/>
          <w:color w:val="000000"/>
          <w:szCs w:val="20"/>
        </w:rPr>
        <w:t xml:space="preserve"> iç yağlar </w:t>
      </w:r>
      <w:r w:rsidRPr="00270B84">
        <w:rPr>
          <w:rFonts w:cs="Arial"/>
          <w:color w:val="000000"/>
          <w:szCs w:val="20"/>
        </w:rPr>
        <w:t>için istendiğinde standarda uygunluk beyannamesi vermeye veya göstermeye mecburdur. Bu beyannamede satış konusu</w:t>
      </w:r>
      <w:r w:rsidRPr="006D72B9">
        <w:t xml:space="preserve"> </w:t>
      </w:r>
      <w:r>
        <w:t>hayvansal</w:t>
      </w:r>
      <w:r>
        <w:rPr>
          <w:rFonts w:cs="Arial"/>
          <w:color w:val="000000"/>
          <w:szCs w:val="20"/>
        </w:rPr>
        <w:t xml:space="preserve"> iç yağların</w:t>
      </w:r>
      <w:r w:rsidRPr="00270B84">
        <w:rPr>
          <w:rFonts w:cs="Arial"/>
          <w:color w:val="000000"/>
          <w:szCs w:val="20"/>
        </w:rPr>
        <w:t>;</w:t>
      </w:r>
    </w:p>
    <w:p w14:paraId="42513FFE" w14:textId="77777777" w:rsidR="00E16AA3" w:rsidRPr="00270B84" w:rsidRDefault="00E16AA3" w:rsidP="00E16AA3">
      <w:pPr>
        <w:pStyle w:val="ListeMaddemi"/>
      </w:pPr>
      <w:r w:rsidRPr="00270B84">
        <w:t>Madde 4'teki özelliklere uygun olduğunun,</w:t>
      </w:r>
    </w:p>
    <w:p w14:paraId="4210BC1B" w14:textId="77777777" w:rsidR="00E16AA3" w:rsidRPr="00270B84" w:rsidRDefault="00E16AA3" w:rsidP="00E16AA3">
      <w:pPr>
        <w:pStyle w:val="ListeMaddemi"/>
      </w:pPr>
      <w:r w:rsidRPr="00270B84">
        <w:t xml:space="preserve">Madde 5'teki muayene ve deneylerin yapılmış ve uygun sonuç alınmış bulunduğunun </w:t>
      </w:r>
    </w:p>
    <w:p w14:paraId="170D2091" w14:textId="77777777" w:rsidR="00E16AA3" w:rsidRDefault="00E16AA3" w:rsidP="00E16AA3">
      <w:pPr>
        <w:tabs>
          <w:tab w:val="right" w:pos="3126"/>
        </w:tabs>
        <w:autoSpaceDE w:val="0"/>
        <w:autoSpaceDN w:val="0"/>
        <w:adjustRightInd w:val="0"/>
        <w:ind w:left="4"/>
        <w:rPr>
          <w:rFonts w:cs="Arial"/>
          <w:color w:val="000000"/>
          <w:szCs w:val="20"/>
        </w:rPr>
      </w:pPr>
      <w:r w:rsidRPr="00270B84">
        <w:rPr>
          <w:rFonts w:cs="Arial"/>
          <w:color w:val="000000"/>
          <w:szCs w:val="20"/>
        </w:rPr>
        <w:t>belirtilmesi gerekir.</w:t>
      </w:r>
    </w:p>
    <w:p w14:paraId="5C1375AF" w14:textId="6ECB421D" w:rsidR="00E16AA3" w:rsidRDefault="00E16AA3" w:rsidP="00E16AA3">
      <w:pPr>
        <w:rPr>
          <w:bCs/>
        </w:rPr>
      </w:pPr>
      <w:r w:rsidRPr="006D72B9">
        <w:t>İhracatta ambalaj büyüklüğü alıcı firmanın isteğine göre hazırlanır.</w:t>
      </w:r>
      <w:r>
        <w:rPr>
          <w:bCs/>
        </w:rPr>
        <w:br w:type="page"/>
      </w:r>
    </w:p>
    <w:p w14:paraId="7196B0F5" w14:textId="77777777" w:rsidR="00E16AA3" w:rsidRDefault="00E16AA3" w:rsidP="00E16AA3">
      <w:pPr>
        <w:pStyle w:val="zzBiblio"/>
      </w:pPr>
      <w:bookmarkStart w:id="143" w:name="_Toc25858064"/>
      <w:bookmarkStart w:id="144" w:name="_Toc480626623"/>
      <w:bookmarkStart w:id="145" w:name="_Toc82165937"/>
      <w:bookmarkStart w:id="146" w:name="_Toc118462140"/>
      <w:r>
        <w:t>K</w:t>
      </w:r>
      <w:r w:rsidRPr="00CE1320">
        <w:t>aynaklar</w:t>
      </w:r>
      <w:bookmarkEnd w:id="143"/>
      <w:bookmarkEnd w:id="144"/>
      <w:bookmarkEnd w:id="145"/>
      <w:bookmarkEnd w:id="146"/>
    </w:p>
    <w:p w14:paraId="3D0FA6E8" w14:textId="77777777" w:rsidR="00E16AA3" w:rsidRPr="006D72B9" w:rsidRDefault="00E16AA3" w:rsidP="00E16AA3">
      <w:pPr>
        <w:pStyle w:val="BiblioEntry"/>
        <w:rPr>
          <w:lang w:val="tr-TR"/>
        </w:rPr>
      </w:pPr>
      <w:r w:rsidRPr="006D72B9">
        <w:rPr>
          <w:lang w:val="tr-TR"/>
        </w:rPr>
        <w:t>Türk Gıda Kodeksi – Sürülebilir Yağlar/Margarin ve Yoğun Yağlar Tebliği (17.05.2008 tarih ve 26879 sayılı Resmi Gazete)</w:t>
      </w:r>
    </w:p>
    <w:p w14:paraId="1C82EE85" w14:textId="4551EB50" w:rsidR="00E16AA3" w:rsidRDefault="00E16AA3" w:rsidP="00E16AA3">
      <w:pPr>
        <w:pStyle w:val="BiblioEntry"/>
        <w:rPr>
          <w:lang w:val="tr-TR"/>
        </w:rPr>
      </w:pPr>
      <w:r w:rsidRPr="006D72B9">
        <w:rPr>
          <w:lang w:val="tr-TR"/>
        </w:rPr>
        <w:t>Türk Gıda Kodeksi – Mikrobiyolojik Kriterler Yönetmeliği (29.12.2011 tarih ve 28157/3.mükerrer sayılı Resmi Gazete)</w:t>
      </w:r>
    </w:p>
    <w:p w14:paraId="72BD43B0" w14:textId="624A1ACF" w:rsidR="00E16AA3" w:rsidRDefault="00E16AA3" w:rsidP="00E16AA3">
      <w:pPr>
        <w:pStyle w:val="BiblioEntry"/>
        <w:rPr>
          <w:lang w:val="tr-TR"/>
        </w:rPr>
      </w:pPr>
      <w:r w:rsidRPr="006D72B9">
        <w:rPr>
          <w:lang w:val="tr-TR"/>
        </w:rPr>
        <w:t>Türk Gıda Kodeksi – Gıda Katkı Maddeleri Yönetmeliği (30.06.2013 tari</w:t>
      </w:r>
      <w:r>
        <w:rPr>
          <w:lang w:val="tr-TR"/>
        </w:rPr>
        <w:t>h ve 28693 sayılı Resmi Gazete)</w:t>
      </w:r>
    </w:p>
    <w:p w14:paraId="0C3D2033" w14:textId="58FB647D" w:rsidR="001C0660" w:rsidRDefault="001C0660" w:rsidP="00A2528C">
      <w:bookmarkStart w:id="147" w:name="_Toc106955689"/>
      <w:bookmarkStart w:id="148" w:name="_Toc106958775"/>
      <w:bookmarkStart w:id="149" w:name="_Toc106955690"/>
      <w:bookmarkStart w:id="150" w:name="_Toc106958776"/>
      <w:bookmarkStart w:id="151" w:name="_Toc106955797"/>
      <w:bookmarkStart w:id="152" w:name="_Toc106958883"/>
      <w:bookmarkStart w:id="153" w:name="_Toc106955798"/>
      <w:bookmarkStart w:id="154" w:name="_Toc106958884"/>
      <w:bookmarkStart w:id="155" w:name="_Toc106955820"/>
      <w:bookmarkStart w:id="156" w:name="_Toc106958906"/>
      <w:bookmarkStart w:id="157" w:name="_Toc106955824"/>
      <w:bookmarkStart w:id="158" w:name="_Toc106958910"/>
      <w:bookmarkStart w:id="159" w:name="_Toc106955825"/>
      <w:bookmarkStart w:id="160" w:name="_Toc106958911"/>
      <w:bookmarkStart w:id="161" w:name="_Toc106955826"/>
      <w:bookmarkStart w:id="162" w:name="_Toc106958912"/>
      <w:bookmarkStart w:id="163" w:name="_Toc106955827"/>
      <w:bookmarkStart w:id="164" w:name="_Toc106958913"/>
      <w:bookmarkStart w:id="165" w:name="_Toc106955828"/>
      <w:bookmarkStart w:id="166" w:name="_Toc106958914"/>
      <w:bookmarkStart w:id="167" w:name="_Toc106955857"/>
      <w:bookmarkStart w:id="168" w:name="_Toc106958943"/>
      <w:bookmarkStart w:id="169" w:name="_Toc106955860"/>
      <w:bookmarkStart w:id="170" w:name="_Toc106958946"/>
      <w:bookmarkStart w:id="171" w:name="_Toc106955861"/>
      <w:bookmarkStart w:id="172" w:name="_Toc106958947"/>
      <w:bookmarkStart w:id="173" w:name="_Toc106955862"/>
      <w:bookmarkStart w:id="174" w:name="_Toc106958948"/>
      <w:bookmarkStart w:id="175" w:name="_Toc106955863"/>
      <w:bookmarkStart w:id="176" w:name="_Toc106958949"/>
      <w:bookmarkStart w:id="177" w:name="_Toc106955864"/>
      <w:bookmarkStart w:id="178" w:name="_Toc106958950"/>
      <w:bookmarkStart w:id="179" w:name="_Toc106955865"/>
      <w:bookmarkStart w:id="180" w:name="_Toc106958951"/>
      <w:bookmarkStart w:id="181" w:name="_Toc106955866"/>
      <w:bookmarkStart w:id="182" w:name="_Toc106958952"/>
      <w:bookmarkStart w:id="183" w:name="_Toc106955867"/>
      <w:bookmarkStart w:id="184" w:name="_Toc106958953"/>
      <w:bookmarkStart w:id="185" w:name="_Toc106955868"/>
      <w:bookmarkStart w:id="186" w:name="_Toc106958954"/>
      <w:bookmarkStart w:id="187" w:name="_Toc106955869"/>
      <w:bookmarkStart w:id="188" w:name="_Toc106958955"/>
      <w:bookmarkStart w:id="189" w:name="_Toc106955870"/>
      <w:bookmarkStart w:id="190" w:name="_Toc106958956"/>
      <w:bookmarkStart w:id="191" w:name="_Toc106955871"/>
      <w:bookmarkStart w:id="192" w:name="_Toc106958957"/>
      <w:bookmarkStart w:id="193" w:name="_Toc106955872"/>
      <w:bookmarkStart w:id="194" w:name="_Toc106958958"/>
      <w:bookmarkStart w:id="195" w:name="_Toc106955873"/>
      <w:bookmarkStart w:id="196" w:name="_Toc106958959"/>
      <w:bookmarkStart w:id="197" w:name="_Toc106955874"/>
      <w:bookmarkStart w:id="198" w:name="_Toc106958960"/>
      <w:bookmarkStart w:id="199" w:name="_Toc106955875"/>
      <w:bookmarkStart w:id="200" w:name="_Toc106958961"/>
      <w:bookmarkStart w:id="201" w:name="_Toc106955876"/>
      <w:bookmarkStart w:id="202" w:name="_Toc106958962"/>
      <w:bookmarkStart w:id="203" w:name="_Toc106955877"/>
      <w:bookmarkStart w:id="204" w:name="_Toc106958963"/>
      <w:bookmarkStart w:id="205" w:name="_Toc106955878"/>
      <w:bookmarkStart w:id="206" w:name="_Toc106958964"/>
      <w:bookmarkStart w:id="207" w:name="_Toc106955879"/>
      <w:bookmarkStart w:id="208" w:name="_Toc106958965"/>
      <w:bookmarkStart w:id="209" w:name="_Toc106955880"/>
      <w:bookmarkStart w:id="210" w:name="_Toc106958966"/>
      <w:bookmarkStart w:id="211" w:name="_Toc106955881"/>
      <w:bookmarkStart w:id="212" w:name="_Toc106958967"/>
      <w:bookmarkStart w:id="213" w:name="_Toc106955882"/>
      <w:bookmarkStart w:id="214" w:name="_Toc106958968"/>
      <w:bookmarkStart w:id="215" w:name="_Toc106955883"/>
      <w:bookmarkStart w:id="216" w:name="_Toc106958969"/>
      <w:bookmarkStart w:id="217" w:name="_Toc106955884"/>
      <w:bookmarkStart w:id="218" w:name="_Toc106958970"/>
      <w:bookmarkStart w:id="219" w:name="_Toc106955885"/>
      <w:bookmarkStart w:id="220" w:name="_Toc106958971"/>
      <w:bookmarkStart w:id="221" w:name="_Toc106955886"/>
      <w:bookmarkStart w:id="222" w:name="_Toc106958972"/>
      <w:bookmarkStart w:id="223" w:name="_Toc106955887"/>
      <w:bookmarkStart w:id="224" w:name="_Toc106958973"/>
      <w:bookmarkStart w:id="225" w:name="_Toc106955888"/>
      <w:bookmarkStart w:id="226" w:name="_Toc106958974"/>
      <w:bookmarkStart w:id="227" w:name="_Toc106955889"/>
      <w:bookmarkStart w:id="228" w:name="_Toc106958975"/>
      <w:bookmarkStart w:id="229" w:name="_Toc106955890"/>
      <w:bookmarkStart w:id="230" w:name="_Toc106958976"/>
      <w:bookmarkStart w:id="231" w:name="_Toc106955891"/>
      <w:bookmarkStart w:id="232" w:name="_Toc106958977"/>
      <w:bookmarkStart w:id="233" w:name="_Toc106955892"/>
      <w:bookmarkStart w:id="234" w:name="_Toc106958978"/>
      <w:bookmarkStart w:id="235" w:name="_Toc106955893"/>
      <w:bookmarkStart w:id="236" w:name="_Toc106958979"/>
      <w:bookmarkStart w:id="237" w:name="_Toc106955894"/>
      <w:bookmarkStart w:id="238" w:name="_Toc106958980"/>
      <w:bookmarkStart w:id="239" w:name="_Toc106955895"/>
      <w:bookmarkStart w:id="240" w:name="_Toc106958981"/>
      <w:bookmarkStart w:id="241" w:name="_Toc106955896"/>
      <w:bookmarkStart w:id="242" w:name="_Toc106958982"/>
      <w:bookmarkStart w:id="243" w:name="_Toc106955897"/>
      <w:bookmarkStart w:id="244" w:name="_Toc106958983"/>
      <w:bookmarkStart w:id="245" w:name="_Toc106955898"/>
      <w:bookmarkStart w:id="246" w:name="_Toc106958984"/>
      <w:bookmarkStart w:id="247" w:name="_Toc106955899"/>
      <w:bookmarkStart w:id="248" w:name="_Toc106958985"/>
      <w:bookmarkStart w:id="249" w:name="_Toc106955900"/>
      <w:bookmarkStart w:id="250" w:name="_Toc106958986"/>
      <w:bookmarkStart w:id="251" w:name="_Toc106955901"/>
      <w:bookmarkStart w:id="252" w:name="_Toc106958987"/>
      <w:bookmarkStart w:id="253" w:name="_Toc106955902"/>
      <w:bookmarkStart w:id="254" w:name="_Toc106958988"/>
      <w:bookmarkStart w:id="255" w:name="_Toc106955903"/>
      <w:bookmarkStart w:id="256" w:name="_Toc106958989"/>
      <w:bookmarkStart w:id="257" w:name="_Toc106955904"/>
      <w:bookmarkStart w:id="258" w:name="_Toc106958990"/>
      <w:bookmarkStart w:id="259" w:name="_Toc106955905"/>
      <w:bookmarkStart w:id="260" w:name="_Toc106958991"/>
      <w:bookmarkStart w:id="261" w:name="_Toc106955906"/>
      <w:bookmarkStart w:id="262" w:name="_Toc106958992"/>
      <w:bookmarkStart w:id="263" w:name="_Toc106955907"/>
      <w:bookmarkStart w:id="264" w:name="_Toc106958993"/>
      <w:bookmarkStart w:id="265" w:name="_Toc106955908"/>
      <w:bookmarkStart w:id="266" w:name="_Toc106958994"/>
      <w:bookmarkStart w:id="267" w:name="_Toc106955909"/>
      <w:bookmarkStart w:id="268" w:name="_Toc106958995"/>
      <w:bookmarkStart w:id="269" w:name="_Toc106955910"/>
      <w:bookmarkStart w:id="270" w:name="_Toc106958996"/>
      <w:bookmarkStart w:id="271" w:name="_Toc106955911"/>
      <w:bookmarkStart w:id="272" w:name="_Toc106958997"/>
      <w:bookmarkStart w:id="273" w:name="_Toc106955912"/>
      <w:bookmarkStart w:id="274" w:name="_Toc106958998"/>
      <w:bookmarkStart w:id="275" w:name="_Toc106955913"/>
      <w:bookmarkStart w:id="276" w:name="_Toc106958999"/>
      <w:bookmarkStart w:id="277" w:name="_Toc106955914"/>
      <w:bookmarkStart w:id="278" w:name="_Toc106959000"/>
      <w:bookmarkStart w:id="279" w:name="_Toc106955915"/>
      <w:bookmarkStart w:id="280" w:name="_Toc106959001"/>
      <w:bookmarkStart w:id="281" w:name="_Toc106955916"/>
      <w:bookmarkStart w:id="282" w:name="_Toc106959002"/>
      <w:bookmarkStart w:id="283" w:name="_Toc106955917"/>
      <w:bookmarkStart w:id="284" w:name="_Toc106959003"/>
      <w:bookmarkStart w:id="285" w:name="_Toc106955918"/>
      <w:bookmarkStart w:id="286" w:name="_Toc106959004"/>
      <w:bookmarkStart w:id="287" w:name="_Toc106955919"/>
      <w:bookmarkStart w:id="288" w:name="_Toc106959005"/>
      <w:bookmarkStart w:id="289" w:name="_Toc106955920"/>
      <w:bookmarkStart w:id="290" w:name="_Toc106959006"/>
      <w:bookmarkStart w:id="291" w:name="_Toc106955921"/>
      <w:bookmarkStart w:id="292" w:name="_Toc106959007"/>
      <w:bookmarkStart w:id="293" w:name="_Toc106955922"/>
      <w:bookmarkStart w:id="294" w:name="_Toc106959008"/>
      <w:bookmarkStart w:id="295" w:name="_Toc106955923"/>
      <w:bookmarkStart w:id="296" w:name="_Toc106959009"/>
      <w:bookmarkStart w:id="297" w:name="_Toc106955924"/>
      <w:bookmarkStart w:id="298" w:name="_Toc106959010"/>
      <w:bookmarkStart w:id="299" w:name="_Toc106955925"/>
      <w:bookmarkStart w:id="300" w:name="_Toc106959011"/>
      <w:bookmarkStart w:id="301" w:name="_Toc106955926"/>
      <w:bookmarkStart w:id="302" w:name="_Toc106959012"/>
      <w:bookmarkStart w:id="303" w:name="_Toc106955927"/>
      <w:bookmarkStart w:id="304" w:name="_Toc106959013"/>
      <w:bookmarkStart w:id="305" w:name="_Toc106955928"/>
      <w:bookmarkStart w:id="306" w:name="_Toc106959014"/>
      <w:bookmarkStart w:id="307" w:name="_Toc106955929"/>
      <w:bookmarkStart w:id="308" w:name="_Toc106959015"/>
      <w:bookmarkStart w:id="309" w:name="_Toc106955930"/>
      <w:bookmarkStart w:id="310" w:name="_Toc106959016"/>
      <w:bookmarkStart w:id="311" w:name="_Toc106955931"/>
      <w:bookmarkStart w:id="312" w:name="_Toc106959017"/>
      <w:bookmarkStart w:id="313" w:name="_Toc106955932"/>
      <w:bookmarkStart w:id="314" w:name="_Toc106959018"/>
      <w:bookmarkStart w:id="315" w:name="_Toc106955933"/>
      <w:bookmarkStart w:id="316" w:name="_Toc106959019"/>
      <w:bookmarkStart w:id="317" w:name="_Toc106955934"/>
      <w:bookmarkStart w:id="318" w:name="_Toc106959020"/>
      <w:bookmarkStart w:id="319" w:name="_Toc106955935"/>
      <w:bookmarkStart w:id="320" w:name="_Toc106959021"/>
      <w:bookmarkStart w:id="321" w:name="_Toc106955936"/>
      <w:bookmarkStart w:id="322" w:name="_Toc106959022"/>
      <w:bookmarkStart w:id="323" w:name="_Toc106955937"/>
      <w:bookmarkStart w:id="324" w:name="_Toc106959023"/>
      <w:bookmarkStart w:id="325" w:name="_Toc106955938"/>
      <w:bookmarkStart w:id="326" w:name="_Toc106959024"/>
      <w:bookmarkStart w:id="327" w:name="_Toc106955939"/>
      <w:bookmarkStart w:id="328" w:name="_Toc106959025"/>
      <w:bookmarkStart w:id="329" w:name="_Toc106955940"/>
      <w:bookmarkStart w:id="330" w:name="_Toc106959026"/>
      <w:bookmarkStart w:id="331" w:name="_Toc106955941"/>
      <w:bookmarkStart w:id="332" w:name="_Toc106959027"/>
      <w:bookmarkStart w:id="333" w:name="_Toc106955942"/>
      <w:bookmarkStart w:id="334" w:name="_Toc106959028"/>
      <w:bookmarkStart w:id="335" w:name="_Toc106955943"/>
      <w:bookmarkStart w:id="336" w:name="_Toc106959029"/>
      <w:bookmarkStart w:id="337" w:name="_Toc106955944"/>
      <w:bookmarkStart w:id="338" w:name="_Toc106959030"/>
      <w:bookmarkStart w:id="339" w:name="_Toc106955945"/>
      <w:bookmarkStart w:id="340" w:name="_Toc106959031"/>
      <w:bookmarkStart w:id="341" w:name="_Toc106955946"/>
      <w:bookmarkStart w:id="342" w:name="_Toc106959032"/>
      <w:bookmarkStart w:id="343" w:name="_Toc106955947"/>
      <w:bookmarkStart w:id="344" w:name="_Toc106959033"/>
      <w:bookmarkStart w:id="345" w:name="_Toc106955948"/>
      <w:bookmarkStart w:id="346" w:name="_Toc106959034"/>
      <w:bookmarkStart w:id="347" w:name="_Toc106955949"/>
      <w:bookmarkStart w:id="348" w:name="_Toc106959035"/>
      <w:bookmarkStart w:id="349" w:name="_Toc106955950"/>
      <w:bookmarkStart w:id="350" w:name="_Toc106959036"/>
      <w:bookmarkStart w:id="351" w:name="_Toc106955951"/>
      <w:bookmarkStart w:id="352" w:name="_Toc106959037"/>
      <w:bookmarkStart w:id="353" w:name="_Toc106955952"/>
      <w:bookmarkStart w:id="354" w:name="_Toc106959038"/>
      <w:bookmarkStart w:id="355" w:name="_Toc106955953"/>
      <w:bookmarkStart w:id="356" w:name="_Toc106959039"/>
      <w:bookmarkStart w:id="357" w:name="_Toc106955954"/>
      <w:bookmarkStart w:id="358" w:name="_Toc106959040"/>
      <w:bookmarkStart w:id="359" w:name="_Toc106955955"/>
      <w:bookmarkStart w:id="360" w:name="_Toc106959041"/>
      <w:bookmarkStart w:id="361" w:name="_Toc106955956"/>
      <w:bookmarkStart w:id="362" w:name="_Toc106959042"/>
      <w:bookmarkStart w:id="363" w:name="_Toc106955957"/>
      <w:bookmarkStart w:id="364" w:name="_Toc106959043"/>
      <w:bookmarkStart w:id="365" w:name="_Toc106955958"/>
      <w:bookmarkStart w:id="366" w:name="_Toc106959044"/>
      <w:bookmarkStart w:id="367" w:name="_Toc106955959"/>
      <w:bookmarkStart w:id="368" w:name="_Toc106959045"/>
      <w:bookmarkStart w:id="369" w:name="_Toc106955960"/>
      <w:bookmarkStart w:id="370" w:name="_Toc106959046"/>
      <w:bookmarkStart w:id="371" w:name="_Toc106955961"/>
      <w:bookmarkStart w:id="372" w:name="_Toc106959047"/>
      <w:bookmarkStart w:id="373" w:name="_Toc106955962"/>
      <w:bookmarkStart w:id="374" w:name="_Toc106959048"/>
      <w:bookmarkStart w:id="375" w:name="_Toc106955963"/>
      <w:bookmarkStart w:id="376" w:name="_Toc106959049"/>
      <w:bookmarkStart w:id="377" w:name="_Toc106955964"/>
      <w:bookmarkStart w:id="378" w:name="_Toc106959050"/>
      <w:bookmarkStart w:id="379" w:name="_Toc106955965"/>
      <w:bookmarkStart w:id="380" w:name="_Toc106959051"/>
      <w:bookmarkStart w:id="381" w:name="_Toc106955966"/>
      <w:bookmarkStart w:id="382" w:name="_Toc106959052"/>
      <w:bookmarkStart w:id="383" w:name="_Toc106955967"/>
      <w:bookmarkStart w:id="384" w:name="_Toc106959053"/>
      <w:bookmarkStart w:id="385" w:name="_Toc106955968"/>
      <w:bookmarkStart w:id="386" w:name="_Toc106959054"/>
      <w:bookmarkStart w:id="387" w:name="_Toc106955969"/>
      <w:bookmarkStart w:id="388" w:name="_Toc106959055"/>
      <w:bookmarkStart w:id="389" w:name="_Toc106955970"/>
      <w:bookmarkStart w:id="390" w:name="_Toc106959056"/>
      <w:bookmarkStart w:id="391" w:name="_Toc106955971"/>
      <w:bookmarkStart w:id="392" w:name="_Toc106959057"/>
      <w:bookmarkStart w:id="393" w:name="_Toc106955972"/>
      <w:bookmarkStart w:id="394" w:name="_Toc106959058"/>
      <w:bookmarkStart w:id="395" w:name="_Toc106955973"/>
      <w:bookmarkStart w:id="396" w:name="_Toc106959059"/>
      <w:bookmarkStart w:id="397" w:name="_Toc106955974"/>
      <w:bookmarkStart w:id="398" w:name="_Toc106959060"/>
      <w:bookmarkStart w:id="399" w:name="_Toc106955975"/>
      <w:bookmarkStart w:id="400" w:name="_Toc106959061"/>
      <w:bookmarkStart w:id="401" w:name="_Toc106955976"/>
      <w:bookmarkStart w:id="402" w:name="_Toc106959062"/>
      <w:bookmarkStart w:id="403" w:name="_Toc106955977"/>
      <w:bookmarkStart w:id="404" w:name="_Toc106959063"/>
      <w:bookmarkStart w:id="405" w:name="_Toc106955978"/>
      <w:bookmarkStart w:id="406" w:name="_Toc106959064"/>
      <w:bookmarkStart w:id="407" w:name="_Toc106955979"/>
      <w:bookmarkStart w:id="408" w:name="_Toc106959065"/>
      <w:bookmarkStart w:id="409" w:name="_Toc106955980"/>
      <w:bookmarkStart w:id="410" w:name="_Toc106959066"/>
      <w:bookmarkStart w:id="411" w:name="_Toc106955981"/>
      <w:bookmarkStart w:id="412" w:name="_Toc106959067"/>
      <w:bookmarkStart w:id="413" w:name="_Toc106955982"/>
      <w:bookmarkStart w:id="414" w:name="_Toc106959068"/>
      <w:bookmarkStart w:id="415" w:name="_Toc106955983"/>
      <w:bookmarkStart w:id="416" w:name="_Toc106959069"/>
      <w:bookmarkStart w:id="417" w:name="_Toc106955984"/>
      <w:bookmarkStart w:id="418" w:name="_Toc106959070"/>
      <w:bookmarkStart w:id="419" w:name="_Toc106955985"/>
      <w:bookmarkStart w:id="420" w:name="_Toc106959071"/>
      <w:bookmarkStart w:id="421" w:name="_Toc106955986"/>
      <w:bookmarkStart w:id="422" w:name="_Toc106959072"/>
      <w:bookmarkStart w:id="423" w:name="_Toc106955987"/>
      <w:bookmarkStart w:id="424" w:name="_Toc106959073"/>
      <w:bookmarkStart w:id="425" w:name="_Toc106955988"/>
      <w:bookmarkStart w:id="426" w:name="_Toc106959074"/>
      <w:bookmarkStart w:id="427" w:name="_Toc106955989"/>
      <w:bookmarkStart w:id="428" w:name="_Toc106959075"/>
      <w:bookmarkStart w:id="429" w:name="_Toc106955990"/>
      <w:bookmarkStart w:id="430" w:name="_Toc106959076"/>
      <w:bookmarkStart w:id="431" w:name="_Toc106955991"/>
      <w:bookmarkStart w:id="432" w:name="_Toc106959077"/>
      <w:bookmarkStart w:id="433" w:name="_Toc106955992"/>
      <w:bookmarkStart w:id="434" w:name="_Toc106959078"/>
      <w:bookmarkStart w:id="435" w:name="_Toc106955993"/>
      <w:bookmarkStart w:id="436" w:name="_Toc106959079"/>
      <w:bookmarkStart w:id="437" w:name="_Toc106955994"/>
      <w:bookmarkStart w:id="438" w:name="_Toc106959080"/>
      <w:bookmarkStart w:id="439" w:name="_Toc106955995"/>
      <w:bookmarkStart w:id="440" w:name="_Toc106959081"/>
      <w:bookmarkStart w:id="441" w:name="_Toc106955996"/>
      <w:bookmarkStart w:id="442" w:name="_Toc106959082"/>
      <w:bookmarkStart w:id="443" w:name="_Toc106955997"/>
      <w:bookmarkStart w:id="444" w:name="_Toc106959083"/>
      <w:bookmarkStart w:id="445" w:name="_Toc106955998"/>
      <w:bookmarkStart w:id="446" w:name="_Toc106959084"/>
      <w:bookmarkStart w:id="447" w:name="_Toc106955999"/>
      <w:bookmarkStart w:id="448" w:name="_Toc106959085"/>
      <w:bookmarkStart w:id="449" w:name="_Toc106956000"/>
      <w:bookmarkStart w:id="450" w:name="_Toc106959086"/>
      <w:bookmarkStart w:id="451" w:name="_Toc106956001"/>
      <w:bookmarkStart w:id="452" w:name="_Toc106959087"/>
      <w:bookmarkStart w:id="453" w:name="_Toc106956002"/>
      <w:bookmarkStart w:id="454" w:name="_Toc106959088"/>
      <w:bookmarkStart w:id="455" w:name="_Toc106956003"/>
      <w:bookmarkStart w:id="456" w:name="_Toc106959089"/>
      <w:bookmarkStart w:id="457" w:name="_Toc106956004"/>
      <w:bookmarkStart w:id="458" w:name="_Toc106959090"/>
      <w:bookmarkStart w:id="459" w:name="_Toc106956005"/>
      <w:bookmarkStart w:id="460" w:name="_Toc106959091"/>
      <w:bookmarkStart w:id="461" w:name="_Toc106956006"/>
      <w:bookmarkStart w:id="462" w:name="_Toc106959092"/>
      <w:bookmarkStart w:id="463" w:name="_Toc106956007"/>
      <w:bookmarkStart w:id="464" w:name="_Toc106959093"/>
      <w:bookmarkStart w:id="465" w:name="_Toc106956008"/>
      <w:bookmarkStart w:id="466" w:name="_Toc106959094"/>
      <w:bookmarkStart w:id="467" w:name="_Toc106956009"/>
      <w:bookmarkStart w:id="468" w:name="_Toc106959095"/>
      <w:bookmarkStart w:id="469" w:name="_Toc106956010"/>
      <w:bookmarkStart w:id="470" w:name="_Toc106959096"/>
      <w:bookmarkStart w:id="471" w:name="_Toc106956011"/>
      <w:bookmarkStart w:id="472" w:name="_Toc106959097"/>
      <w:bookmarkStart w:id="473" w:name="_Toc106956012"/>
      <w:bookmarkStart w:id="474" w:name="_Toc106959098"/>
      <w:bookmarkStart w:id="475" w:name="_Toc106956013"/>
      <w:bookmarkStart w:id="476" w:name="_Toc106959099"/>
      <w:bookmarkStart w:id="477" w:name="_Toc106956014"/>
      <w:bookmarkStart w:id="478" w:name="_Toc106959100"/>
      <w:bookmarkStart w:id="479" w:name="_Toc106956015"/>
      <w:bookmarkStart w:id="480" w:name="_Toc106959101"/>
      <w:bookmarkStart w:id="481" w:name="_Toc106956016"/>
      <w:bookmarkStart w:id="482" w:name="_Toc106959102"/>
      <w:bookmarkStart w:id="483" w:name="_Toc106956017"/>
      <w:bookmarkStart w:id="484" w:name="_Toc106959103"/>
      <w:bookmarkStart w:id="485" w:name="_Toc106956018"/>
      <w:bookmarkStart w:id="486" w:name="_Toc106959104"/>
      <w:bookmarkStart w:id="487" w:name="_Toc106956019"/>
      <w:bookmarkStart w:id="488" w:name="_Toc106959105"/>
      <w:bookmarkStart w:id="489" w:name="_Toc106956020"/>
      <w:bookmarkStart w:id="490" w:name="_Toc106959106"/>
      <w:bookmarkStart w:id="491" w:name="_Toc106956021"/>
      <w:bookmarkStart w:id="492" w:name="_Toc106959107"/>
      <w:bookmarkStart w:id="493" w:name="_Toc106956022"/>
      <w:bookmarkStart w:id="494" w:name="_Toc106959108"/>
      <w:bookmarkStart w:id="495" w:name="_Toc106956023"/>
      <w:bookmarkStart w:id="496" w:name="_Toc106959109"/>
      <w:bookmarkStart w:id="497" w:name="_Toc106956024"/>
      <w:bookmarkStart w:id="498" w:name="_Toc106959110"/>
      <w:bookmarkStart w:id="499" w:name="_Toc106956025"/>
      <w:bookmarkStart w:id="500" w:name="_Toc106959111"/>
      <w:bookmarkStart w:id="501" w:name="_Toc106956026"/>
      <w:bookmarkStart w:id="502" w:name="_Toc106959112"/>
      <w:bookmarkStart w:id="503" w:name="_Toc106956027"/>
      <w:bookmarkStart w:id="504" w:name="_Toc106959113"/>
      <w:bookmarkStart w:id="505" w:name="_Toc106956028"/>
      <w:bookmarkStart w:id="506" w:name="_Toc106959114"/>
      <w:bookmarkStart w:id="507" w:name="_Toc106956029"/>
      <w:bookmarkStart w:id="508" w:name="_Toc106959115"/>
      <w:bookmarkStart w:id="509" w:name="_Toc106956030"/>
      <w:bookmarkStart w:id="510" w:name="_Toc106959116"/>
      <w:bookmarkStart w:id="511" w:name="_Toc106956031"/>
      <w:bookmarkStart w:id="512" w:name="_Toc106959117"/>
      <w:bookmarkStart w:id="513" w:name="_Toc106956032"/>
      <w:bookmarkStart w:id="514" w:name="_Toc106959118"/>
      <w:bookmarkEnd w:id="9"/>
      <w:bookmarkEnd w:id="10"/>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sectPr w:rsidR="001C0660" w:rsidSect="00E62948">
      <w:headerReference w:type="even" r:id="rId26"/>
      <w:headerReference w:type="default" r:id="rId27"/>
      <w:footerReference w:type="even" r:id="rId28"/>
      <w:footerReference w:type="default" r:id="rId29"/>
      <w:pgSz w:w="11906" w:h="16838" w:code="9"/>
      <w:pgMar w:top="1418" w:right="1134" w:bottom="1134" w:left="1134" w:header="709" w:footer="59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096FE" w14:textId="77777777" w:rsidR="0045352C" w:rsidRDefault="0045352C" w:rsidP="00334A77">
      <w:pPr>
        <w:spacing w:after="0" w:line="240" w:lineRule="auto"/>
      </w:pPr>
      <w:r>
        <w:separator/>
      </w:r>
    </w:p>
  </w:endnote>
  <w:endnote w:type="continuationSeparator" w:id="0">
    <w:p w14:paraId="03FF443F" w14:textId="77777777" w:rsidR="0045352C" w:rsidRDefault="0045352C"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1B9E6" w14:textId="3BC37136" w:rsidR="00E55D94" w:rsidRDefault="00E55D94">
    <w:pPr>
      <w:pStyle w:val="Altbilgi"/>
    </w:pPr>
    <w:r>
      <w:t>© TSE – Tüm hakları saklıdır.</w:t>
    </w:r>
    <w:r>
      <w:tab/>
    </w:r>
    <w:r>
      <w:fldChar w:fldCharType="begin"/>
    </w:r>
    <w:r>
      <w:instrText xml:space="preserve"> PAGE  \* roman  \* MERGEFORMAT </w:instrText>
    </w:r>
    <w:r>
      <w:fldChar w:fldCharType="separate"/>
    </w:r>
    <w:r w:rsidR="00E16AA3">
      <w:rPr>
        <w:noProof/>
      </w:rPr>
      <w:t>iv</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DCDFC" w14:textId="2E279514" w:rsidR="00E55D94" w:rsidRDefault="00E55D94" w:rsidP="00B2012B">
    <w:pPr>
      <w:pStyle w:val="Altbilgi"/>
      <w:rPr>
        <w:color w:val="0000FF"/>
      </w:rPr>
    </w:pPr>
    <w:r>
      <w:rPr>
        <w:color w:val="FF0000"/>
      </w:rPr>
      <w:t xml:space="preserve">Kaynak: </w:t>
    </w:r>
    <w:r w:rsidR="00D660A5">
      <w:fldChar w:fldCharType="begin"/>
    </w:r>
    <w:r w:rsidR="00D660A5">
      <w:instrText xml:space="preserve"> DOCPROPERTY KAYNAK_STANDART_NUMARASI \* MERGEFORMAT </w:instrText>
    </w:r>
    <w:r w:rsidR="00D660A5">
      <w:fldChar w:fldCharType="separate"/>
    </w:r>
    <w:r w:rsidR="00A2528C" w:rsidRPr="00A2528C">
      <w:rPr>
        <w:color w:val="0000FF"/>
      </w:rPr>
      <w:t>TÜRK STANDARDI TASARISI</w:t>
    </w:r>
    <w:r w:rsidR="00D660A5">
      <w:rPr>
        <w:color w:val="0000FF"/>
      </w:rPr>
      <w:fldChar w:fldCharType="end"/>
    </w:r>
  </w:p>
  <w:p w14:paraId="7BB428E4" w14:textId="6920E65E" w:rsidR="00E55D94" w:rsidRDefault="00E55D94" w:rsidP="00B2012B">
    <w:pPr>
      <w:pStyle w:val="Altbilgi"/>
      <w:rPr>
        <w:color w:val="0000FF"/>
      </w:rPr>
    </w:pPr>
    <w:r>
      <w:rPr>
        <w:color w:val="FF0000"/>
      </w:rPr>
      <w:t xml:space="preserve">İş Program Numarası: </w:t>
    </w:r>
    <w:r w:rsidR="00D660A5">
      <w:fldChar w:fldCharType="begin"/>
    </w:r>
    <w:r w:rsidR="00D660A5">
      <w:instrText xml:space="preserve"> DOCPROPERTY IS_PROGRAM_NUMARASI \* MERGEFORMAT </w:instrText>
    </w:r>
    <w:r w:rsidR="00D660A5">
      <w:fldChar w:fldCharType="separate"/>
    </w:r>
    <w:r w:rsidR="00A2528C" w:rsidRPr="00A2528C">
      <w:rPr>
        <w:color w:val="0000FF"/>
      </w:rPr>
      <w:t>2022/156143</w:t>
    </w:r>
    <w:r w:rsidR="00D660A5">
      <w:rPr>
        <w:color w:val="0000FF"/>
      </w:rPr>
      <w:fldChar w:fldCharType="end"/>
    </w:r>
  </w:p>
  <w:p w14:paraId="4991A5D8" w14:textId="67DAC23C" w:rsidR="00E55D94" w:rsidRPr="00CD6F28" w:rsidRDefault="00E55D94" w:rsidP="00B2012B">
    <w:pPr>
      <w:pStyle w:val="Altbilgi"/>
      <w:rPr>
        <w:color w:val="0000FF"/>
      </w:rPr>
    </w:pPr>
    <w:r>
      <w:rPr>
        <w:color w:val="FF0000"/>
      </w:rPr>
      <w:t xml:space="preserve">Doküman Tipi: </w:t>
    </w:r>
    <w:r w:rsidR="00D660A5">
      <w:fldChar w:fldCharType="begin"/>
    </w:r>
    <w:r w:rsidR="00D660A5">
      <w:instrText xml:space="preserve"> DOCPROPERTY DOKUMAN_TIPI \* MERGEFORMAT </w:instrText>
    </w:r>
    <w:r w:rsidR="00D660A5">
      <w:fldChar w:fldCharType="separate"/>
    </w:r>
    <w:r w:rsidR="00A2528C" w:rsidRPr="00A2528C">
      <w:rPr>
        <w:color w:val="0000FF"/>
      </w:rPr>
      <w:t>Standart</w:t>
    </w:r>
    <w:r w:rsidR="00D660A5">
      <w:rPr>
        <w:color w:val="0000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91946" w14:textId="163D9DB0" w:rsidR="00E55D94" w:rsidRPr="00086160" w:rsidRDefault="00E55D94" w:rsidP="00086160">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DAF3A" w14:textId="0E2EFE3D" w:rsidR="00E55D94" w:rsidRPr="00EE3A3A" w:rsidRDefault="00E55D94" w:rsidP="00EE3A3A">
    <w:pPr>
      <w:pStyle w:val="Altbilgi"/>
    </w:pPr>
    <w:r>
      <w:fldChar w:fldCharType="begin"/>
    </w:r>
    <w:r>
      <w:instrText xml:space="preserve"> PAGE  \* roman  \* MERGEFORMAT </w:instrText>
    </w:r>
    <w:r>
      <w:fldChar w:fldCharType="separate"/>
    </w:r>
    <w:r w:rsidR="00E16AA3">
      <w:rPr>
        <w:noProof/>
      </w:rPr>
      <w:t>iv</w:t>
    </w:r>
    <w:r>
      <w:rPr>
        <w:noProof/>
      </w:rPr>
      <w:fldChar w:fldCharType="end"/>
    </w:r>
    <w:r>
      <w:tab/>
      <w:t>© TSE – Tüm hakları saklıdır.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152C5" w14:textId="0A0206CC" w:rsidR="00E55D94" w:rsidRDefault="00E55D94">
    <w:pPr>
      <w:pStyle w:val="Altbilgi"/>
    </w:pPr>
    <w:r>
      <w:t>© TSE – Tüm hakları saklıdır.</w:t>
    </w:r>
    <w:r>
      <w:tab/>
    </w:r>
    <w:r>
      <w:fldChar w:fldCharType="begin"/>
    </w:r>
    <w:r>
      <w:instrText xml:space="preserve"> PAGE  \* roman  \* MERGEFORMAT </w:instrText>
    </w:r>
    <w:r>
      <w:fldChar w:fldCharType="separate"/>
    </w:r>
    <w:r w:rsidR="00153576">
      <w:rPr>
        <w:noProof/>
      </w:rPr>
      <w:t>iii</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B1973" w14:textId="16DB5EC2" w:rsidR="00E55D94" w:rsidRPr="00EE3A3A" w:rsidRDefault="00E55D94" w:rsidP="00EE3A3A">
    <w:pPr>
      <w:pStyle w:val="Altbilgi"/>
      <w:tabs>
        <w:tab w:val="clear" w:pos="9752"/>
        <w:tab w:val="left" w:pos="0"/>
        <w:tab w:val="right" w:pos="9780"/>
      </w:tabs>
    </w:pPr>
    <w:r>
      <w:fldChar w:fldCharType="begin"/>
    </w:r>
    <w:r>
      <w:instrText xml:space="preserve"> PAGE  \* ARABIC \* CHARFORMAT </w:instrText>
    </w:r>
    <w:r>
      <w:fldChar w:fldCharType="separate"/>
    </w:r>
    <w:r w:rsidR="00153576">
      <w:rPr>
        <w:noProof/>
      </w:rPr>
      <w:t>8</w:t>
    </w:r>
    <w:r>
      <w:rPr>
        <w:noProof/>
      </w:rPr>
      <w:fldChar w:fldCharType="end"/>
    </w:r>
    <w:r>
      <w:tab/>
      <w:t>© TSE - Tüm hakları saklıdır.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28A20" w14:textId="4EDF0AD7" w:rsidR="00E55D94" w:rsidRDefault="00E55D94"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153576">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C92A5" w14:textId="77777777" w:rsidR="0045352C" w:rsidRDefault="0045352C" w:rsidP="00334A77">
      <w:pPr>
        <w:spacing w:after="0" w:line="240" w:lineRule="auto"/>
      </w:pPr>
      <w:r>
        <w:separator/>
      </w:r>
    </w:p>
  </w:footnote>
  <w:footnote w:type="continuationSeparator" w:id="0">
    <w:p w14:paraId="5367CF30" w14:textId="77777777" w:rsidR="0045352C" w:rsidRDefault="0045352C" w:rsidP="0033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6CC27" w14:textId="2A82773C" w:rsidR="00E55D94" w:rsidRPr="004C316B" w:rsidRDefault="00D660A5" w:rsidP="00B2012B">
    <w:pPr>
      <w:pStyle w:val="stbilgi"/>
      <w:pBdr>
        <w:bottom w:val="single" w:sz="4" w:space="1" w:color="auto"/>
      </w:pBdr>
      <w:tabs>
        <w:tab w:val="right" w:pos="9781"/>
      </w:tabs>
      <w:rPr>
        <w:b w:val="0"/>
        <w:sz w:val="22"/>
      </w:rPr>
    </w:pPr>
    <w:r>
      <w:fldChar w:fldCharType="begin"/>
    </w:r>
    <w:r>
      <w:instrText xml:space="preserve"> DOCPROPERTY KAYNAK_STANDART_NUMARASI \* MERGEFORMAT </w:instrText>
    </w:r>
    <w:r>
      <w:fldChar w:fldCharType="separate"/>
    </w:r>
    <w:r w:rsidR="00A2528C" w:rsidRPr="00A2528C">
      <w:rPr>
        <w:b w:val="0"/>
        <w:sz w:val="22"/>
      </w:rPr>
      <w:t>TÜRK STANDARDI TASARISI</w:t>
    </w:r>
    <w:r>
      <w:rPr>
        <w:b w:val="0"/>
        <w:sz w:val="22"/>
      </w:rPr>
      <w:fldChar w:fldCharType="end"/>
    </w:r>
    <w:r w:rsidR="00E55D94">
      <w:rPr>
        <w:b w:val="0"/>
        <w:sz w:val="22"/>
      </w:rPr>
      <w:tab/>
    </w:r>
    <w:r w:rsidR="00E55D94" w:rsidRPr="00B22BF6">
      <w:rPr>
        <w:b w:val="0"/>
      </w:rPr>
      <w:fldChar w:fldCharType="begin"/>
    </w:r>
    <w:r w:rsidR="00E55D94" w:rsidRPr="00B22BF6">
      <w:rPr>
        <w:b w:val="0"/>
      </w:rPr>
      <w:instrText xml:space="preserve"> DOCPROPERTY STANDART_NUMARASI \* MERGEFORMAT </w:instrText>
    </w:r>
    <w:r w:rsidR="00E55D94" w:rsidRPr="00B22BF6">
      <w:rPr>
        <w:b w:val="0"/>
      </w:rPr>
      <w:fldChar w:fldCharType="separate"/>
    </w:r>
    <w:r w:rsidR="00A2528C">
      <w:rPr>
        <w:b w:val="0"/>
      </w:rPr>
      <w:t>tst 2022156143</w:t>
    </w:r>
    <w:r w:rsidR="00E55D94" w:rsidRPr="00B22BF6">
      <w:rPr>
        <w:b w:val="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4670" w14:textId="77777777" w:rsidR="00E55D94" w:rsidRDefault="00E55D9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C826B" w14:textId="096AE26F" w:rsidR="00E55D94" w:rsidRPr="00086160" w:rsidRDefault="00E55D94" w:rsidP="00B2012B">
    <w:pPr>
      <w:pStyle w:val="stbilgi"/>
      <w:pBdr>
        <w:bottom w:val="single" w:sz="4" w:space="1" w:color="auto"/>
      </w:pBdr>
      <w:tabs>
        <w:tab w:val="right" w:pos="9781"/>
      </w:tabs>
      <w:rPr>
        <w:b w:val="0"/>
        <w:sz w:val="22"/>
      </w:rPr>
    </w:pPr>
    <w:r w:rsidRPr="00086160">
      <w:rPr>
        <w:sz w:val="22"/>
      </w:rPr>
      <w:fldChar w:fldCharType="begin"/>
    </w:r>
    <w:r w:rsidRPr="00086160">
      <w:rPr>
        <w:sz w:val="22"/>
      </w:rPr>
      <w:instrText xml:space="preserve"> DOCPROPERTY KAYNAK_STANDART_NUMARASI \* MERGEFORMAT </w:instrText>
    </w:r>
    <w:r w:rsidRPr="00086160">
      <w:rPr>
        <w:sz w:val="22"/>
      </w:rPr>
      <w:fldChar w:fldCharType="separate"/>
    </w:r>
    <w:r w:rsidR="00A2528C" w:rsidRPr="00A2528C">
      <w:rPr>
        <w:b w:val="0"/>
        <w:sz w:val="22"/>
      </w:rPr>
      <w:t>TÜRK STANDARDI TASARISI</w:t>
    </w:r>
    <w:r w:rsidRPr="00086160">
      <w:rPr>
        <w:b w:val="0"/>
        <w:sz w:val="22"/>
      </w:rPr>
      <w:fldChar w:fldCharType="end"/>
    </w:r>
    <w:r w:rsidRPr="00086160">
      <w:rPr>
        <w:b w:val="0"/>
        <w:sz w:val="22"/>
      </w:rPr>
      <w:tab/>
    </w:r>
    <w:r w:rsidRPr="00086160">
      <w:rPr>
        <w:b w:val="0"/>
        <w:sz w:val="22"/>
      </w:rPr>
      <w:fldChar w:fldCharType="begin"/>
    </w:r>
    <w:r w:rsidRPr="00086160">
      <w:rPr>
        <w:b w:val="0"/>
        <w:sz w:val="22"/>
      </w:rPr>
      <w:instrText xml:space="preserve"> DOCPROPERTY STANDART_NUMARASI \* MERGEFORMAT </w:instrText>
    </w:r>
    <w:r w:rsidRPr="00086160">
      <w:rPr>
        <w:b w:val="0"/>
        <w:sz w:val="22"/>
      </w:rPr>
      <w:fldChar w:fldCharType="separate"/>
    </w:r>
    <w:r w:rsidR="00A2528C">
      <w:rPr>
        <w:b w:val="0"/>
        <w:sz w:val="22"/>
      </w:rPr>
      <w:t>tst 2022156143</w:t>
    </w:r>
    <w:r w:rsidRPr="00086160">
      <w:rPr>
        <w:b w:val="0"/>
        <w:sz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A4007" w14:textId="4F751B7C" w:rsidR="00E55D94" w:rsidRPr="00EE3A3A" w:rsidRDefault="00E55D94"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sidR="00A2528C">
      <w:rPr>
        <w:b w:val="0"/>
        <w:sz w:val="22"/>
      </w:rPr>
      <w:t>tst 2022156143</w:t>
    </w:r>
    <w:r>
      <w:rPr>
        <w:b w:val="0"/>
        <w:sz w:val="22"/>
      </w:rPr>
      <w:fldChar w:fldCharType="end"/>
    </w:r>
    <w:r>
      <w:rPr>
        <w:b w:val="0"/>
        <w:sz w:val="22"/>
      </w:rPr>
      <w:tab/>
    </w:r>
    <w:r w:rsidR="00D660A5">
      <w:fldChar w:fldCharType="begin"/>
    </w:r>
    <w:r w:rsidR="00D660A5">
      <w:instrText xml:space="preserve"> DOCPROPERTY  KAYNAK_STANDART_NUMARASI \* MERGEFORMAT </w:instrText>
    </w:r>
    <w:r w:rsidR="00D660A5">
      <w:fldChar w:fldCharType="separate"/>
    </w:r>
    <w:r w:rsidR="00A2528C" w:rsidRPr="00A2528C">
      <w:rPr>
        <w:b w:val="0"/>
        <w:sz w:val="22"/>
      </w:rPr>
      <w:t>TÜRK STANDARDI TASARISI</w:t>
    </w:r>
    <w:r w:rsidR="00D660A5">
      <w:rPr>
        <w:b w:val="0"/>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BEDBD" w14:textId="3B4F0AAA" w:rsidR="00E55D94" w:rsidRPr="00EE3A3A" w:rsidRDefault="00D660A5" w:rsidP="00EE3A3A">
    <w:pPr>
      <w:pStyle w:val="stbilgi"/>
      <w:pBdr>
        <w:bottom w:val="single" w:sz="4" w:space="1" w:color="auto"/>
      </w:pBdr>
      <w:tabs>
        <w:tab w:val="left" w:pos="0"/>
        <w:tab w:val="right" w:pos="9780"/>
      </w:tabs>
    </w:pPr>
    <w:r>
      <w:fldChar w:fldCharType="begin"/>
    </w:r>
    <w:r>
      <w:instrText xml:space="preserve"> DOCPROPERTY  KAYNAK_STANDART_NUMARASI \* MERGEFORMAT </w:instrText>
    </w:r>
    <w:r>
      <w:fldChar w:fldCharType="separate"/>
    </w:r>
    <w:r w:rsidR="00A2528C" w:rsidRPr="00A2528C">
      <w:rPr>
        <w:b w:val="0"/>
        <w:sz w:val="22"/>
      </w:rPr>
      <w:t>TÜRK STANDARDI TASARISI</w:t>
    </w:r>
    <w:r>
      <w:rPr>
        <w:b w:val="0"/>
        <w:sz w:val="22"/>
      </w:rPr>
      <w:fldChar w:fldCharType="end"/>
    </w:r>
    <w:r w:rsidR="00E55D94">
      <w:rPr>
        <w:b w:val="0"/>
        <w:sz w:val="22"/>
      </w:rPr>
      <w:tab/>
    </w:r>
    <w:r w:rsidR="00E55D94">
      <w:rPr>
        <w:b w:val="0"/>
        <w:sz w:val="22"/>
      </w:rPr>
      <w:fldChar w:fldCharType="begin"/>
    </w:r>
    <w:r w:rsidR="00E55D94">
      <w:rPr>
        <w:b w:val="0"/>
        <w:sz w:val="22"/>
      </w:rPr>
      <w:instrText xml:space="preserve"> DOCPROPERTY  STANDART_NUMARASI \* MERGEFORMAT </w:instrText>
    </w:r>
    <w:r w:rsidR="00E55D94">
      <w:rPr>
        <w:b w:val="0"/>
        <w:sz w:val="22"/>
      </w:rPr>
      <w:fldChar w:fldCharType="separate"/>
    </w:r>
    <w:r w:rsidR="00A2528C">
      <w:rPr>
        <w:b w:val="0"/>
        <w:sz w:val="22"/>
      </w:rPr>
      <w:t>tst 2022156143</w:t>
    </w:r>
    <w:r w:rsidR="00E55D94">
      <w:rPr>
        <w:b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18pt;height:3.6pt" coordsize="" o:spt="100" o:bullet="t" adj="0,,0" path="" stroked="f">
        <v:stroke joinstyle="miter"/>
        <v:imagedata r:id="rId1" o:title="image171"/>
        <v:formulas/>
        <v:path o:connecttype="segments"/>
      </v:shape>
    </w:pict>
  </w:numPicBullet>
  <w:abstractNum w:abstractNumId="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nsid w:val="FFFFFFFE"/>
    <w:multiLevelType w:val="singleLevel"/>
    <w:tmpl w:val="1F624608"/>
    <w:lvl w:ilvl="0">
      <w:numFmt w:val="decimal"/>
      <w:lvlText w:val="*"/>
      <w:lvlJc w:val="left"/>
    </w:lvl>
  </w:abstractNum>
  <w:abstractNum w:abstractNumId="2">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2">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4">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nsid w:val="2DD04AE2"/>
    <w:multiLevelType w:val="multilevel"/>
    <w:tmpl w:val="2BC8F706"/>
    <w:lvl w:ilvl="0">
      <w:start w:val="1"/>
      <w:numFmt w:val="decimal"/>
      <w:suff w:val="space"/>
      <w:lvlText w:val="%1"/>
      <w:lvlJc w:val="left"/>
      <w:pPr>
        <w:ind w:left="0" w:firstLine="0"/>
      </w:pPr>
      <w:rPr>
        <w:rFonts w:hint="default"/>
        <w:vertAlign w:val="superscrip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7">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9">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1">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2">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8">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4">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9">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1">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3">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5">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7">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8">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9">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3"/>
  </w:num>
  <w:num w:numId="4">
    <w:abstractNumId w:val="4"/>
  </w:num>
  <w:num w:numId="5">
    <w:abstractNumId w:val="40"/>
  </w:num>
  <w:num w:numId="6">
    <w:abstractNumId w:val="22"/>
  </w:num>
  <w:num w:numId="7">
    <w:abstractNumId w:val="52"/>
  </w:num>
  <w:num w:numId="8">
    <w:abstractNumId w:val="14"/>
  </w:num>
  <w:num w:numId="9">
    <w:abstractNumId w:val="31"/>
  </w:num>
  <w:num w:numId="10">
    <w:abstractNumId w:val="39"/>
  </w:num>
  <w:num w:numId="11">
    <w:abstractNumId w:val="42"/>
  </w:num>
  <w:num w:numId="12">
    <w:abstractNumId w:val="48"/>
  </w:num>
  <w:num w:numId="13">
    <w:abstractNumId w:val="0"/>
  </w:num>
  <w:num w:numId="14">
    <w:abstractNumId w:val="21"/>
  </w:num>
  <w:num w:numId="15">
    <w:abstractNumId w:val="27"/>
  </w:num>
  <w:num w:numId="16">
    <w:abstractNumId w:val="11"/>
  </w:num>
  <w:num w:numId="17">
    <w:abstractNumId w:val="18"/>
  </w:num>
  <w:num w:numId="18">
    <w:abstractNumId w:val="17"/>
  </w:num>
  <w:num w:numId="19">
    <w:abstractNumId w:val="38"/>
  </w:num>
  <w:num w:numId="20">
    <w:abstractNumId w:val="32"/>
  </w:num>
  <w:num w:numId="21">
    <w:abstractNumId w:val="34"/>
  </w:num>
  <w:num w:numId="22">
    <w:abstractNumId w:val="8"/>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7"/>
  </w:num>
  <w:num w:numId="25">
    <w:abstractNumId w:val="7"/>
  </w:num>
  <w:num w:numId="26">
    <w:abstractNumId w:val="15"/>
  </w:num>
  <w:num w:numId="27">
    <w:abstractNumId w:val="5"/>
  </w:num>
  <w:num w:numId="28">
    <w:abstractNumId w:val="23"/>
  </w:num>
  <w:num w:numId="29">
    <w:abstractNumId w:val="44"/>
  </w:num>
  <w:num w:numId="30">
    <w:abstractNumId w:val="33"/>
  </w:num>
  <w:num w:numId="31">
    <w:abstractNumId w:val="19"/>
  </w:num>
  <w:num w:numId="32">
    <w:abstractNumId w:val="29"/>
  </w:num>
  <w:num w:numId="33">
    <w:abstractNumId w:val="35"/>
  </w:num>
  <w:num w:numId="34">
    <w:abstractNumId w:val="12"/>
  </w:num>
  <w:num w:numId="35">
    <w:abstractNumId w:val="41"/>
  </w:num>
  <w:num w:numId="36">
    <w:abstractNumId w:val="50"/>
  </w:num>
  <w:num w:numId="37">
    <w:abstractNumId w:val="20"/>
    <w:lvlOverride w:ilvl="0">
      <w:startOverride w:val="4"/>
    </w:lvlOverride>
    <w:lvlOverride w:ilvl="1">
      <w:startOverride w:val="2"/>
    </w:lvlOverride>
    <w:lvlOverride w:ilvl="2">
      <w:startOverride w:val="2"/>
    </w:lvlOverride>
  </w:num>
  <w:num w:numId="38">
    <w:abstractNumId w:val="9"/>
  </w:num>
  <w:num w:numId="39">
    <w:abstractNumId w:val="43"/>
  </w:num>
  <w:num w:numId="40">
    <w:abstractNumId w:val="30"/>
  </w:num>
  <w:num w:numId="41">
    <w:abstractNumId w:val="24"/>
  </w:num>
  <w:num w:numId="42">
    <w:abstractNumId w:val="51"/>
  </w:num>
  <w:num w:numId="43">
    <w:abstractNumId w:val="6"/>
  </w:num>
  <w:num w:numId="44">
    <w:abstractNumId w:val="26"/>
  </w:num>
  <w:num w:numId="45">
    <w:abstractNumId w:val="10"/>
  </w:num>
  <w:num w:numId="46">
    <w:abstractNumId w:val="36"/>
  </w:num>
  <w:num w:numId="47">
    <w:abstractNumId w:val="2"/>
  </w:num>
  <w:num w:numId="48">
    <w:abstractNumId w:val="47"/>
  </w:num>
  <w:num w:numId="49">
    <w:abstractNumId w:val="13"/>
  </w:num>
  <w:num w:numId="50">
    <w:abstractNumId w:val="49"/>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num>
  <w:num w:numId="53">
    <w:abstractNumId w:val="46"/>
  </w:num>
  <w:num w:numId="54">
    <w:abstractNumId w:val="16"/>
  </w:num>
  <w:num w:numId="55">
    <w:abstractNumId w:val="1"/>
    <w:lvlOverride w:ilvl="0">
      <w:lvl w:ilvl="0">
        <w:start w:val="1"/>
        <w:numFmt w:val="bullet"/>
        <w:lvlText w:val=""/>
        <w:legacy w:legacy="1" w:legacySpace="0" w:legacyIndent="284"/>
        <w:lvlJc w:val="left"/>
        <w:pPr>
          <w:ind w:left="284" w:hanging="284"/>
        </w:pPr>
        <w:rPr>
          <w:rFonts w:ascii="Symbol" w:hAnsi="Symbol" w:hint="default"/>
        </w:rPr>
      </w:lvl>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s-ES"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attachedTemplate r:id="rId1"/>
  <w:linkStyles/>
  <w:revisionView w:inkAnnotations="0"/>
  <w:trackRevisions/>
  <w:documentProtection w:edit="trackedChanges" w:enforcement="1" w:cryptProviderType="rsaAES" w:cryptAlgorithmClass="hash" w:cryptAlgorithmType="typeAny" w:cryptAlgorithmSid="14" w:cryptSpinCount="100000" w:hash="VpiDRgLpoqyZ5y8AASwiorhvX+X1/FaGufM1IZm44ABsa1uf9sC2Ms3hcD3MAnuCR0kYjeoVItZjyzmzKNz7Jg==" w:salt="aQ59Sed1m3q7uyqCtTGz4A=="/>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1565"/>
    <w:rsid w:val="000041FE"/>
    <w:rsid w:val="0000581A"/>
    <w:rsid w:val="0001259D"/>
    <w:rsid w:val="00023A0B"/>
    <w:rsid w:val="00023F0B"/>
    <w:rsid w:val="000315EE"/>
    <w:rsid w:val="00036903"/>
    <w:rsid w:val="000454B5"/>
    <w:rsid w:val="00050E65"/>
    <w:rsid w:val="00054224"/>
    <w:rsid w:val="00057338"/>
    <w:rsid w:val="000610E8"/>
    <w:rsid w:val="000617F0"/>
    <w:rsid w:val="00062DD1"/>
    <w:rsid w:val="00074BD8"/>
    <w:rsid w:val="0007756B"/>
    <w:rsid w:val="00085948"/>
    <w:rsid w:val="00086160"/>
    <w:rsid w:val="00086D7B"/>
    <w:rsid w:val="00091E41"/>
    <w:rsid w:val="00095CF9"/>
    <w:rsid w:val="00095ECD"/>
    <w:rsid w:val="000960A6"/>
    <w:rsid w:val="000A0A58"/>
    <w:rsid w:val="000B02AD"/>
    <w:rsid w:val="000B110B"/>
    <w:rsid w:val="000B73AE"/>
    <w:rsid w:val="000B7BB0"/>
    <w:rsid w:val="000D1840"/>
    <w:rsid w:val="000D48FE"/>
    <w:rsid w:val="000E148F"/>
    <w:rsid w:val="000E5EFA"/>
    <w:rsid w:val="000F4725"/>
    <w:rsid w:val="00112666"/>
    <w:rsid w:val="0011368C"/>
    <w:rsid w:val="001139CB"/>
    <w:rsid w:val="001167FC"/>
    <w:rsid w:val="00125483"/>
    <w:rsid w:val="00132723"/>
    <w:rsid w:val="00132AF5"/>
    <w:rsid w:val="00134A6A"/>
    <w:rsid w:val="00137BDF"/>
    <w:rsid w:val="00153576"/>
    <w:rsid w:val="0016130F"/>
    <w:rsid w:val="00162772"/>
    <w:rsid w:val="00162AAD"/>
    <w:rsid w:val="00165DD3"/>
    <w:rsid w:val="00166398"/>
    <w:rsid w:val="00170927"/>
    <w:rsid w:val="00177232"/>
    <w:rsid w:val="00180EE9"/>
    <w:rsid w:val="00180F56"/>
    <w:rsid w:val="00183CB2"/>
    <w:rsid w:val="00185D7C"/>
    <w:rsid w:val="0018728F"/>
    <w:rsid w:val="001916B1"/>
    <w:rsid w:val="00194539"/>
    <w:rsid w:val="001A14A3"/>
    <w:rsid w:val="001A159E"/>
    <w:rsid w:val="001A406E"/>
    <w:rsid w:val="001B51CB"/>
    <w:rsid w:val="001B6D61"/>
    <w:rsid w:val="001B713B"/>
    <w:rsid w:val="001C0660"/>
    <w:rsid w:val="001C1407"/>
    <w:rsid w:val="001D01D3"/>
    <w:rsid w:val="001D16CB"/>
    <w:rsid w:val="001E0306"/>
    <w:rsid w:val="001E3D01"/>
    <w:rsid w:val="001E4FF7"/>
    <w:rsid w:val="001E7D0A"/>
    <w:rsid w:val="001F3B00"/>
    <w:rsid w:val="001F720A"/>
    <w:rsid w:val="0020091E"/>
    <w:rsid w:val="002204EE"/>
    <w:rsid w:val="00220B1F"/>
    <w:rsid w:val="00226BE5"/>
    <w:rsid w:val="00237D43"/>
    <w:rsid w:val="00240E9B"/>
    <w:rsid w:val="002451D2"/>
    <w:rsid w:val="00270CA3"/>
    <w:rsid w:val="00277741"/>
    <w:rsid w:val="00277FD5"/>
    <w:rsid w:val="00286AEB"/>
    <w:rsid w:val="00291081"/>
    <w:rsid w:val="00294C5D"/>
    <w:rsid w:val="002955DA"/>
    <w:rsid w:val="002A74B6"/>
    <w:rsid w:val="002B6F22"/>
    <w:rsid w:val="002C5788"/>
    <w:rsid w:val="002D1550"/>
    <w:rsid w:val="002D1CE5"/>
    <w:rsid w:val="002D5540"/>
    <w:rsid w:val="002D59C8"/>
    <w:rsid w:val="002D5B66"/>
    <w:rsid w:val="002D6DB5"/>
    <w:rsid w:val="002E05FC"/>
    <w:rsid w:val="002E07B9"/>
    <w:rsid w:val="002E1582"/>
    <w:rsid w:val="00323362"/>
    <w:rsid w:val="00327D15"/>
    <w:rsid w:val="00332896"/>
    <w:rsid w:val="00334A77"/>
    <w:rsid w:val="00334BED"/>
    <w:rsid w:val="0035714D"/>
    <w:rsid w:val="0036141E"/>
    <w:rsid w:val="00363A99"/>
    <w:rsid w:val="003823E6"/>
    <w:rsid w:val="00384261"/>
    <w:rsid w:val="00391F02"/>
    <w:rsid w:val="003A79CC"/>
    <w:rsid w:val="003B0402"/>
    <w:rsid w:val="003B20A4"/>
    <w:rsid w:val="003B3CB9"/>
    <w:rsid w:val="003C0523"/>
    <w:rsid w:val="003C1E03"/>
    <w:rsid w:val="003D69E8"/>
    <w:rsid w:val="003D6A6B"/>
    <w:rsid w:val="003E1613"/>
    <w:rsid w:val="003F7E59"/>
    <w:rsid w:val="00403CEF"/>
    <w:rsid w:val="00405CC2"/>
    <w:rsid w:val="00407B21"/>
    <w:rsid w:val="00413D03"/>
    <w:rsid w:val="004218A9"/>
    <w:rsid w:val="00423527"/>
    <w:rsid w:val="004252C9"/>
    <w:rsid w:val="004347CF"/>
    <w:rsid w:val="004407D8"/>
    <w:rsid w:val="00441D3F"/>
    <w:rsid w:val="00443FAF"/>
    <w:rsid w:val="0045149F"/>
    <w:rsid w:val="0045352C"/>
    <w:rsid w:val="00454BE6"/>
    <w:rsid w:val="00455309"/>
    <w:rsid w:val="004565DC"/>
    <w:rsid w:val="00460D49"/>
    <w:rsid w:val="004637C5"/>
    <w:rsid w:val="00465C3C"/>
    <w:rsid w:val="004718E7"/>
    <w:rsid w:val="00484710"/>
    <w:rsid w:val="0048625B"/>
    <w:rsid w:val="004867C5"/>
    <w:rsid w:val="00487174"/>
    <w:rsid w:val="00487428"/>
    <w:rsid w:val="00497ECB"/>
    <w:rsid w:val="004A2AA2"/>
    <w:rsid w:val="004B1645"/>
    <w:rsid w:val="004B29C8"/>
    <w:rsid w:val="004B63E9"/>
    <w:rsid w:val="004C7A24"/>
    <w:rsid w:val="004D3421"/>
    <w:rsid w:val="004E74EA"/>
    <w:rsid w:val="004F04CF"/>
    <w:rsid w:val="004F3BDB"/>
    <w:rsid w:val="005023EB"/>
    <w:rsid w:val="00502600"/>
    <w:rsid w:val="0050263C"/>
    <w:rsid w:val="00502FD2"/>
    <w:rsid w:val="00505BDF"/>
    <w:rsid w:val="0050709F"/>
    <w:rsid w:val="00510E79"/>
    <w:rsid w:val="00511BEB"/>
    <w:rsid w:val="00521CA3"/>
    <w:rsid w:val="00523966"/>
    <w:rsid w:val="005247B5"/>
    <w:rsid w:val="00534863"/>
    <w:rsid w:val="00536E39"/>
    <w:rsid w:val="005415DB"/>
    <w:rsid w:val="00541D55"/>
    <w:rsid w:val="00543110"/>
    <w:rsid w:val="005448CD"/>
    <w:rsid w:val="0054599C"/>
    <w:rsid w:val="005526D6"/>
    <w:rsid w:val="00553C40"/>
    <w:rsid w:val="00560671"/>
    <w:rsid w:val="00567DEF"/>
    <w:rsid w:val="005743A1"/>
    <w:rsid w:val="0058203A"/>
    <w:rsid w:val="0058530B"/>
    <w:rsid w:val="00587FC9"/>
    <w:rsid w:val="005932B2"/>
    <w:rsid w:val="005968CA"/>
    <w:rsid w:val="0059704E"/>
    <w:rsid w:val="005976F1"/>
    <w:rsid w:val="005A0EA6"/>
    <w:rsid w:val="005A39F9"/>
    <w:rsid w:val="005A6380"/>
    <w:rsid w:val="005B13E3"/>
    <w:rsid w:val="005B7BCB"/>
    <w:rsid w:val="005C2876"/>
    <w:rsid w:val="005C5EBB"/>
    <w:rsid w:val="005D428F"/>
    <w:rsid w:val="005E1FA4"/>
    <w:rsid w:val="005F304C"/>
    <w:rsid w:val="005F431C"/>
    <w:rsid w:val="00600317"/>
    <w:rsid w:val="006074A2"/>
    <w:rsid w:val="00610D27"/>
    <w:rsid w:val="006118E7"/>
    <w:rsid w:val="00612039"/>
    <w:rsid w:val="00621898"/>
    <w:rsid w:val="00630B81"/>
    <w:rsid w:val="00630C16"/>
    <w:rsid w:val="006322A6"/>
    <w:rsid w:val="0064282D"/>
    <w:rsid w:val="0064398C"/>
    <w:rsid w:val="00645367"/>
    <w:rsid w:val="006454F4"/>
    <w:rsid w:val="006468AD"/>
    <w:rsid w:val="00654A5A"/>
    <w:rsid w:val="00660A63"/>
    <w:rsid w:val="0067511D"/>
    <w:rsid w:val="00677799"/>
    <w:rsid w:val="00677BC8"/>
    <w:rsid w:val="00681EE1"/>
    <w:rsid w:val="00682612"/>
    <w:rsid w:val="00682B23"/>
    <w:rsid w:val="00683001"/>
    <w:rsid w:val="00684D4B"/>
    <w:rsid w:val="006A0478"/>
    <w:rsid w:val="006A07C3"/>
    <w:rsid w:val="006A0F2D"/>
    <w:rsid w:val="006A2817"/>
    <w:rsid w:val="006B2558"/>
    <w:rsid w:val="006B3D49"/>
    <w:rsid w:val="006C0B26"/>
    <w:rsid w:val="006C3B50"/>
    <w:rsid w:val="006D1B2B"/>
    <w:rsid w:val="006D36AF"/>
    <w:rsid w:val="006D5562"/>
    <w:rsid w:val="006E1F7C"/>
    <w:rsid w:val="006F4FAA"/>
    <w:rsid w:val="006F6FC4"/>
    <w:rsid w:val="007028AF"/>
    <w:rsid w:val="0070328A"/>
    <w:rsid w:val="00711ADA"/>
    <w:rsid w:val="00714CEE"/>
    <w:rsid w:val="00716050"/>
    <w:rsid w:val="00716488"/>
    <w:rsid w:val="00722B33"/>
    <w:rsid w:val="0072522A"/>
    <w:rsid w:val="0072746A"/>
    <w:rsid w:val="007304AA"/>
    <w:rsid w:val="00733548"/>
    <w:rsid w:val="00736840"/>
    <w:rsid w:val="007372E9"/>
    <w:rsid w:val="00746FE4"/>
    <w:rsid w:val="007472CD"/>
    <w:rsid w:val="00752CAE"/>
    <w:rsid w:val="00756B1B"/>
    <w:rsid w:val="00760438"/>
    <w:rsid w:val="007633F4"/>
    <w:rsid w:val="007679EB"/>
    <w:rsid w:val="00771440"/>
    <w:rsid w:val="00771655"/>
    <w:rsid w:val="00772A8C"/>
    <w:rsid w:val="00777B6E"/>
    <w:rsid w:val="007A1DDB"/>
    <w:rsid w:val="007A3868"/>
    <w:rsid w:val="007D0DE5"/>
    <w:rsid w:val="007D2DC7"/>
    <w:rsid w:val="007D4C0F"/>
    <w:rsid w:val="007D7157"/>
    <w:rsid w:val="007E3994"/>
    <w:rsid w:val="007F074F"/>
    <w:rsid w:val="007F47D8"/>
    <w:rsid w:val="007F62A1"/>
    <w:rsid w:val="007F6C89"/>
    <w:rsid w:val="00801189"/>
    <w:rsid w:val="00803162"/>
    <w:rsid w:val="00807B8B"/>
    <w:rsid w:val="00811675"/>
    <w:rsid w:val="00824C84"/>
    <w:rsid w:val="00834681"/>
    <w:rsid w:val="00837CB3"/>
    <w:rsid w:val="008406A4"/>
    <w:rsid w:val="008439E1"/>
    <w:rsid w:val="00844D03"/>
    <w:rsid w:val="00851620"/>
    <w:rsid w:val="008520BF"/>
    <w:rsid w:val="0085253F"/>
    <w:rsid w:val="00854308"/>
    <w:rsid w:val="00854FEB"/>
    <w:rsid w:val="00855441"/>
    <w:rsid w:val="00857093"/>
    <w:rsid w:val="0085713E"/>
    <w:rsid w:val="0087276C"/>
    <w:rsid w:val="0087609E"/>
    <w:rsid w:val="008776E4"/>
    <w:rsid w:val="008812DE"/>
    <w:rsid w:val="008821B3"/>
    <w:rsid w:val="00886D9E"/>
    <w:rsid w:val="008871DA"/>
    <w:rsid w:val="0088775D"/>
    <w:rsid w:val="00890F4E"/>
    <w:rsid w:val="008936A4"/>
    <w:rsid w:val="00897547"/>
    <w:rsid w:val="008A1D20"/>
    <w:rsid w:val="008A374B"/>
    <w:rsid w:val="008A4143"/>
    <w:rsid w:val="008B14A7"/>
    <w:rsid w:val="008E7A91"/>
    <w:rsid w:val="008F07C1"/>
    <w:rsid w:val="008F5067"/>
    <w:rsid w:val="00903AC0"/>
    <w:rsid w:val="00904902"/>
    <w:rsid w:val="009140EE"/>
    <w:rsid w:val="00937564"/>
    <w:rsid w:val="00940993"/>
    <w:rsid w:val="00944782"/>
    <w:rsid w:val="009603B5"/>
    <w:rsid w:val="009609ED"/>
    <w:rsid w:val="00960A25"/>
    <w:rsid w:val="00962D6B"/>
    <w:rsid w:val="00963086"/>
    <w:rsid w:val="00966D5B"/>
    <w:rsid w:val="0097109D"/>
    <w:rsid w:val="00972345"/>
    <w:rsid w:val="009727DC"/>
    <w:rsid w:val="00977598"/>
    <w:rsid w:val="00993AAD"/>
    <w:rsid w:val="00996093"/>
    <w:rsid w:val="00996EF4"/>
    <w:rsid w:val="009B251F"/>
    <w:rsid w:val="009B4D22"/>
    <w:rsid w:val="009C39D0"/>
    <w:rsid w:val="009C44E4"/>
    <w:rsid w:val="009C5096"/>
    <w:rsid w:val="009D06DF"/>
    <w:rsid w:val="009D19CB"/>
    <w:rsid w:val="009E01B1"/>
    <w:rsid w:val="009E25D4"/>
    <w:rsid w:val="009E588B"/>
    <w:rsid w:val="009E65DC"/>
    <w:rsid w:val="009E72C2"/>
    <w:rsid w:val="009F593A"/>
    <w:rsid w:val="009F6A68"/>
    <w:rsid w:val="00A005F5"/>
    <w:rsid w:val="00A07D83"/>
    <w:rsid w:val="00A13CB1"/>
    <w:rsid w:val="00A15E4F"/>
    <w:rsid w:val="00A24DF8"/>
    <w:rsid w:val="00A2528C"/>
    <w:rsid w:val="00A25995"/>
    <w:rsid w:val="00A316B8"/>
    <w:rsid w:val="00A31803"/>
    <w:rsid w:val="00A33D67"/>
    <w:rsid w:val="00A35EBC"/>
    <w:rsid w:val="00A41077"/>
    <w:rsid w:val="00A50B68"/>
    <w:rsid w:val="00A60FE8"/>
    <w:rsid w:val="00A63078"/>
    <w:rsid w:val="00A6491F"/>
    <w:rsid w:val="00A6733C"/>
    <w:rsid w:val="00A747AB"/>
    <w:rsid w:val="00A7533A"/>
    <w:rsid w:val="00A76016"/>
    <w:rsid w:val="00A77998"/>
    <w:rsid w:val="00A80E24"/>
    <w:rsid w:val="00A83A0B"/>
    <w:rsid w:val="00A842D6"/>
    <w:rsid w:val="00A84458"/>
    <w:rsid w:val="00A92C82"/>
    <w:rsid w:val="00A95C26"/>
    <w:rsid w:val="00AA25B4"/>
    <w:rsid w:val="00AA53E4"/>
    <w:rsid w:val="00AB0D27"/>
    <w:rsid w:val="00AB1F2D"/>
    <w:rsid w:val="00AB478F"/>
    <w:rsid w:val="00AC4AE2"/>
    <w:rsid w:val="00AE71AB"/>
    <w:rsid w:val="00AF4441"/>
    <w:rsid w:val="00AF7E12"/>
    <w:rsid w:val="00B02FE3"/>
    <w:rsid w:val="00B04758"/>
    <w:rsid w:val="00B066B1"/>
    <w:rsid w:val="00B149E3"/>
    <w:rsid w:val="00B2012B"/>
    <w:rsid w:val="00B24975"/>
    <w:rsid w:val="00B3539C"/>
    <w:rsid w:val="00B35BC0"/>
    <w:rsid w:val="00B4577E"/>
    <w:rsid w:val="00B50360"/>
    <w:rsid w:val="00B569C2"/>
    <w:rsid w:val="00B67CD1"/>
    <w:rsid w:val="00B71E09"/>
    <w:rsid w:val="00B758B5"/>
    <w:rsid w:val="00B941B5"/>
    <w:rsid w:val="00BA0FE5"/>
    <w:rsid w:val="00BA5F63"/>
    <w:rsid w:val="00BB2800"/>
    <w:rsid w:val="00BB4289"/>
    <w:rsid w:val="00BB69DB"/>
    <w:rsid w:val="00BC04BD"/>
    <w:rsid w:val="00BD36A3"/>
    <w:rsid w:val="00BD6873"/>
    <w:rsid w:val="00BE725E"/>
    <w:rsid w:val="00BF28DD"/>
    <w:rsid w:val="00BF5B2D"/>
    <w:rsid w:val="00BF7C98"/>
    <w:rsid w:val="00C05358"/>
    <w:rsid w:val="00C106D0"/>
    <w:rsid w:val="00C11122"/>
    <w:rsid w:val="00C20AC1"/>
    <w:rsid w:val="00C21841"/>
    <w:rsid w:val="00C21B30"/>
    <w:rsid w:val="00C252E1"/>
    <w:rsid w:val="00C26ED4"/>
    <w:rsid w:val="00C2780F"/>
    <w:rsid w:val="00C35F0E"/>
    <w:rsid w:val="00C412ED"/>
    <w:rsid w:val="00C459BA"/>
    <w:rsid w:val="00C55065"/>
    <w:rsid w:val="00C55BE9"/>
    <w:rsid w:val="00C63F0D"/>
    <w:rsid w:val="00C676C2"/>
    <w:rsid w:val="00C718E3"/>
    <w:rsid w:val="00C73C2C"/>
    <w:rsid w:val="00C75257"/>
    <w:rsid w:val="00C764AA"/>
    <w:rsid w:val="00C80516"/>
    <w:rsid w:val="00C80668"/>
    <w:rsid w:val="00C84E7F"/>
    <w:rsid w:val="00C850DA"/>
    <w:rsid w:val="00C879A7"/>
    <w:rsid w:val="00C90BFC"/>
    <w:rsid w:val="00C94D30"/>
    <w:rsid w:val="00CA2476"/>
    <w:rsid w:val="00CB05C1"/>
    <w:rsid w:val="00CB5951"/>
    <w:rsid w:val="00CD095E"/>
    <w:rsid w:val="00CD1A72"/>
    <w:rsid w:val="00CD38C2"/>
    <w:rsid w:val="00CD5EFD"/>
    <w:rsid w:val="00CD731F"/>
    <w:rsid w:val="00CF06F3"/>
    <w:rsid w:val="00CF7BA6"/>
    <w:rsid w:val="00D00181"/>
    <w:rsid w:val="00D00BA7"/>
    <w:rsid w:val="00D04C2D"/>
    <w:rsid w:val="00D143F5"/>
    <w:rsid w:val="00D17AA9"/>
    <w:rsid w:val="00D17EDB"/>
    <w:rsid w:val="00D203B1"/>
    <w:rsid w:val="00D21D22"/>
    <w:rsid w:val="00D35C7D"/>
    <w:rsid w:val="00D36397"/>
    <w:rsid w:val="00D402AF"/>
    <w:rsid w:val="00D54329"/>
    <w:rsid w:val="00D61B31"/>
    <w:rsid w:val="00D63FC4"/>
    <w:rsid w:val="00D652D3"/>
    <w:rsid w:val="00D660A5"/>
    <w:rsid w:val="00D67A9F"/>
    <w:rsid w:val="00D70881"/>
    <w:rsid w:val="00D70BE5"/>
    <w:rsid w:val="00D727D4"/>
    <w:rsid w:val="00D77C63"/>
    <w:rsid w:val="00D807CF"/>
    <w:rsid w:val="00D81279"/>
    <w:rsid w:val="00D848A7"/>
    <w:rsid w:val="00D9188D"/>
    <w:rsid w:val="00D93A2B"/>
    <w:rsid w:val="00D96190"/>
    <w:rsid w:val="00DB26D7"/>
    <w:rsid w:val="00DC0541"/>
    <w:rsid w:val="00DC42D2"/>
    <w:rsid w:val="00DD3C17"/>
    <w:rsid w:val="00DD5364"/>
    <w:rsid w:val="00DD7D8D"/>
    <w:rsid w:val="00DE063E"/>
    <w:rsid w:val="00E016A0"/>
    <w:rsid w:val="00E01D1C"/>
    <w:rsid w:val="00E11FF1"/>
    <w:rsid w:val="00E1441B"/>
    <w:rsid w:val="00E14B8C"/>
    <w:rsid w:val="00E16AA3"/>
    <w:rsid w:val="00E25E23"/>
    <w:rsid w:val="00E32554"/>
    <w:rsid w:val="00E36522"/>
    <w:rsid w:val="00E4244D"/>
    <w:rsid w:val="00E44C12"/>
    <w:rsid w:val="00E514F1"/>
    <w:rsid w:val="00E52539"/>
    <w:rsid w:val="00E534BE"/>
    <w:rsid w:val="00E55D94"/>
    <w:rsid w:val="00E60EC0"/>
    <w:rsid w:val="00E62201"/>
    <w:rsid w:val="00E62948"/>
    <w:rsid w:val="00E63A62"/>
    <w:rsid w:val="00E707A7"/>
    <w:rsid w:val="00E77F8F"/>
    <w:rsid w:val="00E84762"/>
    <w:rsid w:val="00E856BF"/>
    <w:rsid w:val="00E9381B"/>
    <w:rsid w:val="00E96524"/>
    <w:rsid w:val="00EA0B9F"/>
    <w:rsid w:val="00EB3C40"/>
    <w:rsid w:val="00EB4968"/>
    <w:rsid w:val="00EC4D28"/>
    <w:rsid w:val="00EC5D9C"/>
    <w:rsid w:val="00EC7287"/>
    <w:rsid w:val="00ED6E9F"/>
    <w:rsid w:val="00EE14E6"/>
    <w:rsid w:val="00EE3A3A"/>
    <w:rsid w:val="00EE3BB8"/>
    <w:rsid w:val="00EE7543"/>
    <w:rsid w:val="00EF7336"/>
    <w:rsid w:val="00F01FF2"/>
    <w:rsid w:val="00F06F93"/>
    <w:rsid w:val="00F12898"/>
    <w:rsid w:val="00F4200F"/>
    <w:rsid w:val="00F56E4D"/>
    <w:rsid w:val="00F71BE2"/>
    <w:rsid w:val="00F83D26"/>
    <w:rsid w:val="00F844C9"/>
    <w:rsid w:val="00F97EE1"/>
    <w:rsid w:val="00FA67A0"/>
    <w:rsid w:val="00FB1246"/>
    <w:rsid w:val="00FB362C"/>
    <w:rsid w:val="00FB3AE7"/>
    <w:rsid w:val="00FB61BF"/>
    <w:rsid w:val="00FB75FB"/>
    <w:rsid w:val="00FD06B1"/>
    <w:rsid w:val="00FD1BE5"/>
    <w:rsid w:val="00FE0EEE"/>
    <w:rsid w:val="00FF4B67"/>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7040B"/>
  <w15:docId w15:val="{7EC484D0-39C8-4F9D-BA34-16EB91EA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28C"/>
    <w:pPr>
      <w:spacing w:after="120" w:line="259" w:lineRule="auto"/>
      <w:jc w:val="both"/>
    </w:pPr>
    <w:rPr>
      <w:rFonts w:ascii="Cambria" w:hAnsi="Cambria"/>
    </w:rPr>
  </w:style>
  <w:style w:type="paragraph" w:styleId="Balk1">
    <w:name w:val="heading 1"/>
    <w:aliases w:val="1 Heading,baslık 1"/>
    <w:basedOn w:val="Normal"/>
    <w:next w:val="Normal"/>
    <w:link w:val="Balk1Char"/>
    <w:rsid w:val="00A2528C"/>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A2528C"/>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A2528C"/>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A2528C"/>
    <w:pPr>
      <w:numPr>
        <w:ilvl w:val="3"/>
      </w:numPr>
      <w:tabs>
        <w:tab w:val="clear" w:pos="1080"/>
      </w:tabs>
      <w:outlineLvl w:val="3"/>
    </w:pPr>
  </w:style>
  <w:style w:type="paragraph" w:styleId="Balk5">
    <w:name w:val="heading 5"/>
    <w:basedOn w:val="Balk4"/>
    <w:next w:val="Normal"/>
    <w:link w:val="Balk5Char"/>
    <w:rsid w:val="00A2528C"/>
    <w:pPr>
      <w:numPr>
        <w:ilvl w:val="4"/>
      </w:numPr>
      <w:tabs>
        <w:tab w:val="clear" w:pos="1191"/>
      </w:tabs>
      <w:outlineLvl w:val="4"/>
    </w:pPr>
  </w:style>
  <w:style w:type="paragraph" w:styleId="Balk6">
    <w:name w:val="heading 6"/>
    <w:basedOn w:val="Balk5"/>
    <w:next w:val="Normal"/>
    <w:link w:val="Balk6Char"/>
    <w:rsid w:val="00A2528C"/>
    <w:pPr>
      <w:numPr>
        <w:ilvl w:val="5"/>
      </w:numPr>
      <w:tabs>
        <w:tab w:val="clear" w:pos="1332"/>
      </w:tabs>
      <w:outlineLvl w:val="5"/>
    </w:pPr>
  </w:style>
  <w:style w:type="paragraph" w:styleId="Balk7">
    <w:name w:val="heading 7"/>
    <w:basedOn w:val="Balk6"/>
    <w:next w:val="Normal"/>
    <w:link w:val="Balk7Char"/>
    <w:qFormat/>
    <w:rsid w:val="00A2528C"/>
    <w:pPr>
      <w:numPr>
        <w:ilvl w:val="6"/>
      </w:numPr>
      <w:outlineLvl w:val="6"/>
    </w:pPr>
  </w:style>
  <w:style w:type="paragraph" w:styleId="Balk8">
    <w:name w:val="heading 8"/>
    <w:basedOn w:val="Balk6"/>
    <w:next w:val="Normal"/>
    <w:link w:val="Balk8Char"/>
    <w:qFormat/>
    <w:rsid w:val="00A2528C"/>
    <w:pPr>
      <w:numPr>
        <w:ilvl w:val="7"/>
      </w:numPr>
      <w:outlineLvl w:val="7"/>
    </w:pPr>
  </w:style>
  <w:style w:type="paragraph" w:styleId="Balk9">
    <w:name w:val="heading 9"/>
    <w:basedOn w:val="Balk6"/>
    <w:next w:val="Normal"/>
    <w:link w:val="Balk9Char"/>
    <w:qFormat/>
    <w:rsid w:val="00A2528C"/>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A2528C"/>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A2528C"/>
    <w:rPr>
      <w:rFonts w:ascii="Cambria" w:hAnsi="Cambria"/>
      <w:b/>
      <w:sz w:val="24"/>
    </w:rPr>
  </w:style>
  <w:style w:type="character" w:customStyle="1" w:styleId="Balk3Char">
    <w:name w:val="Başlık 3 Char"/>
    <w:aliases w:val="Heading 3 Char Char"/>
    <w:basedOn w:val="VarsaylanParagrafYazTipi"/>
    <w:link w:val="Balk3"/>
    <w:rsid w:val="00A2528C"/>
    <w:rPr>
      <w:rFonts w:ascii="Cambria" w:hAnsi="Cambria"/>
      <w:b/>
    </w:rPr>
  </w:style>
  <w:style w:type="character" w:customStyle="1" w:styleId="Balk4Char">
    <w:name w:val="Başlık 4 Char"/>
    <w:basedOn w:val="VarsaylanParagrafYazTipi"/>
    <w:link w:val="Balk4"/>
    <w:rsid w:val="00A2528C"/>
    <w:rPr>
      <w:rFonts w:ascii="Cambria" w:hAnsi="Cambria"/>
      <w:b/>
    </w:rPr>
  </w:style>
  <w:style w:type="character" w:customStyle="1" w:styleId="Balk5Char">
    <w:name w:val="Başlık 5 Char"/>
    <w:basedOn w:val="VarsaylanParagrafYazTipi"/>
    <w:link w:val="Balk5"/>
    <w:rsid w:val="00A2528C"/>
    <w:rPr>
      <w:rFonts w:ascii="Cambria" w:hAnsi="Cambria"/>
      <w:b/>
    </w:rPr>
  </w:style>
  <w:style w:type="character" w:customStyle="1" w:styleId="Balk6Char">
    <w:name w:val="Başlık 6 Char"/>
    <w:basedOn w:val="VarsaylanParagrafYazTipi"/>
    <w:link w:val="Balk6"/>
    <w:rsid w:val="00A2528C"/>
    <w:rPr>
      <w:rFonts w:ascii="Cambria" w:hAnsi="Cambria"/>
      <w:b/>
    </w:rPr>
  </w:style>
  <w:style w:type="character" w:customStyle="1" w:styleId="Balk7Char">
    <w:name w:val="Başlık 7 Char"/>
    <w:basedOn w:val="VarsaylanParagrafYazTipi"/>
    <w:link w:val="Balk7"/>
    <w:rsid w:val="00A2528C"/>
    <w:rPr>
      <w:rFonts w:ascii="Cambria" w:hAnsi="Cambria"/>
      <w:b/>
    </w:rPr>
  </w:style>
  <w:style w:type="character" w:customStyle="1" w:styleId="Balk8Char">
    <w:name w:val="Başlık 8 Char"/>
    <w:basedOn w:val="VarsaylanParagrafYazTipi"/>
    <w:link w:val="Balk8"/>
    <w:rsid w:val="00A2528C"/>
    <w:rPr>
      <w:rFonts w:ascii="Cambria" w:hAnsi="Cambria"/>
      <w:b/>
    </w:rPr>
  </w:style>
  <w:style w:type="character" w:customStyle="1" w:styleId="Balk9Char">
    <w:name w:val="Başlık 9 Char"/>
    <w:basedOn w:val="VarsaylanParagrafYazTipi"/>
    <w:link w:val="Balk9"/>
    <w:rsid w:val="00A2528C"/>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A2528C"/>
    <w:pPr>
      <w:spacing w:after="0"/>
      <w:ind w:left="113"/>
    </w:pPr>
    <w:rPr>
      <w:rFonts w:ascii="Arial" w:hAnsi="Arial" w:cs="Arial"/>
      <w:b/>
      <w:color w:val="EE1C25"/>
      <w:sz w:val="32"/>
      <w:szCs w:val="26"/>
    </w:rPr>
  </w:style>
  <w:style w:type="paragraph" w:customStyle="1" w:styleId="Normal9">
    <w:name w:val="Normal 9"/>
    <w:basedOn w:val="Normal"/>
    <w:qFormat/>
    <w:rsid w:val="00A2528C"/>
    <w:pPr>
      <w:spacing w:after="0"/>
    </w:pPr>
    <w:rPr>
      <w:sz w:val="18"/>
    </w:rPr>
  </w:style>
  <w:style w:type="paragraph" w:customStyle="1" w:styleId="tseMillinsz">
    <w:name w:val="tseMilliÖnsöz"/>
    <w:basedOn w:val="Normal"/>
    <w:qFormat/>
    <w:rsid w:val="00A2528C"/>
    <w:pPr>
      <w:spacing w:before="960"/>
      <w:jc w:val="center"/>
    </w:pPr>
    <w:rPr>
      <w:b/>
      <w:color w:val="000000"/>
      <w:sz w:val="32"/>
    </w:rPr>
  </w:style>
  <w:style w:type="paragraph" w:styleId="ResimYazs">
    <w:name w:val="caption"/>
    <w:basedOn w:val="Normal"/>
    <w:next w:val="Normal"/>
    <w:qFormat/>
    <w:rsid w:val="00A2528C"/>
    <w:pPr>
      <w:spacing w:before="120"/>
    </w:pPr>
    <w:rPr>
      <w:b/>
    </w:rPr>
  </w:style>
  <w:style w:type="paragraph" w:styleId="Altyaz">
    <w:name w:val="Subtitle"/>
    <w:basedOn w:val="Normal"/>
    <w:link w:val="AltyazChar"/>
    <w:qFormat/>
    <w:rsid w:val="00A2528C"/>
    <w:pPr>
      <w:spacing w:after="60"/>
      <w:jc w:val="center"/>
      <w:outlineLvl w:val="1"/>
    </w:pPr>
    <w:rPr>
      <w:sz w:val="26"/>
    </w:rPr>
  </w:style>
  <w:style w:type="character" w:customStyle="1" w:styleId="AltyazChar">
    <w:name w:val="Altyazı Char"/>
    <w:basedOn w:val="VarsaylanParagrafYazTipi"/>
    <w:link w:val="Altyaz"/>
    <w:rsid w:val="00A2528C"/>
    <w:rPr>
      <w:rFonts w:ascii="Cambria" w:hAnsi="Cambria"/>
      <w:sz w:val="26"/>
    </w:rPr>
  </w:style>
  <w:style w:type="character" w:styleId="Gl">
    <w:name w:val="Strong"/>
    <w:qFormat/>
    <w:rsid w:val="00A2528C"/>
    <w:rPr>
      <w:b/>
      <w:noProof w:val="0"/>
      <w:lang w:val="fr-FR"/>
    </w:rPr>
  </w:style>
  <w:style w:type="character" w:styleId="Vurgu">
    <w:name w:val="Emphasis"/>
    <w:qFormat/>
    <w:rsid w:val="00A2528C"/>
    <w:rPr>
      <w:i/>
      <w:noProof w:val="0"/>
      <w:lang w:val="fr-FR"/>
    </w:rPr>
  </w:style>
  <w:style w:type="paragraph" w:styleId="AralkYok">
    <w:name w:val="No Spacing"/>
    <w:link w:val="AralkYokChar"/>
    <w:uiPriority w:val="1"/>
    <w:qFormat/>
    <w:rsid w:val="00A2528C"/>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A2528C"/>
    <w:rPr>
      <w:rFonts w:ascii="Cambria" w:eastAsia="MS Mincho" w:hAnsi="Cambria" w:cs="Cambria"/>
      <w:sz w:val="20"/>
      <w:szCs w:val="20"/>
      <w:lang w:val="en-GB" w:eastAsia="fr-FR"/>
    </w:rPr>
  </w:style>
  <w:style w:type="paragraph" w:styleId="ListeParagraf">
    <w:name w:val="List Paragraph"/>
    <w:basedOn w:val="Normal"/>
    <w:uiPriority w:val="34"/>
    <w:qFormat/>
    <w:rsid w:val="00A2528C"/>
    <w:pPr>
      <w:ind w:left="720"/>
      <w:contextualSpacing/>
    </w:pPr>
  </w:style>
  <w:style w:type="paragraph" w:styleId="Alnt">
    <w:name w:val="Quote"/>
    <w:basedOn w:val="Normal"/>
    <w:next w:val="Normal"/>
    <w:link w:val="AlntChar"/>
    <w:uiPriority w:val="29"/>
    <w:qFormat/>
    <w:rsid w:val="00A2528C"/>
    <w:rPr>
      <w:i/>
      <w:iCs/>
      <w:color w:val="000000" w:themeColor="text1"/>
    </w:rPr>
  </w:style>
  <w:style w:type="character" w:customStyle="1" w:styleId="AlntChar">
    <w:name w:val="Alıntı Char"/>
    <w:basedOn w:val="VarsaylanParagrafYazTipi"/>
    <w:link w:val="Alnt"/>
    <w:uiPriority w:val="29"/>
    <w:rsid w:val="00A2528C"/>
    <w:rPr>
      <w:rFonts w:ascii="Cambria" w:hAnsi="Cambria"/>
      <w:i/>
      <w:iCs/>
      <w:color w:val="000000" w:themeColor="text1"/>
    </w:rPr>
  </w:style>
  <w:style w:type="paragraph" w:styleId="GlAlnt">
    <w:name w:val="Intense Quote"/>
    <w:basedOn w:val="Normal"/>
    <w:next w:val="Normal"/>
    <w:link w:val="GlAlntChar"/>
    <w:uiPriority w:val="30"/>
    <w:qFormat/>
    <w:rsid w:val="00A2528C"/>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A2528C"/>
    <w:rPr>
      <w:rFonts w:ascii="Cambria" w:hAnsi="Cambria"/>
      <w:b/>
      <w:bCs/>
      <w:i/>
      <w:iCs/>
      <w:color w:val="4F81BD" w:themeColor="accent1"/>
    </w:rPr>
  </w:style>
  <w:style w:type="paragraph" w:styleId="TBal">
    <w:name w:val="TOC Heading"/>
    <w:basedOn w:val="Balk1"/>
    <w:next w:val="Normal"/>
    <w:uiPriority w:val="39"/>
    <w:semiHidden/>
    <w:unhideWhenUsed/>
    <w:qFormat/>
    <w:rsid w:val="00A2528C"/>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A2528C"/>
    <w:pPr>
      <w:tabs>
        <w:tab w:val="left" w:pos="720"/>
        <w:tab w:val="right" w:leader="dot" w:pos="9752"/>
      </w:tabs>
      <w:suppressAutoHyphens/>
      <w:spacing w:before="120"/>
      <w:ind w:left="720" w:right="500" w:hanging="720"/>
    </w:pPr>
    <w:rPr>
      <w:b/>
    </w:rPr>
  </w:style>
  <w:style w:type="paragraph" w:styleId="T2">
    <w:name w:val="toc 2"/>
    <w:basedOn w:val="T1"/>
    <w:next w:val="Normal"/>
    <w:rsid w:val="00A2528C"/>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A2528C"/>
  </w:style>
  <w:style w:type="table" w:styleId="TabloKlavuzu">
    <w:name w:val="Table Grid"/>
    <w:basedOn w:val="NormalTablo"/>
    <w:rsid w:val="00A2528C"/>
    <w:pPr>
      <w:spacing w:after="0" w:line="240" w:lineRule="auto"/>
      <w:jc w:val="both"/>
    </w:pPr>
    <w:rPr>
      <w:rFonts w:ascii="Cambria" w:eastAsia="Cambria" w:hAnsi="Cambria" w:cs="Cambria"/>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next w:val="Normal"/>
    <w:link w:val="GvdeMetniChar"/>
    <w:rsid w:val="00A2528C"/>
  </w:style>
  <w:style w:type="character" w:customStyle="1" w:styleId="GvdeMetniChar">
    <w:name w:val="Gövde Metni Char"/>
    <w:basedOn w:val="VarsaylanParagrafYazTipi"/>
    <w:link w:val="GvdeMetni"/>
    <w:rsid w:val="00A2528C"/>
    <w:rPr>
      <w:rFonts w:ascii="Cambria" w:hAnsi="Cambria"/>
    </w:rPr>
  </w:style>
  <w:style w:type="character" w:styleId="Kpr">
    <w:name w:val="Hyperlink"/>
    <w:uiPriority w:val="99"/>
    <w:rsid w:val="00A2528C"/>
    <w:rPr>
      <w:noProof w:val="0"/>
      <w:color w:val="0000FF"/>
      <w:u w:val="single"/>
      <w:lang w:val="fr-FR"/>
    </w:rPr>
  </w:style>
  <w:style w:type="paragraph" w:styleId="Altbilgi">
    <w:name w:val="footer"/>
    <w:basedOn w:val="Normal"/>
    <w:link w:val="AltbilgiChar"/>
    <w:uiPriority w:val="99"/>
    <w:rsid w:val="00A2528C"/>
    <w:pPr>
      <w:tabs>
        <w:tab w:val="right" w:pos="9752"/>
      </w:tabs>
      <w:spacing w:line="220" w:lineRule="exact"/>
    </w:pPr>
  </w:style>
  <w:style w:type="character" w:customStyle="1" w:styleId="AltbilgiChar">
    <w:name w:val="Altbilgi Char"/>
    <w:basedOn w:val="VarsaylanParagrafYazTipi"/>
    <w:link w:val="Altbilgi"/>
    <w:uiPriority w:val="99"/>
    <w:rsid w:val="00A2528C"/>
    <w:rPr>
      <w:rFonts w:ascii="Cambria" w:hAnsi="Cambria"/>
    </w:rPr>
  </w:style>
  <w:style w:type="character" w:styleId="SayfaNumaras">
    <w:name w:val="page number"/>
    <w:rsid w:val="00A2528C"/>
    <w:rPr>
      <w:noProof/>
      <w:lang w:val="fr-FR"/>
    </w:rPr>
  </w:style>
  <w:style w:type="paragraph" w:styleId="stbilgi">
    <w:name w:val="header"/>
    <w:basedOn w:val="Normal"/>
    <w:link w:val="stbilgiChar"/>
    <w:uiPriority w:val="99"/>
    <w:rsid w:val="00A2528C"/>
    <w:pPr>
      <w:spacing w:after="740" w:line="220" w:lineRule="exact"/>
    </w:pPr>
    <w:rPr>
      <w:b/>
      <w:sz w:val="24"/>
    </w:rPr>
  </w:style>
  <w:style w:type="character" w:customStyle="1" w:styleId="stbilgiChar">
    <w:name w:val="Üstbilgi Char"/>
    <w:basedOn w:val="VarsaylanParagrafYazTipi"/>
    <w:link w:val="stbilgi"/>
    <w:uiPriority w:val="99"/>
    <w:rsid w:val="00A2528C"/>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A2528C"/>
    <w:rPr>
      <w:noProof w:val="0"/>
      <w:sz w:val="18"/>
      <w:lang w:val="fr-FR"/>
    </w:rPr>
  </w:style>
  <w:style w:type="paragraph" w:styleId="AklamaMetni">
    <w:name w:val="annotation text"/>
    <w:basedOn w:val="Normal"/>
    <w:link w:val="AklamaMetniChar"/>
    <w:semiHidden/>
    <w:rsid w:val="00A2528C"/>
  </w:style>
  <w:style w:type="character" w:customStyle="1" w:styleId="AklamaMetniChar">
    <w:name w:val="Açıklama Metni Char"/>
    <w:basedOn w:val="VarsaylanParagrafYazTipi"/>
    <w:link w:val="AklamaMetni"/>
    <w:semiHidden/>
    <w:rsid w:val="00A2528C"/>
    <w:rPr>
      <w:rFonts w:ascii="Cambria" w:hAnsi="Cambria"/>
    </w:rPr>
  </w:style>
  <w:style w:type="paragraph" w:styleId="AklamaKonusu">
    <w:name w:val="annotation subject"/>
    <w:basedOn w:val="AklamaMetni"/>
    <w:next w:val="AklamaMetni"/>
    <w:link w:val="AklamaKonusuChar"/>
    <w:rsid w:val="00A2528C"/>
    <w:pPr>
      <w:spacing w:line="240" w:lineRule="auto"/>
    </w:pPr>
    <w:rPr>
      <w:b/>
      <w:bCs/>
    </w:rPr>
  </w:style>
  <w:style w:type="character" w:customStyle="1" w:styleId="AklamaKonusuChar">
    <w:name w:val="Açıklama Konusu Char"/>
    <w:basedOn w:val="AklamaMetniChar"/>
    <w:link w:val="AklamaKonusu"/>
    <w:rsid w:val="00A2528C"/>
    <w:rPr>
      <w:rFonts w:ascii="Cambria" w:hAnsi="Cambria"/>
      <w:b/>
      <w:bCs/>
    </w:rPr>
  </w:style>
  <w:style w:type="paragraph" w:styleId="NormalWeb">
    <w:name w:val="Normal (Web)"/>
    <w:basedOn w:val="Normal"/>
    <w:uiPriority w:val="99"/>
    <w:rsid w:val="00A2528C"/>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A2528C"/>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A2528C"/>
    <w:rPr>
      <w:noProof/>
      <w:position w:val="6"/>
      <w:sz w:val="18"/>
      <w:vertAlign w:val="baseline"/>
      <w:lang w:val="fr-FR"/>
    </w:rPr>
  </w:style>
  <w:style w:type="paragraph" w:customStyle="1" w:styleId="a2">
    <w:name w:val="a2"/>
    <w:basedOn w:val="Balk2"/>
    <w:next w:val="Normal"/>
    <w:rsid w:val="00A2528C"/>
    <w:pPr>
      <w:numPr>
        <w:numId w:val="4"/>
      </w:numPr>
      <w:tabs>
        <w:tab w:val="clear" w:pos="595"/>
      </w:tabs>
      <w:spacing w:before="270" w:line="270" w:lineRule="exact"/>
      <w:ind w:left="499" w:hanging="499"/>
    </w:pPr>
    <w:rPr>
      <w:sz w:val="26"/>
    </w:rPr>
  </w:style>
  <w:style w:type="paragraph" w:customStyle="1" w:styleId="a3">
    <w:name w:val="a3"/>
    <w:basedOn w:val="Balk3"/>
    <w:next w:val="Normal"/>
    <w:rsid w:val="00A2528C"/>
    <w:pPr>
      <w:numPr>
        <w:numId w:val="4"/>
      </w:numPr>
      <w:spacing w:line="250" w:lineRule="exact"/>
    </w:pPr>
    <w:rPr>
      <w:sz w:val="24"/>
    </w:rPr>
  </w:style>
  <w:style w:type="paragraph" w:customStyle="1" w:styleId="a4">
    <w:name w:val="a4"/>
    <w:basedOn w:val="Balk4"/>
    <w:next w:val="Normal"/>
    <w:rsid w:val="00A2528C"/>
    <w:pPr>
      <w:numPr>
        <w:numId w:val="4"/>
      </w:numPr>
      <w:tabs>
        <w:tab w:val="clear" w:pos="1077"/>
      </w:tabs>
      <w:ind w:left="879" w:hanging="879"/>
    </w:pPr>
  </w:style>
  <w:style w:type="paragraph" w:customStyle="1" w:styleId="a5">
    <w:name w:val="a5"/>
    <w:basedOn w:val="Balk5"/>
    <w:next w:val="Normal"/>
    <w:rsid w:val="00A2528C"/>
    <w:pPr>
      <w:numPr>
        <w:numId w:val="4"/>
      </w:numPr>
    </w:pPr>
  </w:style>
  <w:style w:type="paragraph" w:customStyle="1" w:styleId="a6">
    <w:name w:val="a6"/>
    <w:basedOn w:val="Balk6"/>
    <w:next w:val="Normal"/>
    <w:rsid w:val="00A2528C"/>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A2528C"/>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A2528C"/>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A2528C"/>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A2528C"/>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A2528C"/>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A2528C"/>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A2528C"/>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A2528C"/>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A2528C"/>
    <w:pPr>
      <w:shd w:val="clear" w:color="auto" w:fill="000080"/>
    </w:pPr>
  </w:style>
  <w:style w:type="character" w:customStyle="1" w:styleId="BelgeBalantlarChar">
    <w:name w:val="Belge Bağlantıları Char"/>
    <w:basedOn w:val="VarsaylanParagrafYazTipi"/>
    <w:link w:val="BelgeBalantlar"/>
    <w:semiHidden/>
    <w:rsid w:val="00A2528C"/>
    <w:rPr>
      <w:rFonts w:ascii="Cambria" w:hAnsi="Cambria"/>
      <w:shd w:val="clear" w:color="auto" w:fill="000080"/>
    </w:rPr>
  </w:style>
  <w:style w:type="paragraph" w:customStyle="1" w:styleId="BiblioEntry">
    <w:name w:val="Biblio Entry"/>
    <w:basedOn w:val="Normal"/>
    <w:rsid w:val="00A2528C"/>
    <w:pPr>
      <w:numPr>
        <w:numId w:val="3"/>
      </w:numPr>
      <w:tabs>
        <w:tab w:val="left" w:pos="663"/>
      </w:tabs>
    </w:pPr>
    <w:rPr>
      <w:lang w:val="en-GB"/>
    </w:rPr>
  </w:style>
  <w:style w:type="paragraph" w:customStyle="1" w:styleId="Definition">
    <w:name w:val="Definition"/>
    <w:basedOn w:val="Normal"/>
    <w:next w:val="Normal"/>
    <w:rsid w:val="00A2528C"/>
  </w:style>
  <w:style w:type="paragraph" w:styleId="DipnotMetni">
    <w:name w:val="footnote text"/>
    <w:basedOn w:val="Normal"/>
    <w:link w:val="DipnotMetniChar"/>
    <w:semiHidden/>
    <w:rsid w:val="00A2528C"/>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A2528C"/>
    <w:rPr>
      <w:rFonts w:ascii="Cambria" w:hAnsi="Cambria"/>
      <w:sz w:val="20"/>
    </w:rPr>
  </w:style>
  <w:style w:type="paragraph" w:styleId="Dizin1">
    <w:name w:val="index 1"/>
    <w:basedOn w:val="Normal"/>
    <w:semiHidden/>
    <w:rsid w:val="00A2528C"/>
    <w:pPr>
      <w:spacing w:line="210" w:lineRule="atLeast"/>
      <w:ind w:left="142" w:hanging="142"/>
    </w:pPr>
    <w:rPr>
      <w:b/>
      <w:sz w:val="20"/>
    </w:rPr>
  </w:style>
  <w:style w:type="paragraph" w:styleId="Dizin2">
    <w:name w:val="index 2"/>
    <w:basedOn w:val="Normal"/>
    <w:next w:val="Normal"/>
    <w:autoRedefine/>
    <w:semiHidden/>
    <w:rsid w:val="00A2528C"/>
    <w:pPr>
      <w:spacing w:line="210" w:lineRule="atLeast"/>
      <w:ind w:left="600" w:hanging="200"/>
    </w:pPr>
    <w:rPr>
      <w:b/>
      <w:sz w:val="20"/>
    </w:rPr>
  </w:style>
  <w:style w:type="paragraph" w:styleId="Dizin3">
    <w:name w:val="index 3"/>
    <w:basedOn w:val="Normal"/>
    <w:next w:val="Normal"/>
    <w:autoRedefine/>
    <w:semiHidden/>
    <w:rsid w:val="00A2528C"/>
    <w:pPr>
      <w:spacing w:line="220" w:lineRule="atLeast"/>
      <w:ind w:left="600" w:hanging="200"/>
    </w:pPr>
    <w:rPr>
      <w:b/>
    </w:rPr>
  </w:style>
  <w:style w:type="paragraph" w:styleId="Dizin4">
    <w:name w:val="index 4"/>
    <w:basedOn w:val="Normal"/>
    <w:next w:val="Normal"/>
    <w:autoRedefine/>
    <w:semiHidden/>
    <w:rsid w:val="00A2528C"/>
    <w:pPr>
      <w:spacing w:line="220" w:lineRule="atLeast"/>
      <w:ind w:left="800" w:hanging="200"/>
    </w:pPr>
    <w:rPr>
      <w:b/>
    </w:rPr>
  </w:style>
  <w:style w:type="paragraph" w:styleId="Dizin5">
    <w:name w:val="index 5"/>
    <w:basedOn w:val="Normal"/>
    <w:next w:val="Normal"/>
    <w:autoRedefine/>
    <w:semiHidden/>
    <w:rsid w:val="00A2528C"/>
    <w:pPr>
      <w:spacing w:line="220" w:lineRule="atLeast"/>
      <w:ind w:left="1000" w:hanging="200"/>
    </w:pPr>
    <w:rPr>
      <w:b/>
    </w:rPr>
  </w:style>
  <w:style w:type="paragraph" w:styleId="Dizin6">
    <w:name w:val="index 6"/>
    <w:basedOn w:val="Normal"/>
    <w:next w:val="Normal"/>
    <w:autoRedefine/>
    <w:semiHidden/>
    <w:rsid w:val="00A2528C"/>
    <w:pPr>
      <w:spacing w:line="220" w:lineRule="atLeast"/>
      <w:ind w:left="1200" w:hanging="200"/>
    </w:pPr>
    <w:rPr>
      <w:b/>
    </w:rPr>
  </w:style>
  <w:style w:type="paragraph" w:styleId="Dizin7">
    <w:name w:val="index 7"/>
    <w:basedOn w:val="Normal"/>
    <w:next w:val="Normal"/>
    <w:autoRedefine/>
    <w:semiHidden/>
    <w:rsid w:val="00A2528C"/>
    <w:pPr>
      <w:spacing w:line="220" w:lineRule="atLeast"/>
      <w:ind w:left="1400" w:hanging="200"/>
    </w:pPr>
    <w:rPr>
      <w:b/>
    </w:rPr>
  </w:style>
  <w:style w:type="paragraph" w:styleId="Dizin8">
    <w:name w:val="index 8"/>
    <w:basedOn w:val="Normal"/>
    <w:next w:val="Normal"/>
    <w:autoRedefine/>
    <w:semiHidden/>
    <w:rsid w:val="00A2528C"/>
    <w:pPr>
      <w:spacing w:line="220" w:lineRule="atLeast"/>
      <w:ind w:left="1600" w:hanging="200"/>
    </w:pPr>
    <w:rPr>
      <w:b/>
    </w:rPr>
  </w:style>
  <w:style w:type="paragraph" w:styleId="Dizin9">
    <w:name w:val="index 9"/>
    <w:basedOn w:val="Normal"/>
    <w:next w:val="Normal"/>
    <w:autoRedefine/>
    <w:semiHidden/>
    <w:rsid w:val="00A2528C"/>
    <w:pPr>
      <w:spacing w:line="220" w:lineRule="atLeast"/>
      <w:ind w:left="1800" w:hanging="200"/>
    </w:pPr>
    <w:rPr>
      <w:b/>
    </w:rPr>
  </w:style>
  <w:style w:type="paragraph" w:styleId="DizinBal">
    <w:name w:val="index heading"/>
    <w:basedOn w:val="Normal"/>
    <w:next w:val="Dizin1"/>
    <w:semiHidden/>
    <w:rsid w:val="00A2528C"/>
    <w:pPr>
      <w:keepNext/>
      <w:spacing w:before="400" w:after="210"/>
      <w:jc w:val="center"/>
    </w:pPr>
  </w:style>
  <w:style w:type="paragraph" w:customStyle="1" w:styleId="dl">
    <w:name w:val="dl"/>
    <w:basedOn w:val="Normal"/>
    <w:rsid w:val="00A2528C"/>
    <w:pPr>
      <w:ind w:left="800" w:hanging="400"/>
    </w:pPr>
  </w:style>
  <w:style w:type="paragraph" w:styleId="DzMetin">
    <w:name w:val="Plain Text"/>
    <w:basedOn w:val="Normal"/>
    <w:link w:val="DzMetinChar"/>
    <w:rsid w:val="00A2528C"/>
    <w:rPr>
      <w:rFonts w:ascii="Courier New" w:hAnsi="Courier New"/>
    </w:rPr>
  </w:style>
  <w:style w:type="character" w:customStyle="1" w:styleId="DzMetinChar">
    <w:name w:val="Düz Metin Char"/>
    <w:basedOn w:val="VarsaylanParagrafYazTipi"/>
    <w:link w:val="DzMetin"/>
    <w:rsid w:val="00A2528C"/>
    <w:rPr>
      <w:rFonts w:ascii="Courier New" w:hAnsi="Courier New"/>
    </w:rPr>
  </w:style>
  <w:style w:type="paragraph" w:customStyle="1" w:styleId="Example">
    <w:name w:val="Example"/>
    <w:basedOn w:val="Normal"/>
    <w:next w:val="Normal"/>
    <w:rsid w:val="00A2528C"/>
    <w:pPr>
      <w:tabs>
        <w:tab w:val="left" w:pos="1360"/>
      </w:tabs>
      <w:spacing w:line="210" w:lineRule="atLeast"/>
    </w:pPr>
    <w:rPr>
      <w:sz w:val="20"/>
    </w:rPr>
  </w:style>
  <w:style w:type="paragraph" w:customStyle="1" w:styleId="Figurefootnote">
    <w:name w:val="Figure footnote"/>
    <w:basedOn w:val="Normal"/>
    <w:rsid w:val="00A2528C"/>
    <w:pPr>
      <w:keepNext/>
      <w:tabs>
        <w:tab w:val="left" w:pos="340"/>
      </w:tabs>
      <w:spacing w:after="60" w:line="210" w:lineRule="atLeast"/>
    </w:pPr>
    <w:rPr>
      <w:sz w:val="20"/>
    </w:rPr>
  </w:style>
  <w:style w:type="paragraph" w:customStyle="1" w:styleId="Figuretitle">
    <w:name w:val="Figure title"/>
    <w:basedOn w:val="Normal"/>
    <w:next w:val="Normal"/>
    <w:rsid w:val="00A2528C"/>
    <w:pPr>
      <w:suppressAutoHyphens/>
      <w:spacing w:before="220" w:after="220"/>
      <w:jc w:val="center"/>
    </w:pPr>
    <w:rPr>
      <w:b/>
    </w:rPr>
  </w:style>
  <w:style w:type="paragraph" w:customStyle="1" w:styleId="nsz">
    <w:name w:val="Önsöz"/>
    <w:basedOn w:val="Normal"/>
    <w:next w:val="Normal"/>
    <w:rsid w:val="00A2528C"/>
  </w:style>
  <w:style w:type="paragraph" w:customStyle="1" w:styleId="nszMetin">
    <w:name w:val="Önsöz Metin"/>
    <w:basedOn w:val="Normal"/>
    <w:rsid w:val="00A2528C"/>
    <w:pPr>
      <w:spacing w:line="240" w:lineRule="atLeast"/>
    </w:pPr>
    <w:rPr>
      <w:rFonts w:eastAsia="Calibri" w:cs="Times New Roman"/>
    </w:rPr>
  </w:style>
  <w:style w:type="paragraph" w:customStyle="1" w:styleId="Formula">
    <w:name w:val="Formula"/>
    <w:basedOn w:val="Normal"/>
    <w:next w:val="Normal"/>
    <w:rsid w:val="00A2528C"/>
    <w:pPr>
      <w:tabs>
        <w:tab w:val="right" w:pos="9752"/>
      </w:tabs>
      <w:spacing w:after="220"/>
      <w:ind w:left="403"/>
    </w:pPr>
  </w:style>
  <w:style w:type="paragraph" w:styleId="HTMLAdresi">
    <w:name w:val="HTML Address"/>
    <w:basedOn w:val="Normal"/>
    <w:link w:val="HTMLAdresiChar"/>
    <w:rsid w:val="00A2528C"/>
    <w:pPr>
      <w:spacing w:line="240" w:lineRule="auto"/>
    </w:pPr>
    <w:rPr>
      <w:i/>
      <w:iCs/>
    </w:rPr>
  </w:style>
  <w:style w:type="character" w:customStyle="1" w:styleId="HTMLAdresiChar">
    <w:name w:val="HTML Adresi Char"/>
    <w:basedOn w:val="VarsaylanParagrafYazTipi"/>
    <w:link w:val="HTMLAdresi"/>
    <w:rsid w:val="00A2528C"/>
    <w:rPr>
      <w:rFonts w:ascii="Cambria" w:hAnsi="Cambria"/>
      <w:i/>
      <w:iCs/>
    </w:rPr>
  </w:style>
  <w:style w:type="paragraph" w:styleId="HTMLncedenBiimlendirilmi">
    <w:name w:val="HTML Preformatted"/>
    <w:basedOn w:val="Normal"/>
    <w:link w:val="HTMLncedenBiimlendirilmiChar"/>
    <w:rsid w:val="00A2528C"/>
    <w:pPr>
      <w:spacing w:line="240" w:lineRule="auto"/>
    </w:pPr>
  </w:style>
  <w:style w:type="character" w:customStyle="1" w:styleId="HTMLncedenBiimlendirilmiChar">
    <w:name w:val="HTML Önceden Biçimlendirilmiş Char"/>
    <w:basedOn w:val="VarsaylanParagrafYazTipi"/>
    <w:link w:val="HTMLncedenBiimlendirilmi"/>
    <w:rsid w:val="00A2528C"/>
    <w:rPr>
      <w:rFonts w:ascii="Cambria" w:hAnsi="Cambria"/>
    </w:rPr>
  </w:style>
  <w:style w:type="paragraph" w:customStyle="1" w:styleId="Introduction">
    <w:name w:val="Introduction"/>
    <w:basedOn w:val="Normal"/>
    <w:next w:val="Normal"/>
    <w:rsid w:val="00A2528C"/>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A2528C"/>
    <w:pPr>
      <w:outlineLvl w:val="0"/>
    </w:pPr>
    <w:rPr>
      <w:color w:val="0000FF"/>
    </w:rPr>
  </w:style>
  <w:style w:type="paragraph" w:styleId="T4">
    <w:name w:val="toc 4"/>
    <w:basedOn w:val="T2"/>
    <w:next w:val="Normal"/>
    <w:semiHidden/>
    <w:rsid w:val="00A2528C"/>
    <w:pPr>
      <w:tabs>
        <w:tab w:val="clear" w:pos="720"/>
        <w:tab w:val="left" w:pos="1140"/>
      </w:tabs>
      <w:ind w:left="1140" w:hanging="1140"/>
    </w:pPr>
  </w:style>
  <w:style w:type="paragraph" w:styleId="T5">
    <w:name w:val="toc 5"/>
    <w:basedOn w:val="T4"/>
    <w:next w:val="Normal"/>
    <w:semiHidden/>
    <w:rsid w:val="00A2528C"/>
  </w:style>
  <w:style w:type="paragraph" w:styleId="T6">
    <w:name w:val="toc 6"/>
    <w:basedOn w:val="T4"/>
    <w:next w:val="Normal"/>
    <w:semiHidden/>
    <w:rsid w:val="00A2528C"/>
    <w:pPr>
      <w:tabs>
        <w:tab w:val="clear" w:pos="1140"/>
        <w:tab w:val="left" w:pos="1440"/>
      </w:tabs>
      <w:ind w:left="1440" w:hanging="1440"/>
    </w:pPr>
  </w:style>
  <w:style w:type="paragraph" w:styleId="T7">
    <w:name w:val="toc 7"/>
    <w:basedOn w:val="T4"/>
    <w:next w:val="Normal"/>
    <w:semiHidden/>
    <w:rsid w:val="00A2528C"/>
    <w:pPr>
      <w:tabs>
        <w:tab w:val="clear" w:pos="1140"/>
        <w:tab w:val="left" w:pos="1440"/>
      </w:tabs>
      <w:ind w:left="1440" w:hanging="1440"/>
    </w:pPr>
  </w:style>
  <w:style w:type="paragraph" w:styleId="T8">
    <w:name w:val="toc 8"/>
    <w:basedOn w:val="T4"/>
    <w:next w:val="Normal"/>
    <w:semiHidden/>
    <w:rsid w:val="00A2528C"/>
    <w:pPr>
      <w:tabs>
        <w:tab w:val="clear" w:pos="1140"/>
        <w:tab w:val="left" w:pos="1440"/>
      </w:tabs>
      <w:ind w:left="1440" w:hanging="1440"/>
    </w:pPr>
  </w:style>
  <w:style w:type="paragraph" w:styleId="T9">
    <w:name w:val="toc 9"/>
    <w:basedOn w:val="T1"/>
    <w:next w:val="Normal"/>
    <w:semiHidden/>
    <w:rsid w:val="00A2528C"/>
    <w:pPr>
      <w:tabs>
        <w:tab w:val="clear" w:pos="720"/>
      </w:tabs>
      <w:ind w:left="0" w:firstLine="0"/>
    </w:pPr>
  </w:style>
  <w:style w:type="paragraph" w:styleId="letistbilgisi">
    <w:name w:val="Message Header"/>
    <w:basedOn w:val="Normal"/>
    <w:link w:val="letistbilgisiChar"/>
    <w:rsid w:val="00A2528C"/>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A2528C"/>
    <w:rPr>
      <w:rFonts w:ascii="Cambria" w:hAnsi="Cambria"/>
      <w:sz w:val="26"/>
      <w:shd w:val="pct20" w:color="auto" w:fill="auto"/>
    </w:rPr>
  </w:style>
  <w:style w:type="paragraph" w:styleId="mza">
    <w:name w:val="Signature"/>
    <w:basedOn w:val="Normal"/>
    <w:link w:val="mzaChar"/>
    <w:rsid w:val="00A2528C"/>
    <w:pPr>
      <w:ind w:left="4252"/>
    </w:pPr>
  </w:style>
  <w:style w:type="character" w:customStyle="1" w:styleId="mzaChar">
    <w:name w:val="İmza Char"/>
    <w:basedOn w:val="VarsaylanParagrafYazTipi"/>
    <w:link w:val="mza"/>
    <w:rsid w:val="00A2528C"/>
    <w:rPr>
      <w:rFonts w:ascii="Cambria" w:hAnsi="Cambria"/>
    </w:rPr>
  </w:style>
  <w:style w:type="character" w:styleId="zlenenKpr">
    <w:name w:val="FollowedHyperlink"/>
    <w:rsid w:val="00A2528C"/>
    <w:rPr>
      <w:noProof w:val="0"/>
      <w:color w:val="800080"/>
      <w:u w:val="single"/>
      <w:lang w:val="fr-FR"/>
    </w:rPr>
  </w:style>
  <w:style w:type="paragraph" w:styleId="Kaynaka">
    <w:name w:val="table of authorities"/>
    <w:basedOn w:val="Normal"/>
    <w:next w:val="Normal"/>
    <w:semiHidden/>
    <w:rsid w:val="00A2528C"/>
    <w:pPr>
      <w:ind w:left="200" w:hanging="200"/>
    </w:pPr>
  </w:style>
  <w:style w:type="paragraph" w:styleId="Kaynaka0">
    <w:name w:val="Bibliography"/>
    <w:basedOn w:val="Normal"/>
    <w:next w:val="Normal"/>
    <w:uiPriority w:val="37"/>
    <w:semiHidden/>
    <w:unhideWhenUsed/>
    <w:rsid w:val="00A2528C"/>
  </w:style>
  <w:style w:type="paragraph" w:styleId="KaynakaBal">
    <w:name w:val="toa heading"/>
    <w:basedOn w:val="Normal"/>
    <w:next w:val="Normal"/>
    <w:semiHidden/>
    <w:rsid w:val="00A2528C"/>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A2528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A2528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A2528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A2528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A2528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A2528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A2528C"/>
    <w:pPr>
      <w:ind w:left="283" w:hanging="283"/>
    </w:pPr>
  </w:style>
  <w:style w:type="paragraph" w:styleId="Liste2">
    <w:name w:val="List 2"/>
    <w:basedOn w:val="Normal"/>
    <w:rsid w:val="00A2528C"/>
    <w:pPr>
      <w:ind w:left="566" w:hanging="283"/>
    </w:pPr>
  </w:style>
  <w:style w:type="paragraph" w:styleId="Liste3">
    <w:name w:val="List 3"/>
    <w:basedOn w:val="Normal"/>
    <w:rsid w:val="00A2528C"/>
    <w:pPr>
      <w:ind w:left="849" w:hanging="283"/>
    </w:pPr>
  </w:style>
  <w:style w:type="paragraph" w:styleId="Liste4">
    <w:name w:val="List 4"/>
    <w:basedOn w:val="Normal"/>
    <w:rsid w:val="00A2528C"/>
    <w:pPr>
      <w:ind w:left="1132" w:hanging="283"/>
    </w:pPr>
  </w:style>
  <w:style w:type="paragraph" w:styleId="Liste5">
    <w:name w:val="List 5"/>
    <w:basedOn w:val="Normal"/>
    <w:rsid w:val="00A2528C"/>
    <w:pPr>
      <w:ind w:left="1415" w:hanging="283"/>
    </w:pPr>
  </w:style>
  <w:style w:type="paragraph" w:styleId="ListeDevam">
    <w:name w:val="List Continue"/>
    <w:basedOn w:val="Normal"/>
    <w:rsid w:val="00A2528C"/>
    <w:pPr>
      <w:numPr>
        <w:numId w:val="6"/>
      </w:numPr>
      <w:tabs>
        <w:tab w:val="left" w:pos="400"/>
      </w:tabs>
    </w:pPr>
  </w:style>
  <w:style w:type="paragraph" w:styleId="ListeDevam2">
    <w:name w:val="List Continue 2"/>
    <w:basedOn w:val="ListeDevam"/>
    <w:rsid w:val="00A2528C"/>
    <w:pPr>
      <w:numPr>
        <w:ilvl w:val="1"/>
      </w:numPr>
      <w:tabs>
        <w:tab w:val="clear" w:pos="400"/>
        <w:tab w:val="left" w:pos="800"/>
      </w:tabs>
    </w:pPr>
  </w:style>
  <w:style w:type="paragraph" w:styleId="ListeDevam3">
    <w:name w:val="List Continue 3"/>
    <w:basedOn w:val="ListeDevam"/>
    <w:rsid w:val="00A2528C"/>
    <w:pPr>
      <w:numPr>
        <w:ilvl w:val="2"/>
      </w:numPr>
      <w:tabs>
        <w:tab w:val="clear" w:pos="400"/>
        <w:tab w:val="left" w:pos="1200"/>
      </w:tabs>
    </w:pPr>
  </w:style>
  <w:style w:type="paragraph" w:styleId="ListeDevam4">
    <w:name w:val="List Continue 4"/>
    <w:basedOn w:val="ListeDevam"/>
    <w:rsid w:val="00A2528C"/>
    <w:pPr>
      <w:numPr>
        <w:ilvl w:val="3"/>
      </w:numPr>
      <w:tabs>
        <w:tab w:val="clear" w:pos="400"/>
        <w:tab w:val="left" w:pos="1600"/>
      </w:tabs>
    </w:pPr>
  </w:style>
  <w:style w:type="paragraph" w:styleId="ListeDevam5">
    <w:name w:val="List Continue 5"/>
    <w:basedOn w:val="Normal"/>
    <w:rsid w:val="00A2528C"/>
    <w:pPr>
      <w:ind w:left="1415"/>
    </w:pPr>
  </w:style>
  <w:style w:type="paragraph" w:styleId="ListeMaddemi">
    <w:name w:val="List Bullet"/>
    <w:basedOn w:val="Normal"/>
    <w:autoRedefine/>
    <w:rsid w:val="00A2528C"/>
    <w:pPr>
      <w:numPr>
        <w:numId w:val="7"/>
      </w:numPr>
      <w:ind w:left="357" w:hanging="357"/>
    </w:pPr>
  </w:style>
  <w:style w:type="paragraph" w:styleId="ListeMaddemi2">
    <w:name w:val="List Bullet 2"/>
    <w:basedOn w:val="Normal"/>
    <w:autoRedefine/>
    <w:rsid w:val="00A2528C"/>
    <w:pPr>
      <w:numPr>
        <w:numId w:val="8"/>
      </w:numPr>
    </w:pPr>
  </w:style>
  <w:style w:type="paragraph" w:styleId="ListeMaddemi3">
    <w:name w:val="List Bullet 3"/>
    <w:basedOn w:val="Normal"/>
    <w:autoRedefine/>
    <w:rsid w:val="00A2528C"/>
    <w:pPr>
      <w:numPr>
        <w:numId w:val="9"/>
      </w:numPr>
      <w:ind w:left="1134"/>
    </w:pPr>
  </w:style>
  <w:style w:type="paragraph" w:styleId="ListeMaddemi4">
    <w:name w:val="List Bullet 4"/>
    <w:basedOn w:val="Normal"/>
    <w:autoRedefine/>
    <w:rsid w:val="00A2528C"/>
    <w:pPr>
      <w:numPr>
        <w:numId w:val="10"/>
      </w:numPr>
      <w:ind w:hanging="437"/>
    </w:pPr>
  </w:style>
  <w:style w:type="paragraph" w:styleId="ListeMaddemi5">
    <w:name w:val="List Bullet 5"/>
    <w:basedOn w:val="Normal"/>
    <w:autoRedefine/>
    <w:rsid w:val="00A2528C"/>
    <w:pPr>
      <w:numPr>
        <w:numId w:val="11"/>
      </w:numPr>
    </w:pPr>
  </w:style>
  <w:style w:type="paragraph" w:styleId="ListeNumaras">
    <w:name w:val="List Number"/>
    <w:basedOn w:val="Normal"/>
    <w:rsid w:val="00A2528C"/>
    <w:pPr>
      <w:numPr>
        <w:numId w:val="12"/>
      </w:numPr>
      <w:tabs>
        <w:tab w:val="clear" w:pos="360"/>
        <w:tab w:val="left" w:pos="400"/>
      </w:tabs>
    </w:pPr>
  </w:style>
  <w:style w:type="paragraph" w:styleId="ListeNumaras2">
    <w:name w:val="List Number 2"/>
    <w:basedOn w:val="Normal"/>
    <w:rsid w:val="00A2528C"/>
    <w:pPr>
      <w:numPr>
        <w:ilvl w:val="1"/>
        <w:numId w:val="12"/>
      </w:numPr>
      <w:tabs>
        <w:tab w:val="left" w:pos="800"/>
      </w:tabs>
    </w:pPr>
  </w:style>
  <w:style w:type="paragraph" w:styleId="ListeNumaras3">
    <w:name w:val="List Number 3"/>
    <w:basedOn w:val="Normal"/>
    <w:rsid w:val="00A2528C"/>
    <w:pPr>
      <w:numPr>
        <w:ilvl w:val="2"/>
        <w:numId w:val="12"/>
      </w:numPr>
      <w:tabs>
        <w:tab w:val="left" w:pos="1200"/>
      </w:tabs>
    </w:pPr>
  </w:style>
  <w:style w:type="paragraph" w:styleId="ListeNumaras4">
    <w:name w:val="List Number 4"/>
    <w:basedOn w:val="Normal"/>
    <w:rsid w:val="00A2528C"/>
    <w:pPr>
      <w:numPr>
        <w:ilvl w:val="3"/>
        <w:numId w:val="12"/>
      </w:numPr>
      <w:tabs>
        <w:tab w:val="left" w:pos="1600"/>
      </w:tabs>
    </w:pPr>
  </w:style>
  <w:style w:type="paragraph" w:styleId="ListeNumaras5">
    <w:name w:val="List Number 5"/>
    <w:basedOn w:val="Normal"/>
    <w:rsid w:val="00A2528C"/>
    <w:pPr>
      <w:numPr>
        <w:numId w:val="13"/>
      </w:numPr>
    </w:pPr>
  </w:style>
  <w:style w:type="paragraph" w:styleId="MakroMetni">
    <w:name w:val="macro"/>
    <w:link w:val="MakroMetniChar"/>
    <w:semiHidden/>
    <w:rsid w:val="00A2528C"/>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A2528C"/>
    <w:rPr>
      <w:rFonts w:ascii="Courier New" w:eastAsia="MS Mincho" w:hAnsi="Courier New" w:cs="Cambria"/>
      <w:sz w:val="20"/>
      <w:szCs w:val="20"/>
      <w:lang w:val="en-GB" w:eastAsia="ja-JP"/>
    </w:rPr>
  </w:style>
  <w:style w:type="paragraph" w:styleId="MektupAdresi">
    <w:name w:val="envelope address"/>
    <w:basedOn w:val="Normal"/>
    <w:rsid w:val="00A2528C"/>
    <w:pPr>
      <w:framePr w:w="7938" w:h="1985" w:hRule="exact" w:hSpace="141" w:wrap="auto" w:hAnchor="page" w:xAlign="center" w:yAlign="bottom"/>
      <w:ind w:left="2835"/>
    </w:pPr>
    <w:rPr>
      <w:sz w:val="26"/>
    </w:rPr>
  </w:style>
  <w:style w:type="paragraph" w:customStyle="1" w:styleId="na2">
    <w:name w:val="na2"/>
    <w:basedOn w:val="a2"/>
    <w:next w:val="Normal"/>
    <w:rsid w:val="00A2528C"/>
    <w:pPr>
      <w:numPr>
        <w:ilvl w:val="0"/>
        <w:numId w:val="19"/>
      </w:numPr>
      <w:ind w:left="641" w:hanging="641"/>
      <w:jc w:val="left"/>
    </w:pPr>
  </w:style>
  <w:style w:type="paragraph" w:customStyle="1" w:styleId="na3">
    <w:name w:val="na3"/>
    <w:basedOn w:val="a3"/>
    <w:next w:val="Normal"/>
    <w:rsid w:val="00A2528C"/>
    <w:pPr>
      <w:numPr>
        <w:ilvl w:val="1"/>
        <w:numId w:val="19"/>
      </w:numPr>
      <w:ind w:left="879" w:hanging="879"/>
      <w:jc w:val="left"/>
    </w:pPr>
  </w:style>
  <w:style w:type="paragraph" w:customStyle="1" w:styleId="na4">
    <w:name w:val="na4"/>
    <w:basedOn w:val="a4"/>
    <w:next w:val="Normal"/>
    <w:rsid w:val="00A2528C"/>
    <w:pPr>
      <w:numPr>
        <w:ilvl w:val="2"/>
        <w:numId w:val="19"/>
      </w:numPr>
      <w:ind w:left="1140" w:hanging="1140"/>
      <w:jc w:val="left"/>
    </w:pPr>
  </w:style>
  <w:style w:type="paragraph" w:customStyle="1" w:styleId="na5">
    <w:name w:val="na5"/>
    <w:basedOn w:val="a5"/>
    <w:next w:val="Normal"/>
    <w:rsid w:val="00A2528C"/>
    <w:pPr>
      <w:numPr>
        <w:ilvl w:val="3"/>
        <w:numId w:val="19"/>
      </w:numPr>
      <w:ind w:left="1304" w:hanging="1304"/>
      <w:jc w:val="left"/>
    </w:pPr>
  </w:style>
  <w:style w:type="paragraph" w:customStyle="1" w:styleId="na6">
    <w:name w:val="na6"/>
    <w:basedOn w:val="a6"/>
    <w:next w:val="Normal"/>
    <w:rsid w:val="00A2528C"/>
    <w:pPr>
      <w:numPr>
        <w:ilvl w:val="4"/>
        <w:numId w:val="19"/>
      </w:numPr>
      <w:ind w:left="1418" w:hanging="1418"/>
      <w:jc w:val="left"/>
    </w:pPr>
  </w:style>
  <w:style w:type="paragraph" w:styleId="NormalGirinti">
    <w:name w:val="Normal Indent"/>
    <w:basedOn w:val="Normal"/>
    <w:rsid w:val="00A2528C"/>
    <w:pPr>
      <w:ind w:left="708"/>
    </w:pPr>
  </w:style>
  <w:style w:type="paragraph" w:styleId="NotBal">
    <w:name w:val="Note Heading"/>
    <w:basedOn w:val="Normal"/>
    <w:next w:val="Normal"/>
    <w:link w:val="NotBalChar"/>
    <w:rsid w:val="00A2528C"/>
  </w:style>
  <w:style w:type="character" w:customStyle="1" w:styleId="NotBalChar">
    <w:name w:val="Not Başlığı Char"/>
    <w:basedOn w:val="VarsaylanParagrafYazTipi"/>
    <w:link w:val="NotBal"/>
    <w:rsid w:val="00A2528C"/>
    <w:rPr>
      <w:rFonts w:ascii="Cambria" w:hAnsi="Cambria"/>
    </w:rPr>
  </w:style>
  <w:style w:type="paragraph" w:customStyle="1" w:styleId="Note">
    <w:name w:val="Note"/>
    <w:basedOn w:val="Normal"/>
    <w:next w:val="Normal"/>
    <w:rsid w:val="00A2528C"/>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A2528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A2528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A2528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A2528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A2528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A2528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A2528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A2528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A2528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A2528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A2528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A2528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A2528C"/>
    <w:pPr>
      <w:tabs>
        <w:tab w:val="left" w:pos="539"/>
      </w:tabs>
    </w:pPr>
  </w:style>
  <w:style w:type="paragraph" w:customStyle="1" w:styleId="p3">
    <w:name w:val="p3"/>
    <w:basedOn w:val="Normal"/>
    <w:next w:val="Normal"/>
    <w:rsid w:val="00A2528C"/>
    <w:pPr>
      <w:tabs>
        <w:tab w:val="left" w:pos="658"/>
      </w:tabs>
    </w:pPr>
  </w:style>
  <w:style w:type="paragraph" w:customStyle="1" w:styleId="p4">
    <w:name w:val="p4"/>
    <w:basedOn w:val="Normal"/>
    <w:next w:val="Normal"/>
    <w:rsid w:val="00A2528C"/>
    <w:pPr>
      <w:tabs>
        <w:tab w:val="left" w:pos="941"/>
      </w:tabs>
    </w:pPr>
  </w:style>
  <w:style w:type="paragraph" w:customStyle="1" w:styleId="p5">
    <w:name w:val="p5"/>
    <w:basedOn w:val="Normal"/>
    <w:next w:val="Normal"/>
    <w:rsid w:val="00A2528C"/>
    <w:pPr>
      <w:tabs>
        <w:tab w:val="left" w:pos="1077"/>
      </w:tabs>
    </w:pPr>
  </w:style>
  <w:style w:type="paragraph" w:customStyle="1" w:styleId="p6">
    <w:name w:val="p6"/>
    <w:basedOn w:val="Normal"/>
    <w:next w:val="Normal"/>
    <w:rsid w:val="00A2528C"/>
    <w:pPr>
      <w:tabs>
        <w:tab w:val="left" w:pos="1191"/>
      </w:tabs>
    </w:pPr>
  </w:style>
  <w:style w:type="paragraph" w:customStyle="1" w:styleId="RefNorm">
    <w:name w:val="RefNorm"/>
    <w:basedOn w:val="Normal"/>
    <w:next w:val="Normal"/>
    <w:rsid w:val="00A2528C"/>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A2528C"/>
    <w:rPr>
      <w:noProof w:val="0"/>
      <w:lang w:val="fr-FR"/>
    </w:rPr>
  </w:style>
  <w:style w:type="paragraph" w:styleId="Selamlama">
    <w:name w:val="Salutation"/>
    <w:basedOn w:val="Normal"/>
    <w:next w:val="Normal"/>
    <w:link w:val="SelamlamaChar"/>
    <w:rsid w:val="00A2528C"/>
  </w:style>
  <w:style w:type="character" w:customStyle="1" w:styleId="SelamlamaChar">
    <w:name w:val="Selamlama Char"/>
    <w:basedOn w:val="VarsaylanParagrafYazTipi"/>
    <w:link w:val="Selamlama"/>
    <w:rsid w:val="00A2528C"/>
    <w:rPr>
      <w:rFonts w:ascii="Cambria" w:hAnsi="Cambria"/>
    </w:rPr>
  </w:style>
  <w:style w:type="character" w:styleId="SonnotBavurusu">
    <w:name w:val="endnote reference"/>
    <w:semiHidden/>
    <w:rsid w:val="00A2528C"/>
    <w:rPr>
      <w:noProof w:val="0"/>
      <w:vertAlign w:val="superscript"/>
      <w:lang w:val="fr-FR"/>
    </w:rPr>
  </w:style>
  <w:style w:type="paragraph" w:styleId="SonnotMetni">
    <w:name w:val="endnote text"/>
    <w:basedOn w:val="Normal"/>
    <w:link w:val="SonnotMetniChar"/>
    <w:semiHidden/>
    <w:rsid w:val="00A2528C"/>
  </w:style>
  <w:style w:type="character" w:customStyle="1" w:styleId="SonnotMetniChar">
    <w:name w:val="Sonnot Metni Char"/>
    <w:basedOn w:val="VarsaylanParagrafYazTipi"/>
    <w:link w:val="SonnotMetni"/>
    <w:semiHidden/>
    <w:rsid w:val="00A2528C"/>
    <w:rPr>
      <w:rFonts w:ascii="Cambria" w:hAnsi="Cambria"/>
    </w:rPr>
  </w:style>
  <w:style w:type="paragraph" w:customStyle="1" w:styleId="Special">
    <w:name w:val="Special"/>
    <w:basedOn w:val="Normal"/>
    <w:next w:val="Normal"/>
    <w:rsid w:val="00A2528C"/>
  </w:style>
  <w:style w:type="paragraph" w:styleId="ekillerTablosu">
    <w:name w:val="table of figures"/>
    <w:basedOn w:val="Normal"/>
    <w:next w:val="Normal"/>
    <w:rsid w:val="00A2528C"/>
    <w:pPr>
      <w:ind w:left="851" w:right="499" w:hanging="851"/>
    </w:pPr>
  </w:style>
  <w:style w:type="paragraph" w:customStyle="1" w:styleId="Tablefootnote">
    <w:name w:val="Table footnote"/>
    <w:basedOn w:val="Normal"/>
    <w:rsid w:val="00A2528C"/>
    <w:pPr>
      <w:tabs>
        <w:tab w:val="left" w:pos="340"/>
      </w:tabs>
      <w:spacing w:before="60" w:after="60" w:line="190" w:lineRule="atLeast"/>
    </w:pPr>
    <w:rPr>
      <w:sz w:val="18"/>
    </w:rPr>
  </w:style>
  <w:style w:type="paragraph" w:customStyle="1" w:styleId="Tabletext10">
    <w:name w:val="Table text (10)"/>
    <w:basedOn w:val="Normal"/>
    <w:rsid w:val="00A2528C"/>
    <w:pPr>
      <w:spacing w:before="60" w:after="60"/>
    </w:pPr>
    <w:rPr>
      <w:sz w:val="20"/>
    </w:rPr>
  </w:style>
  <w:style w:type="paragraph" w:customStyle="1" w:styleId="Tabletext7">
    <w:name w:val="Table text (7)"/>
    <w:basedOn w:val="Normal"/>
    <w:rsid w:val="00A2528C"/>
    <w:pPr>
      <w:spacing w:before="60" w:after="60" w:line="170" w:lineRule="atLeast"/>
    </w:pPr>
    <w:rPr>
      <w:sz w:val="14"/>
      <w:szCs w:val="14"/>
    </w:rPr>
  </w:style>
  <w:style w:type="paragraph" w:customStyle="1" w:styleId="Tabletext8">
    <w:name w:val="Table text (8)"/>
    <w:basedOn w:val="Normal"/>
    <w:rsid w:val="00A2528C"/>
    <w:pPr>
      <w:spacing w:before="60" w:after="60" w:line="190" w:lineRule="atLeast"/>
    </w:pPr>
    <w:rPr>
      <w:sz w:val="16"/>
      <w:szCs w:val="16"/>
    </w:rPr>
  </w:style>
  <w:style w:type="paragraph" w:customStyle="1" w:styleId="Tabletext9">
    <w:name w:val="Table text (9)"/>
    <w:basedOn w:val="Normal"/>
    <w:rsid w:val="00A2528C"/>
    <w:pPr>
      <w:spacing w:before="60" w:after="60" w:line="210" w:lineRule="atLeast"/>
    </w:pPr>
    <w:rPr>
      <w:sz w:val="18"/>
      <w:szCs w:val="18"/>
    </w:rPr>
  </w:style>
  <w:style w:type="paragraph" w:customStyle="1" w:styleId="Tabletitle">
    <w:name w:val="Table title"/>
    <w:basedOn w:val="Normal"/>
    <w:next w:val="Normal"/>
    <w:rsid w:val="00A2528C"/>
    <w:pPr>
      <w:keepNext/>
      <w:suppressAutoHyphens/>
      <w:spacing w:before="120" w:line="230" w:lineRule="exact"/>
      <w:jc w:val="center"/>
    </w:pPr>
    <w:rPr>
      <w:b/>
    </w:rPr>
  </w:style>
  <w:style w:type="table" w:customStyle="1" w:styleId="TableFormula">
    <w:name w:val="Table_Formula"/>
    <w:basedOn w:val="NormalTablo"/>
    <w:uiPriority w:val="99"/>
    <w:locked/>
    <w:rsid w:val="00A2528C"/>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A2528C"/>
    <w:rPr>
      <w:noProof/>
      <w:position w:val="6"/>
      <w:sz w:val="16"/>
      <w:lang w:val="tr-TR"/>
    </w:rPr>
  </w:style>
  <w:style w:type="table" w:styleId="Tablo3Befektler1">
    <w:name w:val="Table 3D effects 1"/>
    <w:basedOn w:val="NormalTablo"/>
    <w:rsid w:val="00A2528C"/>
    <w:pPr>
      <w:spacing w:after="240" w:line="230" w:lineRule="atLeast"/>
      <w:jc w:val="both"/>
    </w:pPr>
    <w:rPr>
      <w:rFonts w:ascii="Cambria" w:eastAsia="Cambria" w:hAnsi="Cambria" w:cs="Cambria"/>
      <w:sz w:val="20"/>
      <w:szCs w:val="20"/>
      <w:lang w:val="en-US" w:eastAsia="de-DE"/>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A2528C"/>
    <w:pPr>
      <w:spacing w:after="240" w:line="230" w:lineRule="atLeast"/>
      <w:jc w:val="both"/>
    </w:pPr>
    <w:rPr>
      <w:rFonts w:ascii="Cambria" w:eastAsia="Cambria" w:hAnsi="Cambria" w:cs="Cambria"/>
      <w:sz w:val="20"/>
      <w:szCs w:val="20"/>
      <w:lang w:val="en-US" w:eastAsia="de-DE"/>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A2528C"/>
    <w:pPr>
      <w:spacing w:after="240" w:line="230" w:lineRule="atLeast"/>
      <w:jc w:val="both"/>
    </w:pPr>
    <w:rPr>
      <w:rFonts w:ascii="Cambria" w:eastAsia="Cambria" w:hAnsi="Cambria" w:cs="Cambria"/>
      <w:sz w:val="20"/>
      <w:szCs w:val="20"/>
      <w:lang w:val="en-US" w:eastAsia="de-DE"/>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A2528C"/>
    <w:pPr>
      <w:spacing w:after="240" w:line="230" w:lineRule="atLeast"/>
      <w:jc w:val="both"/>
    </w:pPr>
    <w:rPr>
      <w:rFonts w:ascii="Cambria" w:eastAsia="Cambria" w:hAnsi="Cambria" w:cs="Cambria"/>
      <w:sz w:val="20"/>
      <w:szCs w:val="20"/>
      <w:lang w:val="en-US" w:eastAsia="de-DE"/>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A2528C"/>
    <w:pPr>
      <w:spacing w:after="240" w:line="230" w:lineRule="atLeast"/>
      <w:jc w:val="both"/>
    </w:pPr>
    <w:rPr>
      <w:rFonts w:ascii="Cambria" w:eastAsia="Cambria" w:hAnsi="Cambria" w:cs="Cambria"/>
      <w:sz w:val="20"/>
      <w:szCs w:val="20"/>
      <w:lang w:val="en-US" w:eastAsia="de-DE"/>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A2528C"/>
    <w:pPr>
      <w:spacing w:after="240" w:line="230" w:lineRule="atLeast"/>
      <w:jc w:val="both"/>
    </w:pPr>
    <w:rPr>
      <w:rFonts w:ascii="Cambria" w:eastAsia="Cambria" w:hAnsi="Cambria" w:cs="Cambria"/>
      <w:sz w:val="20"/>
      <w:szCs w:val="20"/>
      <w:lang w:val="en-US" w:eastAsia="de-DE"/>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A2528C"/>
    <w:pPr>
      <w:spacing w:after="240" w:line="230" w:lineRule="atLeast"/>
      <w:jc w:val="both"/>
    </w:pPr>
    <w:rPr>
      <w:rFonts w:ascii="Cambria" w:eastAsia="Cambria" w:hAnsi="Cambria" w:cs="Cambria"/>
      <w:sz w:val="20"/>
      <w:szCs w:val="20"/>
      <w:lang w:val="en-US" w:eastAsia="de-DE"/>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A2528C"/>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A2528C"/>
    <w:pPr>
      <w:spacing w:after="240" w:line="230" w:lineRule="atLeast"/>
      <w:jc w:val="both"/>
    </w:pPr>
    <w:rPr>
      <w:rFonts w:ascii="Cambria" w:eastAsia="Cambria" w:hAnsi="Cambria" w:cs="Cambria"/>
      <w:sz w:val="20"/>
      <w:szCs w:val="20"/>
      <w:lang w:val="en-US" w:eastAsia="de-D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A2528C"/>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A2528C"/>
    <w:pPr>
      <w:spacing w:after="240" w:line="230" w:lineRule="atLeast"/>
      <w:jc w:val="both"/>
    </w:pPr>
    <w:rPr>
      <w:rFonts w:ascii="Cambria" w:eastAsia="Cambria" w:hAnsi="Cambria" w:cs="Cambria"/>
      <w:sz w:val="20"/>
      <w:szCs w:val="20"/>
      <w:lang w:val="en-US" w:eastAsia="de-DE"/>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A2528C"/>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A2528C"/>
    <w:pPr>
      <w:spacing w:after="240" w:line="230" w:lineRule="atLeast"/>
      <w:jc w:val="both"/>
    </w:pPr>
    <w:rPr>
      <w:rFonts w:ascii="Cambria" w:eastAsia="Cambria" w:hAnsi="Cambria" w:cs="Cambria"/>
      <w:sz w:val="20"/>
      <w:szCs w:val="20"/>
      <w:lang w:val="en-US" w:eastAsia="de-D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A2528C"/>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A2528C"/>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A2528C"/>
    <w:pPr>
      <w:spacing w:after="240" w:line="230" w:lineRule="atLeast"/>
      <w:jc w:val="both"/>
    </w:pPr>
    <w:rPr>
      <w:rFonts w:ascii="Cambria" w:eastAsia="Cambria" w:hAnsi="Cambria" w:cs="Cambria"/>
      <w:b/>
      <w:bCs/>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A2528C"/>
    <w:pPr>
      <w:spacing w:after="240" w:line="230" w:lineRule="atLeast"/>
      <w:jc w:val="both"/>
    </w:pPr>
    <w:rPr>
      <w:rFonts w:ascii="Cambria" w:eastAsia="Cambria" w:hAnsi="Cambria" w:cs="Cambria"/>
      <w:sz w:val="20"/>
      <w:szCs w:val="20"/>
      <w:lang w:val="en-US" w:eastAsia="de-D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A2528C"/>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A2528C"/>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A2528C"/>
    <w:pPr>
      <w:spacing w:after="240" w:line="230" w:lineRule="atLeast"/>
      <w:jc w:val="both"/>
    </w:pPr>
    <w:rPr>
      <w:rFonts w:ascii="Cambria" w:eastAsia="Cambria" w:hAnsi="Cambria" w:cs="Cambria"/>
      <w:color w:val="000080"/>
      <w:sz w:val="20"/>
      <w:szCs w:val="20"/>
      <w:lang w:val="en-US"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A2528C"/>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A2528C"/>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A2528C"/>
    <w:pPr>
      <w:spacing w:after="240" w:line="230" w:lineRule="atLeast"/>
      <w:jc w:val="both"/>
    </w:pPr>
    <w:rPr>
      <w:rFonts w:ascii="Cambria" w:eastAsia="Cambria" w:hAnsi="Cambria" w:cs="Cambria"/>
      <w:sz w:val="20"/>
      <w:szCs w:val="20"/>
      <w:lang w:val="en-US" w:eastAsia="de-DE"/>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A2528C"/>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A2528C"/>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A2528C"/>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A2528C"/>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A2528C"/>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A2528C"/>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A2528C"/>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A2528C"/>
    <w:pPr>
      <w:spacing w:after="240" w:line="230" w:lineRule="atLeast"/>
      <w:jc w:val="both"/>
    </w:pPr>
    <w:rPr>
      <w:rFonts w:ascii="Cambria" w:eastAsia="Cambria" w:hAnsi="Cambria" w:cs="Cambria"/>
      <w:color w:val="FFFFFF"/>
      <w:sz w:val="20"/>
      <w:szCs w:val="20"/>
      <w:lang w:val="en-US" w:eastAsia="de-DE"/>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A2528C"/>
    <w:pPr>
      <w:spacing w:after="240" w:line="230" w:lineRule="atLeast"/>
      <w:jc w:val="both"/>
    </w:pPr>
    <w:rPr>
      <w:rFonts w:ascii="Cambria" w:eastAsia="Cambria" w:hAnsi="Cambria" w:cs="Cambria"/>
      <w:sz w:val="20"/>
      <w:szCs w:val="20"/>
      <w:lang w:val="en-US" w:eastAsia="de-DE"/>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A2528C"/>
    <w:pPr>
      <w:spacing w:after="240" w:line="230" w:lineRule="atLeast"/>
      <w:jc w:val="both"/>
    </w:pPr>
    <w:rPr>
      <w:rFonts w:ascii="Cambria" w:eastAsia="Cambria" w:hAnsi="Cambria" w:cs="Cambria"/>
      <w:sz w:val="20"/>
      <w:szCs w:val="20"/>
      <w:lang w:val="en-US" w:eastAsia="de-DE"/>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A2528C"/>
    <w:pPr>
      <w:spacing w:after="240" w:line="230" w:lineRule="atLeast"/>
      <w:jc w:val="both"/>
    </w:pPr>
    <w:rPr>
      <w:rFonts w:ascii="Cambria" w:eastAsia="Cambria" w:hAnsi="Cambria" w:cs="Cambria"/>
      <w:b/>
      <w:bCs/>
      <w:sz w:val="20"/>
      <w:szCs w:val="20"/>
      <w:lang w:val="en-US" w:eastAsia="de-DE"/>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A2528C"/>
    <w:pPr>
      <w:spacing w:after="240" w:line="230" w:lineRule="atLeast"/>
      <w:jc w:val="both"/>
    </w:pPr>
    <w:rPr>
      <w:rFonts w:ascii="Cambria" w:eastAsia="Cambria" w:hAnsi="Cambria" w:cs="Cambria"/>
      <w:b/>
      <w:bCs/>
      <w:sz w:val="20"/>
      <w:szCs w:val="20"/>
      <w:lang w:val="en-US"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A2528C"/>
    <w:pPr>
      <w:spacing w:after="240" w:line="230" w:lineRule="atLeast"/>
      <w:jc w:val="both"/>
    </w:pPr>
    <w:rPr>
      <w:rFonts w:ascii="Cambria" w:eastAsia="Cambria" w:hAnsi="Cambria" w:cs="Cambria"/>
      <w:b/>
      <w:bCs/>
      <w:sz w:val="20"/>
      <w:szCs w:val="20"/>
      <w:lang w:val="en-US" w:eastAsia="de-D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A2528C"/>
    <w:pPr>
      <w:spacing w:after="240" w:line="230" w:lineRule="atLeast"/>
      <w:jc w:val="both"/>
    </w:pPr>
    <w:rPr>
      <w:rFonts w:ascii="Cambria" w:eastAsia="Cambria" w:hAnsi="Cambria" w:cs="Cambria"/>
      <w:sz w:val="20"/>
      <w:szCs w:val="20"/>
      <w:lang w:val="en-US"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A2528C"/>
    <w:pPr>
      <w:spacing w:after="240" w:line="230" w:lineRule="atLeast"/>
      <w:jc w:val="both"/>
    </w:pPr>
    <w:rPr>
      <w:rFonts w:ascii="Cambria" w:eastAsia="Cambria" w:hAnsi="Cambria" w:cs="Cambria"/>
      <w:sz w:val="20"/>
      <w:szCs w:val="20"/>
      <w:lang w:val="en-US" w:eastAsia="de-DE"/>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A2528C"/>
    <w:pPr>
      <w:spacing w:after="240" w:line="230" w:lineRule="atLeast"/>
      <w:jc w:val="both"/>
    </w:pPr>
    <w:rPr>
      <w:rFonts w:ascii="Cambria" w:eastAsia="Cambria" w:hAnsi="Cambria" w:cs="Cambria"/>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Web1">
    <w:name w:val="Table Web 1"/>
    <w:basedOn w:val="NormalTablo"/>
    <w:rsid w:val="00A2528C"/>
    <w:pPr>
      <w:spacing w:after="240" w:line="230" w:lineRule="atLeast"/>
      <w:jc w:val="both"/>
    </w:pPr>
    <w:rPr>
      <w:rFonts w:ascii="Cambria" w:eastAsia="Cambria" w:hAnsi="Cambria" w:cs="Cambria"/>
      <w:sz w:val="20"/>
      <w:szCs w:val="20"/>
      <w:lang w:val="en-US" w:eastAsia="de-D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A2528C"/>
    <w:pPr>
      <w:spacing w:after="240" w:line="230" w:lineRule="atLeast"/>
      <w:jc w:val="both"/>
    </w:pPr>
    <w:rPr>
      <w:rFonts w:ascii="Cambria" w:eastAsia="Cambria" w:hAnsi="Cambria" w:cs="Cambria"/>
      <w:sz w:val="20"/>
      <w:szCs w:val="20"/>
      <w:lang w:val="en-US" w:eastAsia="de-D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A2528C"/>
    <w:pPr>
      <w:spacing w:after="240" w:line="230" w:lineRule="atLeast"/>
      <w:jc w:val="both"/>
    </w:pPr>
    <w:rPr>
      <w:rFonts w:ascii="Cambria" w:eastAsia="Cambria" w:hAnsi="Cambria" w:cs="Cambria"/>
      <w:sz w:val="20"/>
      <w:szCs w:val="20"/>
      <w:lang w:val="en-US" w:eastAsia="de-D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A2528C"/>
    <w:pPr>
      <w:spacing w:after="240" w:line="230" w:lineRule="atLeast"/>
      <w:jc w:val="both"/>
    </w:pPr>
    <w:rPr>
      <w:rFonts w:ascii="Cambria" w:eastAsia="Cambria" w:hAnsi="Cambria" w:cs="Cambria"/>
      <w:sz w:val="20"/>
      <w:szCs w:val="20"/>
      <w:lang w:val="en-US" w:eastAsia="de-D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A2528C"/>
  </w:style>
  <w:style w:type="character" w:customStyle="1" w:styleId="TarihChar">
    <w:name w:val="Tarih Char"/>
    <w:basedOn w:val="VarsaylanParagrafYazTipi"/>
    <w:link w:val="Tarih"/>
    <w:rsid w:val="00A2528C"/>
    <w:rPr>
      <w:rFonts w:ascii="Cambria" w:hAnsi="Cambria"/>
    </w:rPr>
  </w:style>
  <w:style w:type="paragraph" w:customStyle="1" w:styleId="Terms">
    <w:name w:val="Term(s)"/>
    <w:basedOn w:val="Normal"/>
    <w:next w:val="Definition"/>
    <w:rsid w:val="00A2528C"/>
    <w:pPr>
      <w:keepNext/>
      <w:suppressAutoHyphens/>
    </w:pPr>
    <w:rPr>
      <w:b/>
    </w:rPr>
  </w:style>
  <w:style w:type="paragraph" w:customStyle="1" w:styleId="TermNum">
    <w:name w:val="TermNum"/>
    <w:basedOn w:val="Normal"/>
    <w:next w:val="Terms"/>
    <w:rsid w:val="00A2528C"/>
    <w:pPr>
      <w:keepNext/>
      <w:spacing w:after="0"/>
    </w:pPr>
    <w:rPr>
      <w:b/>
    </w:rPr>
  </w:style>
  <w:style w:type="character" w:styleId="YerTutucuMetni">
    <w:name w:val="Placeholder Text"/>
    <w:basedOn w:val="VarsaylanParagrafYazTipi"/>
    <w:uiPriority w:val="99"/>
    <w:semiHidden/>
    <w:rsid w:val="00A2528C"/>
    <w:rPr>
      <w:color w:val="808080"/>
    </w:rPr>
  </w:style>
  <w:style w:type="paragraph" w:styleId="ZarfDn">
    <w:name w:val="envelope return"/>
    <w:basedOn w:val="Normal"/>
    <w:rsid w:val="00A2528C"/>
  </w:style>
  <w:style w:type="paragraph" w:customStyle="1" w:styleId="zzISOforeword">
    <w:name w:val="zz ISO foreword"/>
    <w:basedOn w:val="Introduction"/>
    <w:next w:val="Normal"/>
    <w:rsid w:val="00A2528C"/>
  </w:style>
  <w:style w:type="paragraph" w:customStyle="1" w:styleId="zzBiblio">
    <w:name w:val="zzBiblio"/>
    <w:basedOn w:val="Normal"/>
    <w:next w:val="BiblioEntry"/>
    <w:rsid w:val="00A2528C"/>
    <w:pPr>
      <w:pageBreakBefore/>
      <w:spacing w:after="760" w:line="310" w:lineRule="exact"/>
      <w:jc w:val="center"/>
      <w:outlineLvl w:val="0"/>
    </w:pPr>
    <w:rPr>
      <w:b/>
      <w:sz w:val="28"/>
      <w:szCs w:val="28"/>
    </w:rPr>
  </w:style>
  <w:style w:type="paragraph" w:customStyle="1" w:styleId="zzContents">
    <w:name w:val="zzContents"/>
    <w:basedOn w:val="Introduction"/>
    <w:next w:val="T1"/>
    <w:rsid w:val="00A2528C"/>
    <w:pPr>
      <w:tabs>
        <w:tab w:val="clear" w:pos="400"/>
      </w:tabs>
    </w:pPr>
    <w:rPr>
      <w:sz w:val="30"/>
      <w:szCs w:val="30"/>
    </w:rPr>
  </w:style>
  <w:style w:type="paragraph" w:customStyle="1" w:styleId="zzCopyright">
    <w:name w:val="zzCopyright"/>
    <w:basedOn w:val="Normal"/>
    <w:next w:val="Normal"/>
    <w:rsid w:val="00A2528C"/>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A2528C"/>
    <w:pPr>
      <w:spacing w:after="220"/>
      <w:jc w:val="right"/>
    </w:pPr>
    <w:rPr>
      <w:b/>
      <w:color w:val="000000"/>
      <w:sz w:val="26"/>
    </w:rPr>
  </w:style>
  <w:style w:type="paragraph" w:customStyle="1" w:styleId="zzForeword">
    <w:name w:val="zzForeword"/>
    <w:basedOn w:val="Introduction"/>
    <w:next w:val="Normal"/>
    <w:rsid w:val="00A2528C"/>
    <w:pPr>
      <w:tabs>
        <w:tab w:val="clear" w:pos="400"/>
      </w:tabs>
    </w:pPr>
  </w:style>
  <w:style w:type="paragraph" w:customStyle="1" w:styleId="zzHelp">
    <w:name w:val="zzHelp"/>
    <w:basedOn w:val="Normal"/>
    <w:rsid w:val="00A2528C"/>
    <w:rPr>
      <w:color w:val="008000"/>
    </w:rPr>
  </w:style>
  <w:style w:type="paragraph" w:customStyle="1" w:styleId="zzIndex">
    <w:name w:val="zzIndex"/>
    <w:basedOn w:val="zzBiblio"/>
    <w:next w:val="DizinBal"/>
    <w:rsid w:val="00A2528C"/>
    <w:rPr>
      <w:sz w:val="30"/>
      <w:szCs w:val="30"/>
    </w:rPr>
  </w:style>
  <w:style w:type="table" w:customStyle="1" w:styleId="DzTablo11">
    <w:name w:val="Düz Tablo 11"/>
    <w:basedOn w:val="NormalTablo"/>
    <w:uiPriority w:val="41"/>
    <w:rsid w:val="00A2528C"/>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A2528C"/>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A2528C"/>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A2528C"/>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A2528C"/>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A2528C"/>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A2528C"/>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A2528C"/>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A2528C"/>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A2528C"/>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A2528C"/>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A2528C"/>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A2528C"/>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A2528C"/>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A2528C"/>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A2528C"/>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A2528C"/>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A2528C"/>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A2528C"/>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A2528C"/>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A2528C"/>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A2528C"/>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A2528C"/>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A2528C"/>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A2528C"/>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A2528C"/>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A2528C"/>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A2528C"/>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A2528C"/>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A2528C"/>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A2528C"/>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A2528C"/>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A2528C"/>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A2528C"/>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A2528C"/>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A2528C"/>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A2528C"/>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A2528C"/>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A2528C"/>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A2528C"/>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A2528C"/>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A2528C"/>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A2528C"/>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A2528C"/>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A2528C"/>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A2528C"/>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A2528C"/>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A2528C"/>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A2528C"/>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A2528C"/>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A2528C"/>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A2528C"/>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A2528C"/>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A2528C"/>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A2528C"/>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A2528C"/>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A2528C"/>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A2528C"/>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A2528C"/>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A2528C"/>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A2528C"/>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A2528C"/>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A2528C"/>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A2528C"/>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A2528C"/>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A2528C"/>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A2528C"/>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A2528C"/>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A2528C"/>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A2528C"/>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A2528C"/>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A2528C"/>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A2528C"/>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A2528C"/>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A2528C"/>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A2528C"/>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A2528C"/>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A2528C"/>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A2528C"/>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A2528C"/>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A2528C"/>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A2528C"/>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A2528C"/>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A2528C"/>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A2528C"/>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A2528C"/>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A2528C"/>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A2528C"/>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A2528C"/>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A2528C"/>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A2528C"/>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A2528C"/>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A2528C"/>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A2528C"/>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A2528C"/>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A2528C"/>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A2528C"/>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A2528C"/>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A2528C"/>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A2528C"/>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A2528C"/>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A2528C"/>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A2528C"/>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A2528C"/>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zzCoverTr">
    <w:name w:val="zzCoverTr"/>
    <w:basedOn w:val="Normal"/>
    <w:rsid w:val="00A2528C"/>
    <w:pPr>
      <w:spacing w:before="240"/>
      <w:ind w:right="253"/>
      <w:jc w:val="left"/>
    </w:pPr>
    <w:rPr>
      <w:rFonts w:eastAsia="Cambria" w:cs="Arial"/>
      <w:bCs/>
      <w:sz w:val="32"/>
    </w:rPr>
  </w:style>
  <w:style w:type="paragraph" w:customStyle="1" w:styleId="tseTrkStandard">
    <w:name w:val="tseTürkStandardı"/>
    <w:basedOn w:val="Normal"/>
    <w:rsid w:val="00A2528C"/>
    <w:pPr>
      <w:spacing w:after="0"/>
      <w:jc w:val="right"/>
    </w:pPr>
    <w:rPr>
      <w:rFonts w:eastAsia="Cambria" w:cs="Cambria"/>
      <w:b/>
      <w:color w:val="1E569F"/>
      <w:sz w:val="44"/>
    </w:rPr>
  </w:style>
  <w:style w:type="paragraph" w:customStyle="1" w:styleId="tseStandartNo">
    <w:name w:val="tseStandartNo"/>
    <w:basedOn w:val="Normal"/>
    <w:rsid w:val="00A2528C"/>
    <w:pPr>
      <w:spacing w:after="0"/>
      <w:jc w:val="right"/>
    </w:pPr>
    <w:rPr>
      <w:rFonts w:eastAsia="Cambria"/>
      <w:b/>
      <w:color w:val="1E569F"/>
      <w:sz w:val="44"/>
    </w:rPr>
  </w:style>
  <w:style w:type="paragraph" w:customStyle="1" w:styleId="tseStandartTarihi">
    <w:name w:val="tseStandartTarihi"/>
    <w:basedOn w:val="Normal"/>
    <w:rsid w:val="00A2528C"/>
    <w:pPr>
      <w:spacing w:after="0"/>
      <w:jc w:val="right"/>
    </w:pPr>
    <w:rPr>
      <w:rFonts w:eastAsia="Cambria"/>
      <w:b/>
      <w:sz w:val="26"/>
      <w:szCs w:val="26"/>
    </w:rPr>
  </w:style>
  <w:style w:type="paragraph" w:customStyle="1" w:styleId="tseYerine">
    <w:name w:val="tseYerine"/>
    <w:basedOn w:val="Normal"/>
    <w:rsid w:val="00A2528C"/>
    <w:pPr>
      <w:spacing w:after="0"/>
      <w:jc w:val="right"/>
    </w:pPr>
    <w:rPr>
      <w:rFonts w:eastAsia="Cambria"/>
      <w:b/>
      <w:bCs/>
    </w:rPr>
  </w:style>
  <w:style w:type="paragraph" w:customStyle="1" w:styleId="tseICS">
    <w:name w:val="tseICS"/>
    <w:basedOn w:val="Normal"/>
    <w:rsid w:val="00A2528C"/>
    <w:pPr>
      <w:spacing w:after="0"/>
      <w:jc w:val="right"/>
    </w:pPr>
  </w:style>
  <w:style w:type="paragraph" w:customStyle="1" w:styleId="zzCoverEn">
    <w:name w:val="zzCoverEn"/>
    <w:basedOn w:val="zzCoverTr"/>
    <w:rsid w:val="00A2528C"/>
    <w:pPr>
      <w:spacing w:before="0" w:after="0"/>
      <w:ind w:left="130" w:right="255"/>
    </w:pPr>
    <w:rPr>
      <w:sz w:val="24"/>
      <w:szCs w:val="24"/>
      <w:lang w:val="en-GB"/>
    </w:rPr>
  </w:style>
  <w:style w:type="paragraph" w:customStyle="1" w:styleId="zzCoverFr">
    <w:name w:val="zzCoverFr"/>
    <w:basedOn w:val="zzCoverTr"/>
    <w:rsid w:val="00A2528C"/>
    <w:pPr>
      <w:spacing w:before="0" w:after="0"/>
      <w:ind w:left="130" w:right="255"/>
    </w:pPr>
    <w:rPr>
      <w:sz w:val="24"/>
      <w:szCs w:val="24"/>
      <w:lang w:val="fr-FR"/>
    </w:rPr>
  </w:style>
  <w:style w:type="paragraph" w:customStyle="1" w:styleId="zzCoverDe">
    <w:name w:val="zzCoverDe"/>
    <w:basedOn w:val="zzCoverTr"/>
    <w:rsid w:val="00A2528C"/>
    <w:pPr>
      <w:spacing w:before="0" w:after="0"/>
      <w:ind w:left="130" w:right="255"/>
    </w:pPr>
    <w:rPr>
      <w:lang w:val="de-DE"/>
    </w:rPr>
  </w:style>
  <w:style w:type="paragraph" w:customStyle="1" w:styleId="za2">
    <w:name w:val="za2"/>
    <w:basedOn w:val="na2"/>
    <w:rsid w:val="00A2528C"/>
    <w:pPr>
      <w:numPr>
        <w:numId w:val="15"/>
      </w:numPr>
      <w:ind w:left="641" w:hanging="641"/>
    </w:pPr>
  </w:style>
  <w:style w:type="paragraph" w:customStyle="1" w:styleId="za3">
    <w:name w:val="za3"/>
    <w:basedOn w:val="na3"/>
    <w:next w:val="Normal"/>
    <w:rsid w:val="00A2528C"/>
    <w:pPr>
      <w:numPr>
        <w:numId w:val="16"/>
      </w:numPr>
      <w:spacing w:line="240" w:lineRule="exact"/>
      <w:ind w:left="879" w:hanging="879"/>
    </w:pPr>
  </w:style>
  <w:style w:type="paragraph" w:customStyle="1" w:styleId="za4">
    <w:name w:val="za4"/>
    <w:basedOn w:val="na4"/>
    <w:next w:val="Normal"/>
    <w:rsid w:val="00A2528C"/>
    <w:pPr>
      <w:numPr>
        <w:numId w:val="17"/>
      </w:numPr>
      <w:ind w:left="1140" w:hanging="1140"/>
    </w:pPr>
  </w:style>
  <w:style w:type="paragraph" w:customStyle="1" w:styleId="za5">
    <w:name w:val="za5"/>
    <w:basedOn w:val="na5"/>
    <w:next w:val="Normal"/>
    <w:rsid w:val="00A2528C"/>
    <w:pPr>
      <w:numPr>
        <w:numId w:val="18"/>
      </w:numPr>
      <w:ind w:left="1304" w:hanging="1304"/>
    </w:pPr>
  </w:style>
  <w:style w:type="paragraph" w:customStyle="1" w:styleId="za6">
    <w:name w:val="za6"/>
    <w:basedOn w:val="na6"/>
    <w:next w:val="Normal"/>
    <w:rsid w:val="00A2528C"/>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kGlgeleme">
    <w:name w:val="Light Shading"/>
    <w:basedOn w:val="NormalTablo"/>
    <w:uiPriority w:val="60"/>
    <w:rsid w:val="00A2528C"/>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A2528C"/>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A2528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A2528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A2528C"/>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A2528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A2528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DzTablo15">
    <w:name w:val="Düz Tablo 15"/>
    <w:basedOn w:val="NormalTablo"/>
    <w:uiPriority w:val="41"/>
    <w:rsid w:val="006A07C3"/>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5">
    <w:name w:val="Düz Tablo 25"/>
    <w:basedOn w:val="NormalTablo"/>
    <w:uiPriority w:val="42"/>
    <w:rsid w:val="006A07C3"/>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5">
    <w:name w:val="Düz Tablo 35"/>
    <w:basedOn w:val="NormalTablo"/>
    <w:uiPriority w:val="43"/>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5">
    <w:name w:val="Düz Tablo 45"/>
    <w:basedOn w:val="NormalTablo"/>
    <w:uiPriority w:val="44"/>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5">
    <w:name w:val="Düz Tablo 55"/>
    <w:basedOn w:val="NormalTablo"/>
    <w:uiPriority w:val="45"/>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5">
    <w:name w:val="Kılavuz Tablo 1 Açık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5">
    <w:name w:val="Kılavuz Tablo 1 Açık - Vurgu 1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5">
    <w:name w:val="Kılavuz Tablo 1 Açık - Vurgu 2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5">
    <w:name w:val="Kılavuz Tablo 1 Açık - Vurgu 3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5">
    <w:name w:val="Kılavuz Tablo 1 Açık - Vurgu 4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5">
    <w:name w:val="Kılavuz Tablo 1 Açık - Vurgu 5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5">
    <w:name w:val="Kılavuz Tablo 1 Açık - Vurgu 6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5">
    <w:name w:val="Kılavuz Tablo 2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5">
    <w:name w:val="Kılavuz Tablo 2 - Vurgu 1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5">
    <w:name w:val="Kılavuz Tablo 2 - Vurgu 2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5">
    <w:name w:val="Kılavuz Tablo 2 - Vurgu 3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5">
    <w:name w:val="Kılavuz Tablo 2 - Vurgu 4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5">
    <w:name w:val="Kılavuz Tablo 2 - Vurgu 5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5">
    <w:name w:val="Kılavuz Tablo 2 - Vurgu 6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5">
    <w:name w:val="Kılavuz Tablo 3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5">
    <w:name w:val="Kılavuz Tablo 3 - Vurgu 1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5">
    <w:name w:val="Kılavuz Tablo 3 - Vurgu 2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5">
    <w:name w:val="Kılavuz Tablo 3 - Vurgu 3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5">
    <w:name w:val="Kılavuz Tablo 3 - Vurgu 4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5">
    <w:name w:val="Kılavuz Tablo 3 - Vurgu 5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5">
    <w:name w:val="Kılavuz Tablo 3 - Vurgu 6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5">
    <w:name w:val="Kılavuz Tablo 5 Koyu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5">
    <w:name w:val="Kılavuz Tablo 5 Koyu - Vurgu 1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5">
    <w:name w:val="Kılavuz Tablo 5 Koyu - Vurgu 2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5">
    <w:name w:val="Kılavuz Tablo 5 Koyu - Vurgu 3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5">
    <w:name w:val="Kılavuz Tablo 5 Koyu - Vurgu 4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5">
    <w:name w:val="Kılavuz Tablo 5 Koyu - Vurgu 5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5">
    <w:name w:val="Kılavuz Tablo 5 Koyu - Vurgu 6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5">
    <w:name w:val="Kılavuz Tablo 6 -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5">
    <w:name w:val="Kılavuz Tablo 6 -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5">
    <w:name w:val="Kılavuz Tablo 6 -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5">
    <w:name w:val="Kılavuz Tablo 6 -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5">
    <w:name w:val="Kılavuz Tablo 6 Renkli5"/>
    <w:basedOn w:val="NormalTablo"/>
    <w:uiPriority w:val="51"/>
    <w:rsid w:val="006A07C3"/>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5">
    <w:name w:val="Kılavuz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5">
    <w:name w:val="Kılavuz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5">
    <w:name w:val="Kılavuz Tablo 7 Renkli5"/>
    <w:basedOn w:val="NormalTablo"/>
    <w:uiPriority w:val="52"/>
    <w:rsid w:val="006A07C3"/>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5">
    <w:name w:val="Kılavuz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5">
    <w:name w:val="Kılavuz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5">
    <w:name w:val="Kılavuz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5">
    <w:name w:val="Kılavuz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5">
    <w:name w:val="Kılavuz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5">
    <w:name w:val="Kılavuz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5">
    <w:name w:val="Kılavuzu Tablo 4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5">
    <w:name w:val="Kılavuzu Tablo 4 - Vurgu 1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5">
    <w:name w:val="Kılavuzu Tablo 4 - Vurgu 2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5">
    <w:name w:val="Kılavuzu Tablo 4 - Vurgu 3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5">
    <w:name w:val="Kılavuzu Tablo 4 - Vurgu 4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5">
    <w:name w:val="Kılavuzu Tablo 4 - Vurgu 5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5">
    <w:name w:val="Kılavuzu Tablo 4 - Vurgu 6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5">
    <w:name w:val="Liste Tablo 1 Açık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5">
    <w:name w:val="Liste Tablo 1 Açık - Vurgu 1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5">
    <w:name w:val="Liste Tablo 1 Açık - Vurgu 2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5">
    <w:name w:val="Liste Tablo 1 Açık - Vurgu 3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5">
    <w:name w:val="Liste Tablo 1 Açık - Vurgu 4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5">
    <w:name w:val="Liste Tablo 1 Açık - Vurgu 5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5">
    <w:name w:val="Liste Tablo 1 Açık - Vurgu 6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5">
    <w:name w:val="Liste Tablo 2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5">
    <w:name w:val="Liste Tablo 2 - Vurgu 1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5">
    <w:name w:val="Liste Tablo 2 - Vurgu 2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5">
    <w:name w:val="Liste Tablo 2 - Vurgu 3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5">
    <w:name w:val="Liste Tablo 2 - Vurgu 4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5">
    <w:name w:val="Liste Tablo 2 - Vurgu 5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5">
    <w:name w:val="Liste Tablo 2 - Vurgu 6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5">
    <w:name w:val="Liste Tablo 3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5">
    <w:name w:val="Liste Tablo 3 - Vurgu 1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5">
    <w:name w:val="Liste Tablo 3 - Vurgu 2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5">
    <w:name w:val="Liste Tablo 3 - Vurgu 3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5">
    <w:name w:val="Liste Tablo 3 - Vurgu 4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5">
    <w:name w:val="Liste Tablo 3 - Vurgu 5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5">
    <w:name w:val="Liste Tablo 3 - Vurgu 6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5">
    <w:name w:val="Liste Tablo 4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5">
    <w:name w:val="Liste Tablo 4 - Vurgu 1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5">
    <w:name w:val="Liste Tablo 4 - Vurgu 2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5">
    <w:name w:val="Liste Tablo 4 - Vurgu 3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5">
    <w:name w:val="Liste Tablo 4 - Vurgu 4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5">
    <w:name w:val="Liste Tablo 4 - Vurgu 5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5">
    <w:name w:val="Liste Tablo 4 - Vurgu 6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5">
    <w:name w:val="Liste Tablo 5 - Koyu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5">
    <w:name w:val="Liste Tablo 5 Koyu - Vurgu 1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5">
    <w:name w:val="Liste Tablo 5 Koyu - Vurgu 2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5">
    <w:name w:val="Liste Tablo 5 Koyu - Vurgu 3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5">
    <w:name w:val="Liste Tablo 5 Koyu - Vurgu 4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5">
    <w:name w:val="Liste Tablo 5 Koyu - Vurgu 5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5">
    <w:name w:val="Liste Tablo 5 Koyu - Vurgu 6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5">
    <w:name w:val="Liste Tablo 6 Renkli5"/>
    <w:basedOn w:val="NormalTablo"/>
    <w:uiPriority w:val="51"/>
    <w:rsid w:val="006A07C3"/>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5">
    <w:name w:val="Liste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5">
    <w:name w:val="Liste Tablo 6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5">
    <w:name w:val="Liste Tablo 6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5">
    <w:name w:val="Liste Tablo 6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5">
    <w:name w:val="Liste Tablo 6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5">
    <w:name w:val="Liste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5">
    <w:name w:val="Liste Tablo 7 Renkli5"/>
    <w:basedOn w:val="NormalTablo"/>
    <w:uiPriority w:val="52"/>
    <w:rsid w:val="006A07C3"/>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5">
    <w:name w:val="Liste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5">
    <w:name w:val="Liste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5">
    <w:name w:val="Liste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5">
    <w:name w:val="Liste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5">
    <w:name w:val="Liste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5">
    <w:name w:val="Liste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5">
    <w:name w:val="Tablo Kılavuzu Açık5"/>
    <w:basedOn w:val="NormalTablo"/>
    <w:uiPriority w:val="40"/>
    <w:rsid w:val="006A07C3"/>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187842205">
      <w:bodyDiv w:val="1"/>
      <w:marLeft w:val="0"/>
      <w:marRight w:val="0"/>
      <w:marTop w:val="0"/>
      <w:marBottom w:val="0"/>
      <w:divBdr>
        <w:top w:val="none" w:sz="0" w:space="0" w:color="auto"/>
        <w:left w:val="none" w:sz="0" w:space="0" w:color="auto"/>
        <w:bottom w:val="none" w:sz="0" w:space="0" w:color="auto"/>
        <w:right w:val="none" w:sz="0" w:space="0" w:color="auto"/>
      </w:divBdr>
    </w:div>
    <w:div w:id="205407609">
      <w:bodyDiv w:val="1"/>
      <w:marLeft w:val="0"/>
      <w:marRight w:val="0"/>
      <w:marTop w:val="0"/>
      <w:marBottom w:val="0"/>
      <w:divBdr>
        <w:top w:val="none" w:sz="0" w:space="0" w:color="auto"/>
        <w:left w:val="none" w:sz="0" w:space="0" w:color="auto"/>
        <w:bottom w:val="none" w:sz="0" w:space="0" w:color="auto"/>
        <w:right w:val="none" w:sz="0" w:space="0" w:color="auto"/>
      </w:divBdr>
    </w:div>
    <w:div w:id="632948970">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831797084">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image" Target="media/image30.png"/><Relationship Id="rId28" Type="http://schemas.openxmlformats.org/officeDocument/2006/relationships/footer" Target="footer6.xml"/><Relationship Id="rId10" Type="http://schemas.openxmlformats.org/officeDocument/2006/relationships/endnotes" Target="endnot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7" Type="http://schemas.openxmlformats.org/officeDocument/2006/relationships/header" Target="header5.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B7F5AF86BC1594F9A32A2F7BC84B9E0" ma:contentTypeVersion="2" ma:contentTypeDescription="Yeni belge oluşturun." ma:contentTypeScope="" ma:versionID="6c0798de3cecc05f272144573a689b28">
  <xsd:schema xmlns:xsd="http://www.w3.org/2001/XMLSchema" xmlns:xs="http://www.w3.org/2001/XMLSchema" xmlns:p="http://schemas.microsoft.com/office/2006/metadata/properties" xmlns:ns2="72b97dbf-2202-42d5-a54f-7701bab0c0e3" targetNamespace="http://schemas.microsoft.com/office/2006/metadata/properties" ma:root="true" ma:fieldsID="3fab69d7760dae6c6746fc3af48fda24" ns2:_="">
    <xsd:import namespace="72b97dbf-2202-42d5-a54f-7701bab0c0e3"/>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7dbf-2202-42d5-a54f-7701bab0c0e3"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Token xmlns="72b97dbf-2202-42d5-a54f-7701bab0c0e3">DE7A5FC8-ED3A-4EAC-8DA4-03F84174A4C3</SecurityToken>
    <FileName xmlns="72b97dbf-2202-42d5-a54f-7701bab0c0e3">tst_2022156143_Standard_Tasari_Icerik_(DOC)_232420 (1).docx</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5E0FB-16C9-4003-9168-A0E60EE8E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7dbf-2202-42d5-a54f-7701bab0c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3.xml><?xml version="1.0" encoding="utf-8"?>
<ds:datastoreItem xmlns:ds="http://schemas.openxmlformats.org/officeDocument/2006/customXml" ds:itemID="{76DC7939-BE8A-40E1-B5AF-DA0E28025E80}">
  <ds:schemaRefs>
    <ds:schemaRef ds:uri="http://schemas.openxmlformats.org/package/2006/metadata/core-properties"/>
    <ds:schemaRef ds:uri="72b97dbf-2202-42d5-a54f-7701bab0c0e3"/>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4DBD8E1-C6ED-4307-8E0B-8E915789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25</Pages>
  <Words>2494</Words>
  <Characters>14220</Characters>
  <Application>Microsoft Office Word</Application>
  <DocSecurity>4</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Microsoft hesabı</cp:lastModifiedBy>
  <cp:revision>2</cp:revision>
  <cp:lastPrinted>2021-03-29T12:04:00Z</cp:lastPrinted>
  <dcterms:created xsi:type="dcterms:W3CDTF">2022-11-28T07:01:00Z</dcterms:created>
  <dcterms:modified xsi:type="dcterms:W3CDTF">2022-11-28T07:01:00Z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2022156143</vt:lpwstr>
  </property>
  <property fmtid="{D5CDD505-2E9C-101B-9397-08002B2CF9AE}" pid="3" name="STANDART_YAYIN_TARIHI">
    <vt:lpwstr> </vt:lpwstr>
  </property>
  <property fmtid="{D5CDD505-2E9C-101B-9397-08002B2CF9AE}" pid="4" name="YERINE_ALDIGI_STANDART">
    <vt:lpwstr> </vt:lpwstr>
  </property>
  <property fmtid="{D5CDD505-2E9C-101B-9397-08002B2CF9AE}" pid="5" name="ICS_NUMARASI">
    <vt:lpwstr>67.200.10</vt:lpwstr>
  </property>
  <property fmtid="{D5CDD505-2E9C-101B-9397-08002B2CF9AE}" pid="6" name="TURKCE_ADI">
    <vt:lpwstr>Hayvansal İç Yağ (Donyağı) ve Kümes Hayvanları Yağı</vt:lpwstr>
  </property>
  <property fmtid="{D5CDD505-2E9C-101B-9397-08002B2CF9AE}" pid="7" name="INGILIZCE_ADI">
    <vt:lpwstr> Animal fat (Tallow) and Poultry fat</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2022/156143</vt:lpwstr>
  </property>
  <property fmtid="{D5CDD505-2E9C-101B-9397-08002B2CF9AE}" pid="12" name="IHTISAS_KURULU_ADI">
    <vt:lpwstr>Gıda, Tarım ve Hayvancılık</vt:lpwstr>
  </property>
  <property fmtid="{D5CDD505-2E9C-101B-9397-08002B2CF9AE}" pid="13" name="TEKNIK_KOMITE_ADI">
    <vt:lpwstr>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0x010100BB7F5AF86BC1594F9A32A2F7BC84B9E0</vt:lpwstr>
  </property>
</Properties>
</file>